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A8" w:rsidRDefault="00F40FA8" w:rsidP="00151A92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AB157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F40FA8" w:rsidRPr="005502DF" w:rsidRDefault="00F40FA8" w:rsidP="00AB157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приказу </w:t>
      </w:r>
      <w:r w:rsidRPr="005502DF">
        <w:rPr>
          <w:rFonts w:ascii="Times New Roman" w:hAnsi="Times New Roman"/>
          <w:sz w:val="24"/>
          <w:szCs w:val="24"/>
        </w:rPr>
        <w:t xml:space="preserve"> Комитета по образованию </w:t>
      </w: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502D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502DF">
        <w:rPr>
          <w:rFonts w:ascii="Times New Roman" w:hAnsi="Times New Roman"/>
          <w:sz w:val="24"/>
          <w:szCs w:val="24"/>
        </w:rPr>
        <w:t>и молодеж</w:t>
      </w:r>
      <w:r>
        <w:rPr>
          <w:rFonts w:ascii="Times New Roman" w:hAnsi="Times New Roman"/>
          <w:sz w:val="24"/>
          <w:szCs w:val="24"/>
        </w:rPr>
        <w:t>ной политике</w:t>
      </w:r>
      <w:r w:rsidRPr="005502DF">
        <w:rPr>
          <w:rFonts w:ascii="Times New Roman" w:hAnsi="Times New Roman"/>
          <w:sz w:val="24"/>
          <w:szCs w:val="24"/>
        </w:rPr>
        <w:t xml:space="preserve"> </w:t>
      </w: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502D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502DF">
        <w:rPr>
          <w:rFonts w:ascii="Times New Roman" w:hAnsi="Times New Roman"/>
          <w:sz w:val="24"/>
          <w:szCs w:val="24"/>
        </w:rPr>
        <w:t>Смоленского района Алтайского края</w:t>
      </w:r>
    </w:p>
    <w:p w:rsidR="00F40FA8" w:rsidRPr="005502DF" w:rsidRDefault="00F40FA8" w:rsidP="00AB1572">
      <w:pPr>
        <w:pStyle w:val="NoSpacing"/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«_29» 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    № _332-р</w:t>
      </w: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502DF">
        <w:rPr>
          <w:rFonts w:ascii="Times New Roman" w:hAnsi="Times New Roman"/>
          <w:b/>
          <w:sz w:val="28"/>
          <w:szCs w:val="28"/>
        </w:rPr>
        <w:t>ПЛАН</w:t>
      </w:r>
    </w:p>
    <w:p w:rsidR="00F40FA8" w:rsidRPr="005502DF" w:rsidRDefault="00F40FA8" w:rsidP="00774CF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502DF">
        <w:rPr>
          <w:rFonts w:ascii="Times New Roman" w:hAnsi="Times New Roman"/>
          <w:b/>
          <w:sz w:val="28"/>
          <w:szCs w:val="28"/>
        </w:rPr>
        <w:t>работы Комитета по образованию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2DF">
        <w:rPr>
          <w:rFonts w:ascii="Times New Roman" w:hAnsi="Times New Roman"/>
          <w:b/>
          <w:sz w:val="28"/>
          <w:szCs w:val="28"/>
        </w:rPr>
        <w:t>и молодеж</w:t>
      </w:r>
      <w:r>
        <w:rPr>
          <w:rFonts w:ascii="Times New Roman" w:hAnsi="Times New Roman"/>
          <w:b/>
          <w:sz w:val="28"/>
          <w:szCs w:val="28"/>
        </w:rPr>
        <w:t>ной политике</w:t>
      </w: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502DF">
        <w:rPr>
          <w:rFonts w:ascii="Times New Roman" w:hAnsi="Times New Roman"/>
          <w:b/>
          <w:sz w:val="28"/>
          <w:szCs w:val="28"/>
        </w:rPr>
        <w:t>Смоленского района Алтайского края</w:t>
      </w:r>
    </w:p>
    <w:p w:rsidR="00F40FA8" w:rsidRPr="005502DF" w:rsidRDefault="00F40FA8" w:rsidP="00AB15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502DF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5502D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FA8" w:rsidRPr="005502DF" w:rsidRDefault="00F40FA8" w:rsidP="00AB157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151A9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40FA8" w:rsidRDefault="00F40FA8" w:rsidP="00151A9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40FA8" w:rsidRDefault="00F40FA8" w:rsidP="00151A9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6209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плана</w:t>
      </w: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8E60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770"/>
        <w:gridCol w:w="1103"/>
      </w:tblGrid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№ ра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7770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2021D1">
              <w:rPr>
                <w:rFonts w:ascii="Times New Roman" w:hAnsi="Times New Roman"/>
                <w:szCs w:val="24"/>
              </w:rPr>
              <w:t>Содержание разделов плана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стр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Cs w:val="24"/>
              </w:rPr>
              <w:t>Организационная  циклограмма деятельности Комитета по образованию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FA8" w:rsidTr="002021D1">
        <w:tc>
          <w:tcPr>
            <w:tcW w:w="993" w:type="dxa"/>
            <w:vMerge w:val="restart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FA8" w:rsidTr="002021D1">
        <w:tc>
          <w:tcPr>
            <w:tcW w:w="993" w:type="dxa"/>
            <w:vMerge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Совещания, </w:t>
            </w:r>
            <w:r w:rsidRPr="002021D1">
              <w:rPr>
                <w:rFonts w:ascii="Times New Roman" w:hAnsi="Times New Roman"/>
                <w:bCs/>
                <w:sz w:val="24"/>
                <w:szCs w:val="24"/>
              </w:rPr>
              <w:t>семинары, заседания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с руководителями образовательных</w:t>
            </w:r>
            <w:r w:rsidRPr="002021D1">
              <w:rPr>
                <w:rFonts w:ascii="Times New Roman" w:hAnsi="Times New Roman"/>
                <w:szCs w:val="24"/>
              </w:rPr>
              <w:t xml:space="preserve">                            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0FA8" w:rsidTr="002021D1">
        <w:tc>
          <w:tcPr>
            <w:tcW w:w="993" w:type="dxa"/>
            <w:vMerge w:val="restart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bCs/>
                <w:sz w:val="24"/>
                <w:szCs w:val="24"/>
              </w:rPr>
              <w:t>План  мероприятий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0FA8" w:rsidTr="002021D1">
        <w:tc>
          <w:tcPr>
            <w:tcW w:w="993" w:type="dxa"/>
            <w:vMerge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F40FA8" w:rsidRPr="00774CF4" w:rsidRDefault="00F40FA8" w:rsidP="00C616E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4CF4">
              <w:rPr>
                <w:rFonts w:ascii="Times New Roman" w:hAnsi="Times New Roman"/>
                <w:bCs/>
                <w:sz w:val="24"/>
                <w:szCs w:val="24"/>
              </w:rPr>
              <w:t>План заседаний муниципального совета родительской общественности Смоленского района на 2018 год</w:t>
            </w:r>
          </w:p>
        </w:tc>
        <w:tc>
          <w:tcPr>
            <w:tcW w:w="110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F40FA8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FA8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всеобуч</w:t>
            </w:r>
          </w:p>
          <w:p w:rsidR="00F40FA8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  ГИА;</w:t>
            </w:r>
          </w:p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«дорожная карта» повышения качества предметного образования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развития инновационной деятельности ОО</w:t>
            </w:r>
          </w:p>
        </w:tc>
        <w:tc>
          <w:tcPr>
            <w:tcW w:w="110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0" w:type="dxa"/>
          </w:tcPr>
          <w:p w:rsidR="00F40FA8" w:rsidRPr="00516959" w:rsidRDefault="00F40FA8" w:rsidP="00516959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16959">
              <w:t xml:space="preserve"> </w:t>
            </w:r>
            <w:r w:rsidRPr="00516959">
              <w:rPr>
                <w:b w:val="0"/>
                <w:sz w:val="24"/>
                <w:szCs w:val="24"/>
              </w:rPr>
              <w:t>План мероприятий подготовки и проведения всероссийских проверо</w:t>
            </w:r>
            <w:r w:rsidRPr="00516959">
              <w:rPr>
                <w:b w:val="0"/>
                <w:sz w:val="24"/>
                <w:szCs w:val="24"/>
              </w:rPr>
              <w:t>ч</w:t>
            </w:r>
            <w:r w:rsidRPr="00516959">
              <w:rPr>
                <w:b w:val="0"/>
                <w:sz w:val="24"/>
                <w:szCs w:val="24"/>
              </w:rPr>
              <w:t>ных работ в 2018 году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40FA8" w:rsidTr="002021D1">
        <w:tc>
          <w:tcPr>
            <w:tcW w:w="99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0" w:type="dxa"/>
          </w:tcPr>
          <w:p w:rsidR="00F40FA8" w:rsidRPr="00D70D37" w:rsidRDefault="00F40FA8" w:rsidP="00516959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>
              <w:t xml:space="preserve"> </w:t>
            </w:r>
            <w:r w:rsidRPr="00D70D37">
              <w:rPr>
                <w:b w:val="0"/>
              </w:rPr>
              <w:t>Работа с одаренными детьми</w:t>
            </w:r>
          </w:p>
        </w:tc>
        <w:tc>
          <w:tcPr>
            <w:tcW w:w="110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40FA8" w:rsidTr="002021D1">
        <w:tc>
          <w:tcPr>
            <w:tcW w:w="99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70" w:type="dxa"/>
          </w:tcPr>
          <w:p w:rsidR="00F40FA8" w:rsidRPr="00144C80" w:rsidRDefault="00F40FA8" w:rsidP="00516959">
            <w:pPr>
              <w:pStyle w:val="22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144C80">
              <w:rPr>
                <w:b w:val="0"/>
              </w:rPr>
              <w:t>Дошкольное образование</w:t>
            </w:r>
          </w:p>
        </w:tc>
        <w:tc>
          <w:tcPr>
            <w:tcW w:w="110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103" w:type="dxa"/>
          </w:tcPr>
          <w:p w:rsidR="00F40FA8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F40FA8" w:rsidRPr="002021D1" w:rsidRDefault="00F40FA8" w:rsidP="002021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Мероприятия по предупреждению и устранению нарушений </w:t>
            </w:r>
          </w:p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законодательства в сфере образования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План-график проведения учредительного контроля  подведомственных образовательных организаций на 2017 год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40FA8" w:rsidTr="002021D1">
        <w:trPr>
          <w:trHeight w:val="309"/>
        </w:trPr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40FA8" w:rsidTr="002021D1">
        <w:tc>
          <w:tcPr>
            <w:tcW w:w="99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70" w:type="dxa"/>
          </w:tcPr>
          <w:p w:rsidR="00F40FA8" w:rsidRPr="002021D1" w:rsidRDefault="00F40FA8" w:rsidP="00C616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Охрана труда и техники безопасности</w:t>
            </w:r>
          </w:p>
        </w:tc>
        <w:tc>
          <w:tcPr>
            <w:tcW w:w="1103" w:type="dxa"/>
          </w:tcPr>
          <w:p w:rsidR="00F40FA8" w:rsidRPr="002021D1" w:rsidRDefault="00F40FA8" w:rsidP="002021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033090">
      <w:pPr>
        <w:pStyle w:val="NoSpacing"/>
        <w:rPr>
          <w:rFonts w:ascii="Times New Roman" w:hAnsi="Times New Roman"/>
          <w:sz w:val="24"/>
          <w:szCs w:val="24"/>
        </w:rPr>
      </w:pPr>
    </w:p>
    <w:p w:rsidR="00F40FA8" w:rsidRDefault="00F40FA8" w:rsidP="005502DF">
      <w:pPr>
        <w:pStyle w:val="NoSpacing"/>
        <w:rPr>
          <w:rFonts w:ascii="Times New Roman" w:hAnsi="Times New Roman"/>
          <w:sz w:val="28"/>
          <w:szCs w:val="28"/>
        </w:rPr>
      </w:pPr>
    </w:p>
    <w:p w:rsidR="00F40FA8" w:rsidRDefault="00F40FA8" w:rsidP="000F018F">
      <w:pPr>
        <w:pStyle w:val="Title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881116">
        <w:rPr>
          <w:rFonts w:ascii="Times New Roman" w:hAnsi="Times New Roman"/>
          <w:b/>
          <w:szCs w:val="24"/>
        </w:rPr>
        <w:t xml:space="preserve">Организационная  циклограмма деятельности </w:t>
      </w:r>
      <w:r>
        <w:rPr>
          <w:rFonts w:ascii="Times New Roman" w:hAnsi="Times New Roman"/>
          <w:b/>
          <w:szCs w:val="24"/>
        </w:rPr>
        <w:t>Комитета по образованию</w:t>
      </w:r>
    </w:p>
    <w:p w:rsidR="00F40FA8" w:rsidRPr="00881116" w:rsidRDefault="00F40FA8" w:rsidP="000F018F">
      <w:pPr>
        <w:pStyle w:val="Title"/>
        <w:rPr>
          <w:rFonts w:ascii="Times New Roman" w:hAnsi="Times New Roman"/>
          <w:b/>
          <w:szCs w:val="24"/>
        </w:rPr>
      </w:pPr>
    </w:p>
    <w:p w:rsidR="00F40FA8" w:rsidRDefault="00F40FA8" w:rsidP="00144C80">
      <w:pPr>
        <w:pStyle w:val="Title"/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         Распределение инновационного фонда образовательных организаций, планирование инновационной деятельности – январь</w:t>
      </w:r>
    </w:p>
    <w:p w:rsidR="00F40FA8" w:rsidRPr="00881116" w:rsidRDefault="00F40FA8" w:rsidP="00045764">
      <w:pPr>
        <w:pStyle w:val="Title"/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Районная конференция  педагогических работников  – август</w:t>
      </w:r>
      <w:r>
        <w:rPr>
          <w:rFonts w:ascii="Times New Roman" w:hAnsi="Times New Roman"/>
          <w:szCs w:val="24"/>
        </w:rPr>
        <w:t xml:space="preserve"> </w:t>
      </w:r>
    </w:p>
    <w:p w:rsidR="00F40FA8" w:rsidRPr="00881116" w:rsidRDefault="00F40FA8" w:rsidP="00045764">
      <w:pPr>
        <w:pStyle w:val="Title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Муниципальный государственно-общественный совет по развитию образования – два раза в год.</w:t>
      </w:r>
    </w:p>
    <w:p w:rsidR="00F40FA8" w:rsidRDefault="00F40FA8" w:rsidP="00045764">
      <w:pPr>
        <w:pStyle w:val="Title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 xml:space="preserve">Совещание  руководителей  </w:t>
      </w:r>
      <w:r>
        <w:rPr>
          <w:rFonts w:ascii="Times New Roman" w:hAnsi="Times New Roman"/>
          <w:szCs w:val="24"/>
        </w:rPr>
        <w:t>обще</w:t>
      </w:r>
      <w:r w:rsidRPr="00881116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>ых  организаций  - ежемесячно                       (4</w:t>
      </w:r>
      <w:r w:rsidRPr="00881116">
        <w:rPr>
          <w:rFonts w:ascii="Times New Roman" w:hAnsi="Times New Roman"/>
          <w:szCs w:val="24"/>
        </w:rPr>
        <w:t xml:space="preserve"> среда месяца).</w:t>
      </w:r>
    </w:p>
    <w:p w:rsidR="00F40FA8" w:rsidRPr="00881116" w:rsidRDefault="00F40FA8" w:rsidP="00045764">
      <w:pPr>
        <w:pStyle w:val="Title"/>
        <w:numPr>
          <w:ilvl w:val="0"/>
          <w:numId w:val="7"/>
        </w:numPr>
        <w:ind w:hanging="72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 xml:space="preserve">Совещание при  </w:t>
      </w:r>
      <w:r>
        <w:rPr>
          <w:rFonts w:ascii="Times New Roman" w:hAnsi="Times New Roman"/>
          <w:szCs w:val="24"/>
        </w:rPr>
        <w:t xml:space="preserve">председателе Комитета </w:t>
      </w:r>
      <w:r w:rsidRPr="00881116">
        <w:rPr>
          <w:rFonts w:ascii="Times New Roman" w:hAnsi="Times New Roman"/>
          <w:szCs w:val="24"/>
        </w:rPr>
        <w:t xml:space="preserve"> (планирование  текущей  работ</w:t>
      </w:r>
      <w:r>
        <w:rPr>
          <w:rFonts w:ascii="Times New Roman" w:hAnsi="Times New Roman"/>
          <w:szCs w:val="24"/>
        </w:rPr>
        <w:t>ы</w:t>
      </w:r>
      <w:r w:rsidRPr="00881116">
        <w:rPr>
          <w:rFonts w:ascii="Times New Roman" w:hAnsi="Times New Roman"/>
          <w:szCs w:val="24"/>
        </w:rPr>
        <w:t>, контроль  за исполнением  плана поручений ) – еженедельно (понедельник).</w:t>
      </w:r>
    </w:p>
    <w:p w:rsidR="00F40FA8" w:rsidRDefault="00F40FA8" w:rsidP="00045764">
      <w:pPr>
        <w:pStyle w:val="Title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Совещание заместителей</w:t>
      </w:r>
      <w:r>
        <w:rPr>
          <w:rFonts w:ascii="Times New Roman" w:hAnsi="Times New Roman"/>
          <w:szCs w:val="24"/>
        </w:rPr>
        <w:t xml:space="preserve"> директоров по УВР – не реже 1 раза в квартал</w:t>
      </w:r>
      <w:r w:rsidRPr="00881116">
        <w:rPr>
          <w:rFonts w:ascii="Times New Roman" w:hAnsi="Times New Roman"/>
          <w:szCs w:val="24"/>
        </w:rPr>
        <w:t>.</w:t>
      </w:r>
    </w:p>
    <w:p w:rsidR="00F40FA8" w:rsidRPr="00881116" w:rsidRDefault="00F40FA8" w:rsidP="00045764">
      <w:pPr>
        <w:pStyle w:val="Title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>Совещание заместителей</w:t>
      </w:r>
      <w:r>
        <w:rPr>
          <w:rFonts w:ascii="Times New Roman" w:hAnsi="Times New Roman"/>
          <w:szCs w:val="24"/>
        </w:rPr>
        <w:t xml:space="preserve"> директоров по ВР – не реже 1 раза в квартал</w:t>
      </w:r>
    </w:p>
    <w:p w:rsidR="00F40FA8" w:rsidRDefault="00F40FA8" w:rsidP="00045764">
      <w:pPr>
        <w:pStyle w:val="Title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</w:rPr>
      </w:pPr>
      <w:r w:rsidRPr="00881116">
        <w:rPr>
          <w:rFonts w:ascii="Times New Roman" w:hAnsi="Times New Roman"/>
          <w:szCs w:val="24"/>
        </w:rPr>
        <w:t xml:space="preserve">Совет </w:t>
      </w:r>
      <w:r>
        <w:rPr>
          <w:rFonts w:ascii="Times New Roman" w:hAnsi="Times New Roman"/>
          <w:szCs w:val="24"/>
        </w:rPr>
        <w:t>родительской общественности</w:t>
      </w:r>
      <w:r w:rsidRPr="00881116">
        <w:rPr>
          <w:rFonts w:ascii="Times New Roman" w:hAnsi="Times New Roman"/>
          <w:szCs w:val="24"/>
        </w:rPr>
        <w:t xml:space="preserve"> – три раза в год.</w:t>
      </w:r>
    </w:p>
    <w:p w:rsidR="00F40FA8" w:rsidRPr="00881116" w:rsidRDefault="00F40FA8" w:rsidP="00AB1ADE">
      <w:pPr>
        <w:pStyle w:val="Title"/>
        <w:ind w:left="36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        </w:t>
      </w:r>
      <w:r w:rsidRPr="00881116">
        <w:rPr>
          <w:rFonts w:ascii="Times New Roman" w:hAnsi="Times New Roman"/>
          <w:szCs w:val="24"/>
        </w:rPr>
        <w:t>Прием готовности  образовательных учреждений  к новому  учебному году</w:t>
      </w:r>
      <w:r>
        <w:rPr>
          <w:rFonts w:ascii="Times New Roman" w:hAnsi="Times New Roman"/>
          <w:szCs w:val="24"/>
        </w:rPr>
        <w:t xml:space="preserve"> - </w:t>
      </w:r>
      <w:r w:rsidRPr="00881116">
        <w:rPr>
          <w:rFonts w:ascii="Times New Roman" w:hAnsi="Times New Roman"/>
          <w:szCs w:val="24"/>
        </w:rPr>
        <w:t xml:space="preserve"> август</w:t>
      </w:r>
      <w:r>
        <w:rPr>
          <w:rFonts w:ascii="Times New Roman" w:hAnsi="Times New Roman"/>
          <w:szCs w:val="24"/>
        </w:rPr>
        <w:t xml:space="preserve"> </w:t>
      </w:r>
    </w:p>
    <w:p w:rsidR="00F40FA8" w:rsidRPr="00881116" w:rsidRDefault="00F40FA8" w:rsidP="00AB1ADE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       Проверка школьных маршрутов – 2 раза в год (август, февраль)</w:t>
      </w:r>
    </w:p>
    <w:p w:rsidR="00F40FA8" w:rsidRDefault="00F40FA8" w:rsidP="000F018F">
      <w:pPr>
        <w:pStyle w:val="21"/>
        <w:shd w:val="clear" w:color="auto" w:fill="auto"/>
        <w:spacing w:after="0" w:line="307" w:lineRule="exact"/>
        <w:ind w:firstLine="700"/>
        <w:jc w:val="center"/>
        <w:rPr>
          <w:b/>
          <w:sz w:val="24"/>
          <w:szCs w:val="24"/>
        </w:rPr>
      </w:pPr>
    </w:p>
    <w:p w:rsidR="00F40FA8" w:rsidRPr="006F4938" w:rsidRDefault="00F40FA8" w:rsidP="000F018F">
      <w:pPr>
        <w:pStyle w:val="21"/>
        <w:shd w:val="clear" w:color="auto" w:fill="auto"/>
        <w:spacing w:after="0" w:line="307" w:lineRule="exact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F4938">
        <w:rPr>
          <w:b/>
          <w:sz w:val="24"/>
          <w:szCs w:val="24"/>
        </w:rPr>
        <w:t>Основные напра</w:t>
      </w:r>
      <w:r>
        <w:rPr>
          <w:b/>
          <w:sz w:val="24"/>
          <w:szCs w:val="24"/>
        </w:rPr>
        <w:t>вления деятельности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07" w:lineRule="exact"/>
        <w:ind w:left="0" w:firstLine="0"/>
        <w:rPr>
          <w:sz w:val="24"/>
          <w:szCs w:val="24"/>
        </w:rPr>
      </w:pPr>
      <w:r w:rsidRPr="00EE6C52">
        <w:rPr>
          <w:sz w:val="24"/>
          <w:szCs w:val="24"/>
        </w:rPr>
        <w:t>обеспечение доступности дошкольного образования;</w:t>
      </w:r>
    </w:p>
    <w:p w:rsidR="00F40FA8" w:rsidRPr="008A16B0" w:rsidRDefault="00F40FA8" w:rsidP="00045764">
      <w:pPr>
        <w:pStyle w:val="21"/>
        <w:numPr>
          <w:ilvl w:val="0"/>
          <w:numId w:val="1"/>
        </w:numPr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8A16B0">
        <w:rPr>
          <w:sz w:val="24"/>
          <w:szCs w:val="24"/>
        </w:rPr>
        <w:t>еализация федеральных государственных образовательных стандартов</w:t>
      </w:r>
      <w:r>
        <w:rPr>
          <w:sz w:val="24"/>
          <w:szCs w:val="24"/>
        </w:rPr>
        <w:t xml:space="preserve"> НОО и ООО, </w:t>
      </w:r>
    </w:p>
    <w:p w:rsidR="00F40FA8" w:rsidRPr="008A16B0" w:rsidRDefault="00F40FA8" w:rsidP="000F018F">
      <w:pPr>
        <w:pStyle w:val="21"/>
        <w:tabs>
          <w:tab w:val="left" w:pos="989"/>
        </w:tabs>
        <w:spacing w:after="0" w:line="307" w:lineRule="exact"/>
        <w:rPr>
          <w:sz w:val="24"/>
          <w:szCs w:val="24"/>
        </w:rPr>
      </w:pPr>
      <w:r w:rsidRPr="008A16B0">
        <w:rPr>
          <w:sz w:val="24"/>
          <w:szCs w:val="24"/>
        </w:rPr>
        <w:t>начального общего образования обучающихся с ограниченными возможностями</w:t>
      </w:r>
      <w:r>
        <w:rPr>
          <w:sz w:val="24"/>
          <w:szCs w:val="24"/>
        </w:rPr>
        <w:t xml:space="preserve"> </w:t>
      </w:r>
      <w:r w:rsidRPr="008A16B0">
        <w:rPr>
          <w:sz w:val="24"/>
          <w:szCs w:val="24"/>
        </w:rPr>
        <w:t>здоровья и федеральных государственных об</w:t>
      </w:r>
      <w:r>
        <w:rPr>
          <w:sz w:val="24"/>
          <w:szCs w:val="24"/>
        </w:rPr>
        <w:t>разовательных стандартов образо</w:t>
      </w:r>
      <w:r w:rsidRPr="008A16B0">
        <w:rPr>
          <w:sz w:val="24"/>
          <w:szCs w:val="24"/>
        </w:rPr>
        <w:t>вания обучающихся с у</w:t>
      </w:r>
      <w:r w:rsidRPr="008A16B0">
        <w:rPr>
          <w:sz w:val="24"/>
          <w:szCs w:val="24"/>
        </w:rPr>
        <w:t>м</w:t>
      </w:r>
      <w:r w:rsidRPr="008A16B0">
        <w:rPr>
          <w:sz w:val="24"/>
          <w:szCs w:val="24"/>
        </w:rPr>
        <w:t>ственной отсталостью (</w:t>
      </w:r>
      <w:r>
        <w:rPr>
          <w:sz w:val="24"/>
          <w:szCs w:val="24"/>
        </w:rPr>
        <w:t>интеллектуальными наруше</w:t>
      </w:r>
      <w:r w:rsidRPr="008A16B0">
        <w:rPr>
          <w:sz w:val="24"/>
          <w:szCs w:val="24"/>
        </w:rPr>
        <w:t>ниями)</w:t>
      </w:r>
      <w:r w:rsidRPr="00EE6C52">
        <w:rPr>
          <w:sz w:val="24"/>
          <w:szCs w:val="24"/>
        </w:rPr>
        <w:t>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качество образования:</w:t>
      </w:r>
    </w:p>
    <w:p w:rsidR="00F40FA8" w:rsidRDefault="00F40FA8" w:rsidP="000F018F">
      <w:pPr>
        <w:pStyle w:val="21"/>
        <w:shd w:val="clear" w:color="auto" w:fill="auto"/>
        <w:tabs>
          <w:tab w:val="left" w:pos="989"/>
        </w:tabs>
        <w:spacing w:after="0" w:line="30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E6C52">
        <w:rPr>
          <w:sz w:val="24"/>
          <w:szCs w:val="24"/>
        </w:rPr>
        <w:t>использование независимой оценки качества образования</w:t>
      </w:r>
      <w:r>
        <w:rPr>
          <w:sz w:val="24"/>
          <w:szCs w:val="24"/>
        </w:rPr>
        <w:t xml:space="preserve"> (ВПР, КПР, ГИА), </w:t>
      </w:r>
    </w:p>
    <w:p w:rsidR="00F40FA8" w:rsidRPr="00B90A8A" w:rsidRDefault="00F40FA8" w:rsidP="00B90A8A">
      <w:pPr>
        <w:pStyle w:val="21"/>
        <w:shd w:val="clear" w:color="auto" w:fill="auto"/>
        <w:tabs>
          <w:tab w:val="left" w:pos="989"/>
        </w:tabs>
        <w:spacing w:after="0" w:line="307" w:lineRule="exact"/>
      </w:pPr>
      <w:r>
        <w:rPr>
          <w:sz w:val="24"/>
          <w:szCs w:val="24"/>
        </w:rPr>
        <w:t xml:space="preserve">            - организацию работы со школами, находящимися в сложных социальных условиях и их перевода в эффективный режим работы</w:t>
      </w:r>
      <w:r w:rsidRPr="00EE6C52">
        <w:t>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 w:rsidRPr="00EE6C52">
        <w:rPr>
          <w:sz w:val="24"/>
          <w:szCs w:val="24"/>
        </w:rPr>
        <w:t>актив</w:t>
      </w:r>
      <w:r>
        <w:rPr>
          <w:sz w:val="24"/>
          <w:szCs w:val="24"/>
        </w:rPr>
        <w:t>изация сетевого взаимодействия;</w:t>
      </w:r>
    </w:p>
    <w:p w:rsidR="00F40FA8" w:rsidRPr="00FB52CB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 w:rsidRPr="00FB52CB">
        <w:rPr>
          <w:sz w:val="24"/>
          <w:szCs w:val="24"/>
        </w:rPr>
        <w:t>развитие системы поиска и поддержки талантливых детей;</w:t>
      </w:r>
    </w:p>
    <w:p w:rsidR="00F40FA8" w:rsidRPr="00FB52CB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 w:rsidRPr="00FB52CB">
        <w:rPr>
          <w:sz w:val="24"/>
          <w:szCs w:val="24"/>
        </w:rPr>
        <w:t>формирование здоровьесберегаюшей среды в образовательных организациях;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 w:rsidRPr="00FB52CB">
        <w:rPr>
          <w:sz w:val="24"/>
          <w:szCs w:val="24"/>
        </w:rPr>
        <w:t>комплексное решение кадровых вопросов</w:t>
      </w:r>
      <w:r>
        <w:rPr>
          <w:sz w:val="24"/>
          <w:szCs w:val="24"/>
        </w:rPr>
        <w:t>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развитие инновационной деятельности муниципальной системы образования;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реализация задач молодежной политики на территории района;</w:t>
      </w:r>
    </w:p>
    <w:p w:rsidR="00F40FA8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организация каникулярного отдыха и занятости школьников;</w:t>
      </w:r>
    </w:p>
    <w:p w:rsidR="00F40FA8" w:rsidRPr="00700586" w:rsidRDefault="00F40FA8" w:rsidP="0004576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7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</w:t>
      </w:r>
      <w:r w:rsidRPr="00BF7EE6">
        <w:rPr>
          <w:rFonts w:ascii="Times New Roman" w:hAnsi="Times New Roman"/>
          <w:sz w:val="24"/>
          <w:szCs w:val="24"/>
        </w:rPr>
        <w:t>ащита прав и законных интересов несовершеннолетних, профилактика социального сиротства</w:t>
      </w:r>
      <w:r>
        <w:rPr>
          <w:rFonts w:ascii="Times New Roman" w:hAnsi="Times New Roman"/>
          <w:sz w:val="24"/>
          <w:szCs w:val="24"/>
        </w:rPr>
        <w:t>.</w:t>
      </w:r>
      <w:r w:rsidRPr="00700586">
        <w:rPr>
          <w:rFonts w:ascii="Times New Roman" w:hAnsi="Times New Roman"/>
          <w:sz w:val="24"/>
          <w:szCs w:val="24"/>
        </w:rPr>
        <w:t xml:space="preserve"> Развитие семейных форм устройства детей-сирот и детей, оставшихся без попечения родителей.</w:t>
      </w:r>
    </w:p>
    <w:p w:rsidR="00F40FA8" w:rsidRPr="00FB52CB" w:rsidRDefault="00F40FA8" w:rsidP="00045764">
      <w:pPr>
        <w:pStyle w:val="21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30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безопасность образовательных организаций.</w:t>
      </w:r>
    </w:p>
    <w:p w:rsidR="00F40FA8" w:rsidRDefault="00F40FA8" w:rsidP="000F018F">
      <w:pPr>
        <w:pStyle w:val="BodyText"/>
        <w:shd w:val="clear" w:color="auto" w:fill="auto"/>
        <w:spacing w:before="0" w:line="274" w:lineRule="exact"/>
        <w:ind w:firstLine="0"/>
        <w:jc w:val="both"/>
      </w:pPr>
    </w:p>
    <w:p w:rsidR="00F40FA8" w:rsidRDefault="00F40FA8" w:rsidP="000F018F">
      <w:pPr>
        <w:pStyle w:val="BodyText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B6351">
        <w:rPr>
          <w:b/>
          <w:sz w:val="24"/>
          <w:szCs w:val="24"/>
        </w:rPr>
        <w:t>Основные задачи:</w:t>
      </w:r>
    </w:p>
    <w:p w:rsidR="00F40FA8" w:rsidRDefault="00F40FA8" w:rsidP="000F018F">
      <w:pPr>
        <w:pStyle w:val="BodyText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F40FA8" w:rsidRPr="00AB1ADE" w:rsidRDefault="00F40FA8" w:rsidP="00AB1ADE">
      <w:pPr>
        <w:pStyle w:val="BodyText"/>
        <w:shd w:val="clear" w:color="auto" w:fill="auto"/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AB1ADE">
        <w:rPr>
          <w:sz w:val="24"/>
          <w:szCs w:val="24"/>
        </w:rPr>
        <w:t>обеспечение реализации муниципальных программ;</w:t>
      </w:r>
    </w:p>
    <w:p w:rsidR="00F40FA8" w:rsidRPr="00AB1ADE" w:rsidRDefault="00F40FA8" w:rsidP="00AB1ADE">
      <w:pPr>
        <w:pStyle w:val="21"/>
        <w:tabs>
          <w:tab w:val="left" w:pos="990"/>
        </w:tabs>
        <w:spacing w:after="0" w:line="307" w:lineRule="exact"/>
        <w:rPr>
          <w:sz w:val="24"/>
          <w:szCs w:val="24"/>
        </w:rPr>
      </w:pPr>
      <w:r w:rsidRPr="00AB1ADE">
        <w:rPr>
          <w:sz w:val="24"/>
          <w:szCs w:val="24"/>
        </w:rPr>
        <w:t>- обеспечение преемственности по внедрению федеральных государственных об</w:t>
      </w:r>
      <w:r w:rsidRPr="00AB1ADE">
        <w:rPr>
          <w:sz w:val="24"/>
          <w:szCs w:val="24"/>
        </w:rPr>
        <w:softHyphen/>
        <w:t>разовательных стандартов дошкольного образования, начального общего образования, ос</w:t>
      </w:r>
      <w:r w:rsidRPr="00AB1ADE">
        <w:rPr>
          <w:sz w:val="24"/>
          <w:szCs w:val="24"/>
        </w:rPr>
        <w:softHyphen/>
        <w:t xml:space="preserve">новного общего образования и среднего общего образования; </w:t>
      </w:r>
    </w:p>
    <w:p w:rsidR="00F40FA8" w:rsidRPr="00AB1ADE" w:rsidRDefault="00F40FA8" w:rsidP="00AB1ADE">
      <w:pPr>
        <w:pStyle w:val="21"/>
        <w:tabs>
          <w:tab w:val="left" w:pos="990"/>
        </w:tabs>
        <w:spacing w:after="0" w:line="307" w:lineRule="exact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B1ADE">
        <w:rPr>
          <w:sz w:val="24"/>
          <w:szCs w:val="24"/>
        </w:rPr>
        <w:t>реализация ФГОС начального общего образования обучающихся с ограниченными возмо</w:t>
      </w:r>
      <w:r w:rsidRPr="00AB1ADE">
        <w:rPr>
          <w:sz w:val="24"/>
          <w:szCs w:val="24"/>
        </w:rPr>
        <w:t>ж</w:t>
      </w:r>
      <w:r w:rsidRPr="00AB1ADE">
        <w:rPr>
          <w:sz w:val="24"/>
          <w:szCs w:val="24"/>
        </w:rPr>
        <w:t>ностями здоровья;</w:t>
      </w:r>
    </w:p>
    <w:p w:rsidR="00F40FA8" w:rsidRPr="00AB1ADE" w:rsidRDefault="00F40FA8" w:rsidP="00AB1ADE">
      <w:pPr>
        <w:pStyle w:val="BodyText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B1ADE">
        <w:rPr>
          <w:sz w:val="24"/>
          <w:szCs w:val="24"/>
        </w:rPr>
        <w:t>развитие системы обеспечения качества образовательных услуг (организация проведе</w:t>
      </w:r>
      <w:r w:rsidRPr="00AB1ADE">
        <w:rPr>
          <w:sz w:val="24"/>
          <w:szCs w:val="24"/>
        </w:rPr>
        <w:softHyphen/>
        <w:t>ния ГИА, организация отдыха, оздоровления и занятости школьников в кани</w:t>
      </w:r>
      <w:r w:rsidRPr="00AB1ADE">
        <w:rPr>
          <w:sz w:val="24"/>
          <w:szCs w:val="24"/>
        </w:rPr>
        <w:softHyphen/>
        <w:t>кулярный период);</w:t>
      </w:r>
    </w:p>
    <w:p w:rsidR="00F40FA8" w:rsidRPr="00AB1ADE" w:rsidRDefault="00F40FA8" w:rsidP="00AB1ADE">
      <w:pPr>
        <w:pStyle w:val="21"/>
        <w:shd w:val="clear" w:color="auto" w:fill="auto"/>
        <w:tabs>
          <w:tab w:val="left" w:pos="720"/>
        </w:tabs>
        <w:spacing w:after="0" w:line="307" w:lineRule="exac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AB1ADE">
        <w:rPr>
          <w:sz w:val="24"/>
          <w:szCs w:val="24"/>
        </w:rPr>
        <w:t>развитие сетевого взаимодействия образовательных организаций на муниципальном уро</w:t>
      </w:r>
      <w:r w:rsidRPr="00AB1ADE">
        <w:rPr>
          <w:sz w:val="24"/>
          <w:szCs w:val="24"/>
        </w:rPr>
        <w:t>в</w:t>
      </w:r>
      <w:r w:rsidRPr="00AB1ADE">
        <w:rPr>
          <w:sz w:val="24"/>
          <w:szCs w:val="24"/>
        </w:rPr>
        <w:t>не, в школьном образовательном округе и за его пределами;</w:t>
      </w:r>
    </w:p>
    <w:p w:rsidR="00F40FA8" w:rsidRPr="00AB1ADE" w:rsidRDefault="00F40FA8" w:rsidP="00AB1ADE">
      <w:pPr>
        <w:pStyle w:val="BodyText"/>
        <w:spacing w:before="0" w:line="240" w:lineRule="auto"/>
        <w:ind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B1ADE">
        <w:rPr>
          <w:sz w:val="24"/>
          <w:szCs w:val="24"/>
        </w:rPr>
        <w:t>реализация мер по повышению качества предметного образования на всех ступенях обучения, выполнение муниципальной программы, направленной на повышение качества образования школ, работающих в сложных социальных условиях;</w:t>
      </w:r>
    </w:p>
    <w:p w:rsidR="00F40FA8" w:rsidRPr="00AB1ADE" w:rsidRDefault="00F40FA8" w:rsidP="00AB1ADE">
      <w:pPr>
        <w:pStyle w:val="BodyText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AB1ADE">
        <w:rPr>
          <w:sz w:val="24"/>
          <w:szCs w:val="24"/>
        </w:rPr>
        <w:t>совершенствование системы инновационной деятельности образовательных организаций;</w:t>
      </w:r>
    </w:p>
    <w:p w:rsidR="00F40FA8" w:rsidRPr="00AB1ADE" w:rsidRDefault="00F40FA8" w:rsidP="00AB1ADE">
      <w:pPr>
        <w:pStyle w:val="BodyText"/>
        <w:spacing w:before="0" w:line="240" w:lineRule="auto"/>
        <w:ind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B1ADE">
        <w:rPr>
          <w:sz w:val="24"/>
          <w:szCs w:val="24"/>
        </w:rPr>
        <w:t>увеличение доли старшеклассников, обучающихся по профильным образовательным программам в базовых школах;</w:t>
      </w:r>
    </w:p>
    <w:p w:rsidR="00F40FA8" w:rsidRPr="00AB1ADE" w:rsidRDefault="00F40FA8" w:rsidP="00AB1ADE">
      <w:pPr>
        <w:pStyle w:val="BodyText"/>
        <w:spacing w:before="0" w:line="240" w:lineRule="auto"/>
        <w:ind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AB1ADE">
        <w:rPr>
          <w:sz w:val="24"/>
          <w:szCs w:val="24"/>
        </w:rPr>
        <w:t>развитие системы выявления одаренных детей и работы с ними;</w:t>
      </w:r>
    </w:p>
    <w:p w:rsidR="00F40FA8" w:rsidRPr="00AB1ADE" w:rsidRDefault="00F40FA8" w:rsidP="00AB1ADE">
      <w:pPr>
        <w:pStyle w:val="BodyText"/>
        <w:spacing w:before="0" w:line="240" w:lineRule="auto"/>
        <w:ind w:left="1021" w:hanging="1021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AB1ADE">
        <w:rPr>
          <w:sz w:val="24"/>
          <w:szCs w:val="24"/>
        </w:rPr>
        <w:t>реализация комплекса мер по информационной безопасности детей;</w:t>
      </w:r>
    </w:p>
    <w:p w:rsidR="00F40FA8" w:rsidRPr="00AB1ADE" w:rsidRDefault="00F40FA8" w:rsidP="00AB1ADE">
      <w:pPr>
        <w:pStyle w:val="BodyText"/>
        <w:spacing w:before="0" w:line="240" w:lineRule="auto"/>
        <w:ind w:left="1021" w:hanging="1021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AB1ADE">
        <w:rPr>
          <w:sz w:val="24"/>
          <w:szCs w:val="24"/>
        </w:rPr>
        <w:t>развитие системы дополнительного образования детей;</w:t>
      </w:r>
    </w:p>
    <w:p w:rsidR="00F40FA8" w:rsidRPr="00AB1ADE" w:rsidRDefault="00F40FA8" w:rsidP="00AB1ADE">
      <w:pPr>
        <w:pStyle w:val="BodyText"/>
        <w:spacing w:before="0" w:line="240" w:lineRule="auto"/>
        <w:ind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>- организация деятельности в муниципальных общеобразовательных организациях Общероссийской общественно-государственной детско-юношеской организации «Российское движение школьников» и Всероссийского военно-патриотического движения «Юнармия»;</w:t>
      </w:r>
    </w:p>
    <w:p w:rsidR="00F40FA8" w:rsidRPr="00AB1ADE" w:rsidRDefault="00F40FA8" w:rsidP="00AB1ADE">
      <w:pPr>
        <w:pStyle w:val="BodyText"/>
        <w:spacing w:before="0" w:line="240" w:lineRule="auto"/>
        <w:ind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B1ADE">
        <w:rPr>
          <w:sz w:val="24"/>
          <w:szCs w:val="24"/>
        </w:rPr>
        <w:t>создание условий для успешной социализации и эффективной самореализации молодёжи Смоленского района;</w:t>
      </w:r>
    </w:p>
    <w:p w:rsidR="00F40FA8" w:rsidRPr="00AB1ADE" w:rsidRDefault="00F40FA8" w:rsidP="00AB1ADE">
      <w:pPr>
        <w:pStyle w:val="BodyText"/>
        <w:shd w:val="clear" w:color="auto" w:fill="auto"/>
        <w:spacing w:before="0" w:line="274" w:lineRule="exact"/>
        <w:ind w:right="20" w:firstLine="0"/>
        <w:jc w:val="both"/>
        <w:rPr>
          <w:sz w:val="24"/>
          <w:szCs w:val="24"/>
        </w:rPr>
      </w:pPr>
      <w:r w:rsidRPr="00AB1A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B1ADE">
        <w:rPr>
          <w:sz w:val="24"/>
          <w:szCs w:val="24"/>
        </w:rPr>
        <w:t xml:space="preserve">совершенствование системы замещающего семейного устройства детей - сирот и детей, оставшихся без попечения родителей. </w:t>
      </w:r>
    </w:p>
    <w:p w:rsidR="00F40FA8" w:rsidRDefault="00F40FA8" w:rsidP="00FA41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FA4126" w:rsidRDefault="00F40FA8" w:rsidP="00FA412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Совещания, </w:t>
      </w:r>
      <w:r w:rsidRPr="00FB52CB">
        <w:rPr>
          <w:rFonts w:ascii="Times New Roman" w:hAnsi="Times New Roman"/>
          <w:b/>
          <w:bCs/>
          <w:sz w:val="24"/>
          <w:szCs w:val="24"/>
        </w:rPr>
        <w:t>семинары, заседания</w:t>
      </w:r>
      <w:r>
        <w:rPr>
          <w:rFonts w:ascii="Times New Roman" w:hAnsi="Times New Roman"/>
          <w:b/>
          <w:sz w:val="24"/>
          <w:szCs w:val="24"/>
        </w:rPr>
        <w:t xml:space="preserve"> с руководителями образовательных организаций</w:t>
      </w:r>
      <w:r w:rsidRPr="00FA4126">
        <w:rPr>
          <w:rFonts w:ascii="Times New Roman" w:hAnsi="Times New Roman"/>
          <w:b/>
          <w:sz w:val="24"/>
          <w:szCs w:val="24"/>
        </w:rPr>
        <w:t xml:space="preserve"> </w:t>
      </w:r>
    </w:p>
    <w:p w:rsidR="00F40FA8" w:rsidRPr="000F4F80" w:rsidRDefault="00F40FA8" w:rsidP="00FA4126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>3.1. Совещания с руководителями общеобразовательных организаций (среда, 4 неделя м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 xml:space="preserve">сяца) </w:t>
      </w:r>
    </w:p>
    <w:p w:rsidR="00F40FA8" w:rsidRPr="00652BC1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440"/>
        <w:gridCol w:w="2340"/>
      </w:tblGrid>
      <w:tr w:rsidR="00F40FA8" w:rsidRPr="003E38EE" w:rsidTr="00E66B2A">
        <w:tc>
          <w:tcPr>
            <w:tcW w:w="59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Задачи системы образования на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 xml:space="preserve"> год.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Инновационная деятельность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 в 2018 году.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Финансирование ОО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Cs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образовательных организаций.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Аттестация педагогических работников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Cs/>
                  <w:sz w:val="24"/>
                  <w:szCs w:val="24"/>
                </w:rPr>
                <w:t>2018 г</w:t>
              </w:r>
            </w:smartTag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кадрами. Целевые направления в пед.ВУЗы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Черникова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Шестак Н 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Кабанец Е.В.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месячника оборонно-массовой и патриотической работы.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предварительной расстановке кадров на 2018-2019 уч.год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к ГИА, ВПР.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обеспечении безопасности  детей: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информационная безопасность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безопасность на водных объектах.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к проверкам контрольно-надзорных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ганов.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Черникова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Кабанец Е.В.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Зобнина Е.В.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зачислении первоклассников.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г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аттестации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ОО в весеннее-летний период.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к летней оздоровительной кампании.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договоров на целевой прием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3 учебной четверти. О сокращении документ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оборота.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развитии профильного образования в ОО района в 2018-2019 уч.году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работе клуба «Творческих учителей»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горячем питании школьников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комплектовании дошкольных групп.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Зобнина Е.В. 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Промежуточные результаты реализации муниципал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 программы по поддержке школ находящихся в ССУ.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итогах проверок контрольно-надзорных органов.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безопасном  подвозе школьников в ОО. 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к ГИА</w:t>
            </w:r>
          </w:p>
          <w:p w:rsidR="00F40FA8" w:rsidRPr="006143FD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F77">
              <w:rPr>
                <w:rFonts w:ascii="Times New Roman" w:hAnsi="Times New Roman"/>
                <w:sz w:val="24"/>
                <w:szCs w:val="24"/>
              </w:rPr>
              <w:t>Мониторинг работы ОО в АИС «Сетевой регион. О</w:t>
            </w:r>
            <w:r w:rsidRPr="00603F77">
              <w:rPr>
                <w:rFonts w:ascii="Times New Roman" w:hAnsi="Times New Roman"/>
                <w:sz w:val="24"/>
                <w:szCs w:val="24"/>
              </w:rPr>
              <w:t>б</w:t>
            </w:r>
            <w:r w:rsidRPr="00603F77">
              <w:rPr>
                <w:rFonts w:ascii="Times New Roman" w:hAnsi="Times New Roman"/>
                <w:sz w:val="24"/>
                <w:szCs w:val="24"/>
              </w:rPr>
              <w:t>разование 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8D553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8D553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Зобнина Е.В. 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0FA8" w:rsidRPr="006143FD" w:rsidRDefault="00F40FA8" w:rsidP="0016384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 к проведению ГИА.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летнего отдыха и занятости школьников.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 ОО к новому учебному году.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школьников в летний период.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комплектовании кадрами на новый учебный год.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деятельности РДШ.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комплектования дошкольных групп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Черникова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Кабанец Е.В.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Итоги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Итоги ГИА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-2018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 ФГОС НОО обучающихся с ОВЗ. 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Подготовка ОО к новому учебному году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итогах проверок контрольно-надзорных органов.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>Задачи на новый учебный год.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акции «Соберем детей в школу».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инновационной деятельности (январь-август)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ГИА.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подготовки ОО к новому учебному году.</w:t>
            </w:r>
          </w:p>
          <w:p w:rsidR="00F40FA8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подготовке школьных маршрутов.</w:t>
            </w:r>
          </w:p>
          <w:p w:rsidR="00F40FA8" w:rsidRPr="008808D2" w:rsidRDefault="00F40FA8" w:rsidP="0016384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проведение августовской конференции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тета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статистической отчетности.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Корректировка плана работы Комитета на новый 2018-2019  учебный год. </w:t>
            </w:r>
          </w:p>
        </w:tc>
        <w:tc>
          <w:tcPr>
            <w:tcW w:w="14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тета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школьников в осеннее-зимний период.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 правонарушений несовершенно – 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них.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пересдачи ГИА. 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>Подготовка к итоговой а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>т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>тестации учащихся 9, 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0FA8" w:rsidRPr="008F0EF4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8D2">
              <w:rPr>
                <w:rFonts w:ascii="Times New Roman" w:hAnsi="Times New Roman"/>
                <w:sz w:val="24"/>
                <w:szCs w:val="24"/>
              </w:rPr>
              <w:t>Проведение школьного и районного этапа Всеросси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>й</w:t>
            </w:r>
            <w:r w:rsidRPr="008808D2">
              <w:rPr>
                <w:rFonts w:ascii="Times New Roman" w:hAnsi="Times New Roman"/>
                <w:sz w:val="24"/>
                <w:szCs w:val="24"/>
              </w:rPr>
              <w:t>ской олимпиады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Итоги 1 учебной четверти.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муниципального этапа олимпиады школьников</w:t>
            </w:r>
          </w:p>
        </w:tc>
        <w:tc>
          <w:tcPr>
            <w:tcW w:w="14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 Арбакова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38EE" w:rsidTr="00E66B2A">
        <w:tc>
          <w:tcPr>
            <w:tcW w:w="59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Подведение итогов финансового  года.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Инновационная деятельность ОО: результаты.</w:t>
            </w:r>
          </w:p>
        </w:tc>
        <w:tc>
          <w:tcPr>
            <w:tcW w:w="14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Калиниченко В.П. 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Черникова И.В.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</w:tc>
      </w:tr>
    </w:tbl>
    <w:p w:rsidR="00F40FA8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40FA8" w:rsidRPr="004E4406" w:rsidRDefault="00F40FA8" w:rsidP="00F27D46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</w:p>
    <w:p w:rsidR="00F40FA8" w:rsidRPr="004E4406" w:rsidRDefault="00F40FA8" w:rsidP="00885B3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E4406">
        <w:rPr>
          <w:rFonts w:ascii="Times New Roman" w:hAnsi="Times New Roman"/>
          <w:b/>
          <w:bCs/>
          <w:i/>
          <w:sz w:val="24"/>
          <w:szCs w:val="24"/>
        </w:rPr>
        <w:t>3.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4E4406">
        <w:rPr>
          <w:rFonts w:ascii="Times New Roman" w:hAnsi="Times New Roman"/>
          <w:b/>
          <w:bCs/>
          <w:i/>
          <w:sz w:val="24"/>
          <w:szCs w:val="24"/>
        </w:rPr>
        <w:t>. Совещания с заместителями руководителей общеобразовательных организаций по               учебно-воспитательной работе (четверг, 3 неделя месяца</w:t>
      </w:r>
      <w:r w:rsidRPr="004E4406">
        <w:rPr>
          <w:rFonts w:ascii="Times New Roman" w:hAnsi="Times New Roman"/>
          <w:b/>
          <w:bCs/>
          <w:sz w:val="24"/>
          <w:szCs w:val="24"/>
        </w:rPr>
        <w:t>)</w:t>
      </w:r>
    </w:p>
    <w:p w:rsidR="00F40FA8" w:rsidRPr="004E4406" w:rsidRDefault="00F40FA8" w:rsidP="00885B3D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1620"/>
        <w:gridCol w:w="2340"/>
      </w:tblGrid>
      <w:tr w:rsidR="00F40FA8" w:rsidRPr="004E4406" w:rsidTr="00EE6B9C">
        <w:tc>
          <w:tcPr>
            <w:tcW w:w="5580" w:type="dxa"/>
          </w:tcPr>
          <w:p w:rsidR="00F40FA8" w:rsidRPr="004E4406" w:rsidRDefault="00F40FA8" w:rsidP="00EE6B9C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2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40FA8" w:rsidRPr="004E4406" w:rsidTr="00EE6B9C">
        <w:tc>
          <w:tcPr>
            <w:tcW w:w="558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 как методическое мероприятие.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Профильное образование: сущность, проблемы.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34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Е.Г.</w:t>
            </w:r>
          </w:p>
        </w:tc>
      </w:tr>
      <w:tr w:rsidR="00F40FA8" w:rsidRPr="004E4406" w:rsidTr="00EE6B9C">
        <w:tc>
          <w:tcPr>
            <w:tcW w:w="558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О подготовке к проведению Всероссийских пров</w:t>
            </w: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рочных работ.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</w:rPr>
              <w:t>Формирование и развитие УУД в урочной и во вн</w:t>
            </w:r>
            <w:r w:rsidRPr="004E4406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406">
              <w:rPr>
                <w:rFonts w:ascii="Times New Roman" w:hAnsi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162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 П.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Казакова Е.Г.</w:t>
            </w:r>
          </w:p>
        </w:tc>
      </w:tr>
      <w:tr w:rsidR="00F40FA8" w:rsidRPr="004E4406" w:rsidTr="00EE6B9C">
        <w:tc>
          <w:tcPr>
            <w:tcW w:w="558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государственной итоговой аттестации в 2018 году</w:t>
            </w:r>
          </w:p>
        </w:tc>
        <w:tc>
          <w:tcPr>
            <w:tcW w:w="162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40" w:type="dxa"/>
          </w:tcPr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F40FA8" w:rsidRPr="004E4406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406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Е.Г.</w:t>
            </w:r>
          </w:p>
        </w:tc>
      </w:tr>
    </w:tbl>
    <w:p w:rsidR="00F40FA8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40FA8" w:rsidRPr="004E4406" w:rsidRDefault="00F40FA8" w:rsidP="00F27D46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>3.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. Совещания с заместителями руководителей общеобразовательных организаций по воспитательной работе (четверг)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i/>
          <w:sz w:val="24"/>
          <w:szCs w:val="24"/>
        </w:rPr>
        <w:t>полугодие)</w:t>
      </w:r>
    </w:p>
    <w:p w:rsidR="00F40FA8" w:rsidRPr="00652BC1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F40FA8" w:rsidRPr="003E38EE" w:rsidTr="00734DF6">
        <w:tc>
          <w:tcPr>
            <w:tcW w:w="558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Тема</w:t>
            </w:r>
          </w:p>
        </w:tc>
        <w:tc>
          <w:tcPr>
            <w:tcW w:w="162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Координация  и управление деятельностью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РДШ</w:t>
            </w:r>
            <w:r w:rsidRPr="00614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ОО района.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 ОО: год добровольца РФ.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месячника оборонно-массовой раб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ты </w:t>
            </w:r>
          </w:p>
        </w:tc>
        <w:tc>
          <w:tcPr>
            <w:tcW w:w="162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Руш Ю.П.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Маренина Т.А.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Обучающий семинар «Нормативно-правовая база организации летнего оздоровления, отдыха и зан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тости детей и подростков в 2018 г.»</w:t>
            </w:r>
          </w:p>
          <w:p w:rsidR="00F40FA8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Безопасность школьников в период организации ЛОЛ.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Профильные смены.</w:t>
            </w:r>
          </w:p>
        </w:tc>
        <w:tc>
          <w:tcPr>
            <w:tcW w:w="1620" w:type="dxa"/>
          </w:tcPr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F40FA8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Руш Ю.П.</w:t>
            </w:r>
          </w:p>
          <w:p w:rsidR="00F40FA8" w:rsidRPr="006143FD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 ЦЗ, управления соц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альной защиты, ОМВД, ГИБДД, ЦРБ, Роспотребна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зора.</w:t>
            </w:r>
          </w:p>
        </w:tc>
      </w:tr>
    </w:tbl>
    <w:p w:rsidR="00F40FA8" w:rsidRDefault="00F40FA8" w:rsidP="006B5D0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40FA8" w:rsidRDefault="00F40FA8" w:rsidP="00FB52C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FA8" w:rsidRDefault="00F40FA8" w:rsidP="00FB52C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План  мероприятий </w:t>
      </w:r>
    </w:p>
    <w:p w:rsidR="00F40FA8" w:rsidRPr="005502DF" w:rsidRDefault="00F40FA8" w:rsidP="00FB52C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0FA8" w:rsidRDefault="00F40FA8" w:rsidP="00B4248E">
      <w:pPr>
        <w:pStyle w:val="NoSpacing"/>
        <w:numPr>
          <w:ilvl w:val="1"/>
          <w:numId w:val="6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 xml:space="preserve">План мероприятий с педагогами района, общественными организациями    </w:t>
      </w:r>
    </w:p>
    <w:p w:rsidR="00F40FA8" w:rsidRPr="000F4F80" w:rsidRDefault="00F40FA8" w:rsidP="00B4248E">
      <w:pPr>
        <w:pStyle w:val="NoSpacing"/>
        <w:ind w:left="60"/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F40FA8" w:rsidRPr="003E38EE" w:rsidTr="00734DF6">
        <w:tc>
          <w:tcPr>
            <w:tcW w:w="5580" w:type="dxa"/>
          </w:tcPr>
          <w:p w:rsidR="00F40FA8" w:rsidRPr="003B47A7" w:rsidRDefault="00F40FA8" w:rsidP="005502DF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конкурсе «Педагогический д</w:t>
            </w: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бют»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Смагина О.В.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конкурсе «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Учитель года Ал</w:t>
            </w:r>
            <w:r w:rsidRPr="003B47A7">
              <w:rPr>
                <w:rFonts w:ascii="Times New Roman" w:hAnsi="Times New Roman"/>
                <w:sz w:val="24"/>
                <w:szCs w:val="24"/>
              </w:rPr>
              <w:softHyphen/>
              <w:t>тая – 2018»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Январь, март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F368E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в краевом к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онкурсе на соискание премии Гу</w:t>
            </w:r>
            <w:r w:rsidRPr="003B47A7">
              <w:rPr>
                <w:rFonts w:ascii="Times New Roman" w:hAnsi="Times New Roman"/>
                <w:sz w:val="24"/>
                <w:szCs w:val="24"/>
              </w:rPr>
              <w:softHyphen/>
              <w:t>бернатора Алтайского края им. С.П. Титова в 2018 году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 –апрель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Муниципальный  конкурс молодых специалистов «Признание»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Февраль – март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Руш ЮП.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Туристический слет профсоюзных организаций района</w:t>
            </w:r>
          </w:p>
        </w:tc>
        <w:tc>
          <w:tcPr>
            <w:tcW w:w="1620" w:type="dxa"/>
          </w:tcPr>
          <w:p w:rsidR="00F40FA8" w:rsidRPr="003B47A7" w:rsidRDefault="00F40FA8" w:rsidP="0019354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Десятова С.Н.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Августовская конференция педагогических рабо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тета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Ком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тета</w:t>
            </w: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BC76E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Муниципальный этап конкурса «Самый классный классный» </w:t>
            </w:r>
          </w:p>
        </w:tc>
        <w:tc>
          <w:tcPr>
            <w:tcW w:w="1620" w:type="dxa"/>
          </w:tcPr>
          <w:p w:rsidR="00F40FA8" w:rsidRPr="003B47A7" w:rsidRDefault="00F40FA8" w:rsidP="00BC76E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Октябрь-ноябрь </w:t>
            </w:r>
          </w:p>
        </w:tc>
        <w:tc>
          <w:tcPr>
            <w:tcW w:w="2340" w:type="dxa"/>
          </w:tcPr>
          <w:p w:rsidR="00F40FA8" w:rsidRPr="003B47A7" w:rsidRDefault="00F40FA8" w:rsidP="00BC76E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Руш Ю.П.</w:t>
            </w:r>
          </w:p>
          <w:p w:rsidR="00F40FA8" w:rsidRPr="003B47A7" w:rsidRDefault="00F40FA8" w:rsidP="00BC76E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40FA8" w:rsidRPr="003E38EE" w:rsidTr="00734DF6">
        <w:tc>
          <w:tcPr>
            <w:tcW w:w="5580" w:type="dxa"/>
          </w:tcPr>
          <w:p w:rsidR="00F40FA8" w:rsidRPr="003B47A7" w:rsidRDefault="00F40FA8" w:rsidP="00193549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конкурс молодых педагогов              «Педагогический  дебют»</w:t>
            </w:r>
          </w:p>
        </w:tc>
        <w:tc>
          <w:tcPr>
            <w:tcW w:w="162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340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</w:tc>
      </w:tr>
    </w:tbl>
    <w:p w:rsidR="00F40FA8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40FA8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F40FA8" w:rsidRDefault="00F40FA8" w:rsidP="00B4248E">
      <w:pPr>
        <w:pStyle w:val="NoSpacing"/>
        <w:numPr>
          <w:ilvl w:val="1"/>
          <w:numId w:val="6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>План работы районных методических объединений педагогов (</w:t>
      </w:r>
      <w:r>
        <w:rPr>
          <w:rFonts w:ascii="Times New Roman" w:hAnsi="Times New Roman"/>
          <w:b/>
          <w:bCs/>
          <w:i/>
          <w:sz w:val="24"/>
          <w:szCs w:val="24"/>
        </w:rPr>
        <w:t>1 полугодие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F40FA8" w:rsidRDefault="00F40FA8" w:rsidP="00B4248E">
      <w:pPr>
        <w:pStyle w:val="NoSpacing"/>
        <w:ind w:left="6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Районный конкурс рисунков и поделок «Алтайск</w:t>
            </w: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 краю-80» среди учащихся ГПД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Котова О.Н.</w:t>
            </w:r>
          </w:p>
        </w:tc>
      </w:tr>
      <w:tr w:rsidR="00F40FA8" w:rsidRPr="003E2486" w:rsidTr="00B4248E">
        <w:trPr>
          <w:trHeight w:val="576"/>
        </w:trPr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«Внеурочная деятельность как  неотъе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м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лемая часть образовательного процесса в школе»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Химичева Т.М.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Заочный районный конкурс школьников «Англи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й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ская народная поэзия»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Ровенских С.В.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воспитателей ДОУ «Особенности ра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з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вития речи детей в игровой деятельности в услов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ях внедрения ФГОС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сетевой семинар для учителей ИЗО и МХК «Использование нестандартных заданий по изобразительному искусству»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Консультация по химии, биологии, географии 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Ежемесячно (по требов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Соловьева З.Ю.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компьютерных рисунков «75-тилетие п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беды в Сталинградской битве».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 А.Д.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воспитателей ГПД «Совершенствов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ние образовательного процесса через введение с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временных технологий. Проблемное обучение»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Котова О.Н.,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воспитателей ДОУ «Развивающая  предметно-пространственная среда как средство развития речи детей».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Педагогический десант клуба творческих учителей. Семинар «Нескучные уроки» (Эффективные при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мы работы с немотивированными и слабоуспева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ю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щими учащимися) для педагогов МБОУ Верх-Обская СОШ им. М.С. Евдокимова»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Соловьева З.Ю.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Пополнение банка педагогических разработок РМО учителей-словесников и размещение материалов на странице персонального сайта руководителя.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Солодовникова Н.В. 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Школьный этап конкурса чтецов «Живая классика»</w:t>
            </w:r>
          </w:p>
          <w:p w:rsidR="00F40FA8" w:rsidRPr="003B47A7" w:rsidRDefault="00F40FA8" w:rsidP="00B42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Солодовникова Н.В. 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Конкурс для воспитателей ГПД «Методическая к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пилка»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Котова О.Н.,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Районная дистанционная игра экологическая игра для учащихся школ Смоленского района»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Лапшина Е.А. 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Районный методический день. Открытые уроки. 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Шестак Н.П.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Пивоварова Т.Г.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Круглый стол по теме «</w:t>
            </w:r>
            <w:r w:rsidRPr="003B47A7">
              <w:rPr>
                <w:rFonts w:ascii="Times New Roman" w:hAnsi="Times New Roman"/>
                <w:bCs/>
                <w:iCs/>
                <w:sz w:val="24"/>
                <w:szCs w:val="24"/>
              </w:rPr>
              <w:t>Внедрение ФГОС в осно</w:t>
            </w:r>
            <w:r w:rsidRPr="003B47A7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3B47A7">
              <w:rPr>
                <w:rFonts w:ascii="Times New Roman" w:hAnsi="Times New Roman"/>
                <w:bCs/>
                <w:iCs/>
                <w:sz w:val="24"/>
                <w:szCs w:val="24"/>
              </w:rPr>
              <w:t>ную школу. Актуальность внедрения системно – деятельностного подхода для  формирования у учащихся умения учиться»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Шестак Н.П.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Курносова Н.А.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«Современные технологии преподавания математики в условиях реализации ФГОС второго поколения».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F40FA8" w:rsidRPr="003E2486" w:rsidTr="00EE6B9C">
        <w:trPr>
          <w:trHeight w:val="1175"/>
        </w:trPr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Круглый стол «ФГОС ООО как механизм обновл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ния содержания основного общего образования. Особенности работы педагога-психолога в услов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ях реализации ФГОС»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Рехтина И.В.</w:t>
            </w:r>
          </w:p>
        </w:tc>
      </w:tr>
      <w:tr w:rsidR="00F40FA8" w:rsidRPr="003E2486" w:rsidTr="00EE6B9C">
        <w:trPr>
          <w:trHeight w:val="609"/>
        </w:trPr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Конкурс команд молодых педагогических работн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ков Смоленского района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Микушина Г.А.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rPr>
          <w:trHeight w:val="774"/>
        </w:trPr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учителей истории «Компетентнос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ный подход в образовании. Роль истории и общес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вознания в будущей жизни учащихся» 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Кошелей О.В.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rPr>
          <w:trHeight w:val="566"/>
        </w:trPr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 детских презентаций  «Мой любимый книжный герой»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Чернякова С.А.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rPr>
          <w:trHeight w:val="897"/>
        </w:trPr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«Анализ мониторинга учащихся по русскому языку и литературе. Степень подготовленности учащихся к сдаче ЕГЭ и ГИА.»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Солодовникова Н.В.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rPr>
          <w:trHeight w:val="1273"/>
        </w:trPr>
        <w:tc>
          <w:tcPr>
            <w:tcW w:w="5580" w:type="dxa"/>
          </w:tcPr>
          <w:p w:rsidR="00F40FA8" w:rsidRPr="003B47A7" w:rsidRDefault="00F40FA8" w:rsidP="00EE6B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– практикум для педагогов библиотек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рей. Из опыта работы библиотекарей МБОУ «Верх-Обская  СОШ  им. М.С.Евдокимова». Открытое мероприятие, посвящённое Неделе детской книги.  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Чернякова С.А.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rPr>
          <w:trHeight w:val="924"/>
        </w:trPr>
        <w:tc>
          <w:tcPr>
            <w:tcW w:w="5580" w:type="dxa"/>
          </w:tcPr>
          <w:p w:rsidR="00F40FA8" w:rsidRPr="003B47A7" w:rsidRDefault="00F40FA8" w:rsidP="00EE6B9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Семинар для воспитателей ДОУ 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«Реализация обр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зовательной области «Речевое развитие» в разли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ных видах деятельности дошкольника».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rPr>
          <w:trHeight w:val="721"/>
        </w:trPr>
        <w:tc>
          <w:tcPr>
            <w:tcW w:w="5580" w:type="dxa"/>
          </w:tcPr>
          <w:p w:rsidR="00F40FA8" w:rsidRPr="003B47A7" w:rsidRDefault="00F40FA8" w:rsidP="00EE6B9C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</w:pPr>
            <w:r w:rsidRPr="003B47A7">
              <w:t>Конкурс детских   книжек –самоделок  по произв</w:t>
            </w:r>
            <w:r w:rsidRPr="003B47A7">
              <w:t>е</w:t>
            </w:r>
            <w:r w:rsidRPr="003B47A7">
              <w:t xml:space="preserve">дениям  С. В. Михалкова  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РМО по теме «Система работы школы по методической теме»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Неверова Н.Н.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Практическая часть семинара «Подготовка школ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ь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ников к ОГЭ и ЕГЭ по информатике»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Суксин А.Д.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сетевой семинар для учителей ИЗО и МХК «Интерактивные формы обучения на уроках искусства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24"/>
                <w:sz w:val="24"/>
                <w:szCs w:val="24"/>
              </w:rPr>
              <w:t>Районный блиц-конкурс по английскому языку  «Великобритания и Россия, английский и русский языки»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 Рове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ских С.В.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день мастер-классов «Методическая весна – 2017».</w:t>
            </w:r>
            <w:r w:rsidRPr="003B47A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Соловьева З.Ю.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учителей математики « Современный урок в условиях реализации требований школьного стандарта второго поколения»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Бородулина И.Ю.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24"/>
                <w:sz w:val="24"/>
                <w:szCs w:val="24"/>
              </w:rPr>
              <w:t>Районный конкурс детского рисунка и творческих работ «Я люблю рисовать»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Сетевой семинар» «Содействие организации мет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дической работы в образовательных округах»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Районная игра «Химик-эрудит»</w:t>
            </w:r>
          </w:p>
          <w:p w:rsidR="00F40FA8" w:rsidRPr="003B47A7" w:rsidRDefault="00F40FA8" w:rsidP="00EE6B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Бородулин А.В.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Смолякова Ю.А.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 Лапшина Е.А.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24"/>
                <w:sz w:val="24"/>
                <w:szCs w:val="24"/>
              </w:rPr>
              <w:t>Районный блиц - конкурс по английскому языку для учащихся 5-7 классов   «Что я знаю об Индии»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Ровенских С.В.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Проведение пробных ЕГЭ и ОГЭ по физике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Курносова С.А.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литературный фестиваль.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Солодовникова Н.В.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чтецов (3 классы)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Неверова Н.Н.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рисунков(1-2 классы)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Неверова Н.Н.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«Загадки и тайны русского яз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ы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ка» для 4 классов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Неверова Н.Н.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«Юный математик» для 4 кла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с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Неверова Н.Н.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Семинар «Опыт реализации программы формир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вания жизнестойкости участников образовательн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го процесса»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Рехтина И.В.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Семинар для воспитателей ГПД «Совершенствов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ние образовательного процесса в начальной школе через повышение профессионального мастерства педагогов»  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Котова О.Н.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конкурс чтецов среди дошкольников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для педагогов ДОУ «Познавательно реч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вое развитие дошкольников на занятиях по физич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культуре».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c5"/>
              <w:shd w:val="clear" w:color="auto" w:fill="FFFFFF"/>
              <w:spacing w:before="0" w:beforeAutospacing="0" w:after="0" w:afterAutospacing="0"/>
            </w:pPr>
            <w:r w:rsidRPr="003B47A7">
              <w:rPr>
                <w:rStyle w:val="c0"/>
              </w:rPr>
              <w:t>Мониторинг физической подготовленности уч</w:t>
            </w:r>
            <w:r w:rsidRPr="003B47A7">
              <w:rPr>
                <w:rStyle w:val="c0"/>
              </w:rPr>
              <w:t>а</w:t>
            </w:r>
            <w:r w:rsidRPr="003B47A7">
              <w:rPr>
                <w:rStyle w:val="c0"/>
              </w:rPr>
              <w:t>щихся 2-11 классов.</w:t>
            </w:r>
          </w:p>
          <w:p w:rsidR="00F40FA8" w:rsidRPr="003B47A7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Химичева Т.М.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3B47A7">
              <w:t>Пробный экзамен в формате ОГЭ для учащихся 8 и 9-х классов и ЕГЭ  для 10-11 классников.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Ровенских С.В.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EE6B9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3B47A7">
              <w:t>Районный слет экоотрядов «Экотропа -2018»</w:t>
            </w:r>
          </w:p>
        </w:tc>
        <w:tc>
          <w:tcPr>
            <w:tcW w:w="162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Нагих Л.Г.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Семендяев Д.П.</w:t>
            </w:r>
          </w:p>
          <w:p w:rsidR="00F40FA8" w:rsidRPr="003B47A7" w:rsidRDefault="00F40FA8" w:rsidP="00EE6B9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c5"/>
              <w:shd w:val="clear" w:color="auto" w:fill="FFFFFF"/>
              <w:spacing w:before="0" w:beforeAutospacing="0" w:after="0" w:afterAutospacing="0"/>
            </w:pPr>
            <w:r w:rsidRPr="003B47A7">
              <w:rPr>
                <w:kern w:val="24"/>
              </w:rPr>
              <w:t>Районный фестиваль любителей иностранных яз</w:t>
            </w:r>
            <w:r w:rsidRPr="003B47A7">
              <w:rPr>
                <w:kern w:val="24"/>
              </w:rPr>
              <w:t>ы</w:t>
            </w:r>
            <w:r w:rsidRPr="003B47A7">
              <w:rPr>
                <w:kern w:val="24"/>
              </w:rPr>
              <w:t>ков «Лингва»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Ровенских С.В.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c5"/>
              <w:shd w:val="clear" w:color="auto" w:fill="FFFFFF"/>
              <w:spacing w:before="0" w:beforeAutospacing="0" w:after="0" w:afterAutospacing="0"/>
              <w:rPr>
                <w:kern w:val="24"/>
              </w:rPr>
            </w:pPr>
            <w:r w:rsidRPr="003B47A7">
              <w:t>Окружные семинары для учителей истории «ГИА как средство  государственной оценки качества и</w:t>
            </w:r>
            <w:r w:rsidRPr="003B47A7">
              <w:t>с</w:t>
            </w:r>
            <w:r w:rsidRPr="003B47A7">
              <w:t xml:space="preserve">торического и обществоведческого образования.»    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Кошелев О.В.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c5"/>
              <w:shd w:val="clear" w:color="auto" w:fill="FFFFFF"/>
              <w:spacing w:before="0" w:beforeAutospacing="0" w:after="0" w:afterAutospacing="0"/>
            </w:pPr>
            <w:r w:rsidRPr="003B47A7">
              <w:t>Семинар для учителей физики «Развитие самосто</w:t>
            </w:r>
            <w:r w:rsidRPr="003B47A7">
              <w:t>я</w:t>
            </w:r>
            <w:r w:rsidRPr="003B47A7">
              <w:t>тельной деятельности учащихся на уроках физики через активные методы обучения (АМО)»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Курносова С.А.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Сетевой семинар «Игровые технологии на уроках информатики»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lang w:eastAsia="en-US"/>
              </w:rPr>
              <w:t>Суксин А.Д.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Анкетирование учителей математики «Выявление профессиональных запросов учителей и эффекти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в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ности организации образовательного процесса»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Левашова Л.А.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Семинар для педагогов ДОУ 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«Использование де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художественной литературы в образовател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ном процессе с детьми дошкольного возраста при реализации образовательной области  «Речевое ра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3B47A7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витие»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Коровина Н.Г. 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Зобнина Е.В.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семинар-практикум для учителей ИЗО и МХК «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Новые подходы в преподавании предмета изобразительное искусство и МХК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Суксина Е.П.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Дистанционный семинар для педагогов библиот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карей «Проектная деятельность в библиотек».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Чернякова С.А.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3E2486" w:rsidTr="00EE6B9C">
        <w:tc>
          <w:tcPr>
            <w:tcW w:w="5580" w:type="dxa"/>
          </w:tcPr>
          <w:p w:rsidR="00F40FA8" w:rsidRPr="003B47A7" w:rsidRDefault="00F40FA8" w:rsidP="00B424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Анкетирование педагогов ММО, мониторинг де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3B4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162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A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3B47A7" w:rsidRDefault="00F40FA8" w:rsidP="00B4248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Соловьева З.Ю.</w:t>
            </w:r>
          </w:p>
        </w:tc>
      </w:tr>
    </w:tbl>
    <w:p w:rsidR="00F40FA8" w:rsidRPr="000F4F80" w:rsidRDefault="00F40FA8" w:rsidP="00EE6B9C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</w:p>
    <w:p w:rsidR="00F40FA8" w:rsidRDefault="00F40FA8" w:rsidP="00EF203E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40FA8" w:rsidRPr="000F4F80" w:rsidRDefault="00F40FA8" w:rsidP="00EF203E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F4F80">
        <w:rPr>
          <w:rFonts w:ascii="Times New Roman" w:hAnsi="Times New Roman"/>
          <w:b/>
          <w:bCs/>
          <w:i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. Мероприятия со школьниками и воспитанниками района</w:t>
      </w:r>
    </w:p>
    <w:p w:rsidR="00F40FA8" w:rsidRPr="00652BC1" w:rsidRDefault="00F40FA8" w:rsidP="00F27D46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4"/>
        <w:gridCol w:w="1701"/>
        <w:gridCol w:w="2233"/>
      </w:tblGrid>
      <w:tr w:rsidR="00F40FA8" w:rsidRPr="003E38EE" w:rsidTr="000D76DE">
        <w:tc>
          <w:tcPr>
            <w:tcW w:w="5534" w:type="dxa"/>
          </w:tcPr>
          <w:p w:rsidR="00F40FA8" w:rsidRPr="00652BC1" w:rsidRDefault="00F40FA8" w:rsidP="00FB52CB">
            <w:pPr>
              <w:pStyle w:val="NoSpacing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52BC1">
              <w:rPr>
                <w:rFonts w:ascii="Times New Roman" w:hAnsi="Times New Roman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40FA8" w:rsidRPr="00652BC1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52BC1">
              <w:rPr>
                <w:rFonts w:ascii="Times New Roman" w:hAnsi="Times New Roman"/>
                <w:kern w:val="1"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</w:tcPr>
          <w:p w:rsidR="00F40FA8" w:rsidRPr="00652BC1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52BC1">
              <w:rPr>
                <w:rFonts w:ascii="Times New Roman" w:hAnsi="Times New Roman"/>
                <w:kern w:val="1"/>
                <w:sz w:val="24"/>
                <w:szCs w:val="24"/>
              </w:rPr>
              <w:t xml:space="preserve">Ответственный 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Участие в краевом лыжном переходе учащихся к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дет</w:t>
            </w:r>
            <w:r w:rsidRPr="003B47A7">
              <w:rPr>
                <w:rFonts w:ascii="Times New Roman" w:hAnsi="Times New Roman"/>
                <w:sz w:val="24"/>
                <w:szCs w:val="24"/>
              </w:rPr>
              <w:softHyphen/>
              <w:t>ских общеобразовательных органи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softHyphen/>
              <w:t>заций и ОО района</w:t>
            </w:r>
          </w:p>
        </w:tc>
        <w:tc>
          <w:tcPr>
            <w:tcW w:w="1701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Старт районной дистанционной экологической и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г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701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Шестак Н. П.</w:t>
            </w:r>
          </w:p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Лапашина Е.А.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конкурс «Я – ведущий!»</w:t>
            </w:r>
          </w:p>
        </w:tc>
        <w:tc>
          <w:tcPr>
            <w:tcW w:w="1701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Микушина Г.А.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Районный этап военно-спортивного фестиваля «Я-боец»</w:t>
            </w:r>
          </w:p>
        </w:tc>
        <w:tc>
          <w:tcPr>
            <w:tcW w:w="1701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Жихарева О.А.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Районное военно-спортивное мероприятие «Буду Родине служить»</w:t>
            </w:r>
          </w:p>
        </w:tc>
        <w:tc>
          <w:tcPr>
            <w:tcW w:w="1701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  <w:p w:rsidR="00F40FA8" w:rsidRPr="003B47A7" w:rsidRDefault="00F40FA8" w:rsidP="00CE1DCE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 xml:space="preserve"> фестиваль исследовательских р</w:t>
            </w: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бот учащихся «Шаг в будущее»</w:t>
            </w:r>
          </w:p>
        </w:tc>
        <w:tc>
          <w:tcPr>
            <w:tcW w:w="1701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Шестак Н.П.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Муниципальный конкурс безопасности дорожного движения «Безопасное колесо»</w:t>
            </w:r>
          </w:p>
        </w:tc>
        <w:tc>
          <w:tcPr>
            <w:tcW w:w="1701" w:type="dxa"/>
          </w:tcPr>
          <w:p w:rsidR="00F40FA8" w:rsidRPr="003B47A7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Слет детских, подростковых общественных орг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низаций </w:t>
            </w:r>
          </w:p>
        </w:tc>
        <w:tc>
          <w:tcPr>
            <w:tcW w:w="1701" w:type="dxa"/>
          </w:tcPr>
          <w:p w:rsidR="00F40FA8" w:rsidRPr="003B47A7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  <w:p w:rsidR="00F40FA8" w:rsidRPr="003B47A7" w:rsidRDefault="00F40FA8" w:rsidP="00734DF6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Малец. Н.А.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Pr="003B47A7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>Муниципальный туристический слет школьников</w:t>
            </w:r>
          </w:p>
        </w:tc>
        <w:tc>
          <w:tcPr>
            <w:tcW w:w="1701" w:type="dxa"/>
          </w:tcPr>
          <w:p w:rsidR="00F40FA8" w:rsidRPr="003B47A7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F40FA8" w:rsidRPr="003B47A7" w:rsidRDefault="00F40FA8" w:rsidP="005D5DBA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3B47A7">
              <w:rPr>
                <w:rFonts w:ascii="Times New Roman" w:hAnsi="Times New Roman"/>
                <w:kern w:val="1"/>
                <w:sz w:val="24"/>
                <w:szCs w:val="24"/>
              </w:rPr>
              <w:t>Малец. Н.А.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5-й трудовой четверти</w:t>
            </w:r>
          </w:p>
        </w:tc>
        <w:tc>
          <w:tcPr>
            <w:tcW w:w="1701" w:type="dxa"/>
          </w:tcPr>
          <w:p w:rsidR="00F40FA8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F40FA8" w:rsidRDefault="00F40FA8" w:rsidP="005D5DBA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школьников района в краевых профил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сменах</w:t>
            </w:r>
          </w:p>
        </w:tc>
        <w:tc>
          <w:tcPr>
            <w:tcW w:w="1701" w:type="dxa"/>
          </w:tcPr>
          <w:p w:rsidR="00F40FA8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F40FA8" w:rsidRDefault="00F40FA8" w:rsidP="005D5DBA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Руководители ОО</w:t>
            </w:r>
          </w:p>
        </w:tc>
      </w:tr>
      <w:tr w:rsidR="00F40FA8" w:rsidRPr="003E38EE" w:rsidTr="000D76DE">
        <w:tc>
          <w:tcPr>
            <w:tcW w:w="5534" w:type="dxa"/>
          </w:tcPr>
          <w:p w:rsidR="00F40FA8" w:rsidRDefault="00F40FA8" w:rsidP="00A026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вручение аттестатов «с отличием» выпускникам школ района – Бал медалистов</w:t>
            </w:r>
          </w:p>
        </w:tc>
        <w:tc>
          <w:tcPr>
            <w:tcW w:w="1701" w:type="dxa"/>
          </w:tcPr>
          <w:p w:rsidR="00F40FA8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F40FA8" w:rsidRDefault="00F40FA8" w:rsidP="005D5DBA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Арбакова И.В.</w:t>
            </w:r>
          </w:p>
        </w:tc>
      </w:tr>
      <w:tr w:rsidR="00F40FA8" w:rsidRPr="003E38EE" w:rsidTr="000D76DE">
        <w:trPr>
          <w:trHeight w:val="553"/>
        </w:trPr>
        <w:tc>
          <w:tcPr>
            <w:tcW w:w="5534" w:type="dxa"/>
          </w:tcPr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73E1">
              <w:rPr>
                <w:rFonts w:ascii="Times New Roman" w:hAnsi="Times New Roman"/>
                <w:sz w:val="24"/>
                <w:szCs w:val="24"/>
              </w:rPr>
              <w:t xml:space="preserve">Муниципальный  этап конкурса «Волонтер года» </w:t>
            </w:r>
          </w:p>
        </w:tc>
        <w:tc>
          <w:tcPr>
            <w:tcW w:w="1701" w:type="dxa"/>
          </w:tcPr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73E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</w:tcPr>
          <w:p w:rsidR="00F40FA8" w:rsidRDefault="00F40FA8" w:rsidP="008673E1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Маренина Т.А.</w:t>
            </w:r>
          </w:p>
        </w:tc>
      </w:tr>
      <w:tr w:rsidR="00F40FA8" w:rsidRPr="003E38EE" w:rsidTr="000D76DE">
        <w:trPr>
          <w:trHeight w:val="553"/>
        </w:trPr>
        <w:tc>
          <w:tcPr>
            <w:tcW w:w="5534" w:type="dxa"/>
          </w:tcPr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73E1">
              <w:rPr>
                <w:rFonts w:ascii="Times New Roman" w:hAnsi="Times New Roman"/>
                <w:sz w:val="24"/>
                <w:szCs w:val="24"/>
              </w:rPr>
              <w:t>Месячник  ЗОЖ</w:t>
            </w:r>
          </w:p>
        </w:tc>
        <w:tc>
          <w:tcPr>
            <w:tcW w:w="1701" w:type="dxa"/>
          </w:tcPr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73E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</w:tcPr>
          <w:p w:rsidR="00F40FA8" w:rsidRPr="008673E1" w:rsidRDefault="00F40FA8" w:rsidP="008673E1">
            <w:pPr>
              <w:pStyle w:val="NoSpacing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Руш Ю.П.</w:t>
            </w:r>
          </w:p>
        </w:tc>
      </w:tr>
    </w:tbl>
    <w:p w:rsidR="00F40FA8" w:rsidRDefault="00F40FA8" w:rsidP="00AB1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FA8" w:rsidRPr="000F4F80" w:rsidRDefault="00F40FA8" w:rsidP="00352540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>. План заседаний муниципального совета родительской общественности Смоленского района на 201</w:t>
      </w:r>
      <w:r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0F4F80">
        <w:rPr>
          <w:rFonts w:ascii="Times New Roman" w:hAnsi="Times New Roman"/>
          <w:b/>
          <w:bCs/>
          <w:i/>
          <w:sz w:val="24"/>
          <w:szCs w:val="24"/>
        </w:rPr>
        <w:t xml:space="preserve"> год</w:t>
      </w:r>
    </w:p>
    <w:p w:rsidR="00F40FA8" w:rsidRPr="00652BC1" w:rsidRDefault="00F40FA8" w:rsidP="00352540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620"/>
        <w:gridCol w:w="2340"/>
      </w:tblGrid>
      <w:tr w:rsidR="00F40FA8" w:rsidRPr="003E38EE" w:rsidTr="003E0BAA">
        <w:tc>
          <w:tcPr>
            <w:tcW w:w="5580" w:type="dxa"/>
          </w:tcPr>
          <w:p w:rsidR="00F40FA8" w:rsidRPr="006143FD" w:rsidRDefault="00F40FA8" w:rsidP="003E0BAA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20" w:type="dxa"/>
          </w:tcPr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0" w:type="dxa"/>
          </w:tcPr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40FA8" w:rsidRPr="003E38EE" w:rsidTr="003E0BAA">
        <w:tc>
          <w:tcPr>
            <w:tcW w:w="558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Краевое родительское собрание: Особенности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ведения ГИА.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34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</w:tc>
      </w:tr>
      <w:tr w:rsidR="00F40FA8" w:rsidRPr="003E38EE" w:rsidTr="003E0BAA">
        <w:tc>
          <w:tcPr>
            <w:tcW w:w="5580" w:type="dxa"/>
          </w:tcPr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СРО на 2018 год.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задачи, полномочия.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Всеобуч: 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«Школа ответственного родительства»</w:t>
            </w:r>
            <w:r>
              <w:rPr>
                <w:rFonts w:ascii="Times New Roman" w:hAnsi="Times New Roman"/>
                <w:sz w:val="24"/>
                <w:szCs w:val="24"/>
              </w:rPr>
              <w:t>: Информационная безопасность.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Оздоровление, отдых и трудоустройство школьн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ков.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школьников в весеннее-летний пер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од. 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 школьн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ков. Участие в мероприятиях месячника «Военно-спортивной и оборонно-массовой работы»</w:t>
            </w:r>
          </w:p>
        </w:tc>
        <w:tc>
          <w:tcPr>
            <w:tcW w:w="1620" w:type="dxa"/>
          </w:tcPr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340" w:type="dxa"/>
          </w:tcPr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Калиниченко В.П.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3FD"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Мамелина М.В.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0FA8" w:rsidRPr="003E38EE" w:rsidTr="003E0BAA">
        <w:tc>
          <w:tcPr>
            <w:tcW w:w="5580" w:type="dxa"/>
          </w:tcPr>
          <w:p w:rsidR="00F40FA8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Всеобуч: </w:t>
            </w:r>
            <w:r w:rsidRPr="002A001D">
              <w:rPr>
                <w:rFonts w:ascii="Times New Roman" w:hAnsi="Times New Roman"/>
                <w:sz w:val="24"/>
                <w:szCs w:val="24"/>
                <w:lang w:eastAsia="en-US"/>
              </w:rPr>
              <w:t>«Школа ответственного родительства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F40FA8" w:rsidRPr="0053149E" w:rsidRDefault="00F40FA8" w:rsidP="00A55F6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Летний отдых – безопасный отдых.</w:t>
            </w:r>
          </w:p>
          <w:p w:rsidR="00F40FA8" w:rsidRDefault="00F40FA8" w:rsidP="0053149E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49E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итоговая аттестация.</w:t>
            </w:r>
          </w:p>
          <w:p w:rsidR="00F40FA8" w:rsidRDefault="00F40FA8" w:rsidP="005314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5E59">
              <w:rPr>
                <w:rFonts w:ascii="Times New Roman" w:hAnsi="Times New Roman"/>
                <w:sz w:val="24"/>
                <w:szCs w:val="24"/>
              </w:rPr>
              <w:t>«Роль и место родительских  комитетов в госуда</w:t>
            </w:r>
            <w:r w:rsidRPr="000D5E59">
              <w:rPr>
                <w:rFonts w:ascii="Times New Roman" w:hAnsi="Times New Roman"/>
                <w:sz w:val="24"/>
                <w:szCs w:val="24"/>
              </w:rPr>
              <w:t>р</w:t>
            </w:r>
            <w:r w:rsidRPr="000D5E59">
              <w:rPr>
                <w:rFonts w:ascii="Times New Roman" w:hAnsi="Times New Roman"/>
                <w:sz w:val="24"/>
                <w:szCs w:val="24"/>
              </w:rPr>
              <w:t>ственно­общественном  управлении образовател</w:t>
            </w:r>
            <w:r w:rsidRPr="000D5E59">
              <w:rPr>
                <w:rFonts w:ascii="Times New Roman" w:hAnsi="Times New Roman"/>
                <w:sz w:val="24"/>
                <w:szCs w:val="24"/>
              </w:rPr>
              <w:t>ь</w:t>
            </w:r>
            <w:r w:rsidRPr="000D5E59">
              <w:rPr>
                <w:rFonts w:ascii="Times New Roman" w:hAnsi="Times New Roman"/>
                <w:sz w:val="24"/>
                <w:szCs w:val="24"/>
              </w:rPr>
              <w:t>ными организациями»</w:t>
            </w:r>
          </w:p>
          <w:p w:rsidR="00F40FA8" w:rsidRPr="000D5E59" w:rsidRDefault="00F40FA8" w:rsidP="005314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горячем питании школьников</w:t>
            </w:r>
          </w:p>
        </w:tc>
        <w:tc>
          <w:tcPr>
            <w:tcW w:w="1620" w:type="dxa"/>
          </w:tcPr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34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</w:t>
            </w:r>
          </w:p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Каньшина О.Ф.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0FA8" w:rsidRPr="003E38EE" w:rsidTr="003E0BAA">
        <w:trPr>
          <w:trHeight w:val="1359"/>
        </w:trPr>
        <w:tc>
          <w:tcPr>
            <w:tcW w:w="558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Итоги летнего отдыха и занятости школьников.</w:t>
            </w:r>
          </w:p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Всеобуч: </w:t>
            </w:r>
            <w:r w:rsidRPr="002A001D">
              <w:rPr>
                <w:rFonts w:ascii="Times New Roman" w:hAnsi="Times New Roman"/>
                <w:sz w:val="24"/>
                <w:szCs w:val="24"/>
                <w:lang w:eastAsia="en-US"/>
              </w:rPr>
              <w:t>«Школа ответственного родительства» - «</w:t>
            </w:r>
            <w:r w:rsidRPr="002A001D">
              <w:rPr>
                <w:rFonts w:ascii="Times New Roman" w:hAnsi="Times New Roman"/>
                <w:sz w:val="24"/>
                <w:szCs w:val="24"/>
              </w:rPr>
              <w:t>Формирование жизнестойкости и позитивного о</w:t>
            </w:r>
            <w:r w:rsidRPr="002A001D">
              <w:rPr>
                <w:rFonts w:ascii="Times New Roman" w:hAnsi="Times New Roman"/>
                <w:sz w:val="24"/>
                <w:szCs w:val="24"/>
              </w:rPr>
              <w:t>т</w:t>
            </w:r>
            <w:r w:rsidRPr="002A001D">
              <w:rPr>
                <w:rFonts w:ascii="Times New Roman" w:hAnsi="Times New Roman"/>
                <w:sz w:val="24"/>
                <w:szCs w:val="24"/>
              </w:rPr>
              <w:t>ношения к жизни у детей и подростков</w:t>
            </w:r>
            <w:r w:rsidRPr="002A001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«Проф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лактика правонарушений подростков».</w:t>
            </w:r>
          </w:p>
          <w:p w:rsidR="00F40FA8" w:rsidRDefault="00F40FA8" w:rsidP="00802B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ОО в организации профориентационной работы с учащимися района:</w:t>
            </w:r>
          </w:p>
          <w:p w:rsidR="00F40FA8" w:rsidRDefault="00F40FA8" w:rsidP="00802B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встреч с представителями профессий;</w:t>
            </w:r>
          </w:p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изучение и анализ востребованных на рынке труда района и края профессий. </w:t>
            </w:r>
          </w:p>
        </w:tc>
        <w:tc>
          <w:tcPr>
            <w:tcW w:w="162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4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  <w:p w:rsidR="00F40FA8" w:rsidRPr="006143FD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Руш Ю.П..</w:t>
            </w:r>
          </w:p>
        </w:tc>
      </w:tr>
      <w:tr w:rsidR="00F40FA8" w:rsidRPr="003E38EE" w:rsidTr="003E0BAA">
        <w:trPr>
          <w:trHeight w:val="680"/>
        </w:trPr>
        <w:tc>
          <w:tcPr>
            <w:tcW w:w="558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краевых конференциях, собраниях.</w:t>
            </w:r>
          </w:p>
        </w:tc>
        <w:tc>
          <w:tcPr>
            <w:tcW w:w="162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F40FA8" w:rsidRDefault="00F40FA8" w:rsidP="003E0BAA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Арбакова И.В.</w:t>
            </w:r>
          </w:p>
        </w:tc>
      </w:tr>
    </w:tbl>
    <w:p w:rsidR="00F40FA8" w:rsidRDefault="00F40FA8" w:rsidP="00352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FA8" w:rsidRPr="00517403" w:rsidRDefault="00F40FA8" w:rsidP="00B819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40FA8" w:rsidRPr="003B47A7" w:rsidRDefault="00F40FA8" w:rsidP="00404F7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B47A7">
        <w:rPr>
          <w:rFonts w:ascii="Times New Roman" w:hAnsi="Times New Roman"/>
          <w:b/>
          <w:sz w:val="24"/>
          <w:szCs w:val="24"/>
        </w:rPr>
        <w:t>5. Общее образование</w:t>
      </w:r>
    </w:p>
    <w:p w:rsidR="00F40FA8" w:rsidRPr="003B47A7" w:rsidRDefault="00F40FA8" w:rsidP="00404F7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7A7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3B47A7">
        <w:rPr>
          <w:rFonts w:ascii="Times New Roman" w:hAnsi="Times New Roman"/>
          <w:b/>
          <w:sz w:val="24"/>
          <w:szCs w:val="24"/>
        </w:rPr>
        <w:t xml:space="preserve">: обеспечение доступности качественного общего образования 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47A7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3B47A7">
        <w:rPr>
          <w:rFonts w:ascii="Times New Roman" w:hAnsi="Times New Roman"/>
          <w:sz w:val="24"/>
          <w:szCs w:val="24"/>
          <w:u w:val="single"/>
        </w:rPr>
        <w:t>:</w:t>
      </w:r>
    </w:p>
    <w:p w:rsidR="00F40FA8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повышение качества результатов предметного образования на всех ступенях обучения, в том числе с использованием независимой оценки качества образования</w:t>
      </w:r>
      <w:r>
        <w:rPr>
          <w:rFonts w:ascii="Times New Roman" w:hAnsi="Times New Roman"/>
          <w:sz w:val="24"/>
          <w:szCs w:val="24"/>
        </w:rPr>
        <w:t xml:space="preserve"> (ВПР, ГИА):</w:t>
      </w:r>
    </w:p>
    <w:p w:rsidR="00F40FA8" w:rsidRPr="003B47A7" w:rsidRDefault="00F40FA8" w:rsidP="00774CF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повышение доли учащихся, сдавших ГИА;</w:t>
      </w:r>
    </w:p>
    <w:p w:rsidR="00F40FA8" w:rsidRPr="003B47A7" w:rsidRDefault="00F40FA8" w:rsidP="00774CF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повышение доли учащихся, получивших на ГИА, результат, превышающий средн</w:t>
      </w:r>
      <w:r w:rsidRPr="003B47A7">
        <w:rPr>
          <w:rFonts w:ascii="Times New Roman" w:hAnsi="Times New Roman"/>
          <w:sz w:val="24"/>
          <w:szCs w:val="24"/>
        </w:rPr>
        <w:t>е</w:t>
      </w:r>
      <w:r w:rsidRPr="003B47A7">
        <w:rPr>
          <w:rFonts w:ascii="Times New Roman" w:hAnsi="Times New Roman"/>
          <w:sz w:val="24"/>
          <w:szCs w:val="24"/>
        </w:rPr>
        <w:t>краевое значение;</w:t>
      </w:r>
    </w:p>
    <w:p w:rsidR="00F40FA8" w:rsidRPr="003B47A7" w:rsidRDefault="00F40FA8" w:rsidP="00774CF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увеличение доли школьников по предпрофильным и профильным образовательным про</w:t>
      </w:r>
      <w:r>
        <w:rPr>
          <w:rFonts w:ascii="Times New Roman" w:hAnsi="Times New Roman"/>
          <w:sz w:val="24"/>
          <w:szCs w:val="24"/>
        </w:rPr>
        <w:t>граммам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повышение качества образования школ, находящихся в сложных социальных условиях и их вывода в эффективный режим работы  базовой школой;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создание современных условий обучения, внедрение новых технологий;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развитие сетевого взаимодействия образовательных организаций на муниципальном уровне, в школьном образовательном округе;</w:t>
      </w:r>
    </w:p>
    <w:p w:rsidR="00F40FA8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реализация федеральных государственных образовательных стандартов начального и осно</w:t>
      </w:r>
      <w:r w:rsidRPr="003B47A7">
        <w:rPr>
          <w:rFonts w:ascii="Times New Roman" w:hAnsi="Times New Roman"/>
          <w:sz w:val="24"/>
          <w:szCs w:val="24"/>
        </w:rPr>
        <w:t>в</w:t>
      </w:r>
      <w:r w:rsidRPr="003B47A7">
        <w:rPr>
          <w:rFonts w:ascii="Times New Roman" w:hAnsi="Times New Roman"/>
          <w:sz w:val="24"/>
          <w:szCs w:val="24"/>
        </w:rPr>
        <w:t>ного общего образования, а также ФГОС начального общего обр</w:t>
      </w:r>
      <w:r>
        <w:rPr>
          <w:rFonts w:ascii="Times New Roman" w:hAnsi="Times New Roman"/>
          <w:sz w:val="24"/>
          <w:szCs w:val="24"/>
        </w:rPr>
        <w:t>азования обучающихся с ОВЗ и УО;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инновационной деятельности муниципальной системы образования.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FA8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b/>
          <w:sz w:val="24"/>
          <w:szCs w:val="24"/>
          <w:u w:val="single"/>
        </w:rPr>
        <w:t>Приоритетные направления деятельности</w:t>
      </w:r>
      <w:r w:rsidRPr="003B47A7">
        <w:rPr>
          <w:rFonts w:ascii="Times New Roman" w:hAnsi="Times New Roman"/>
          <w:sz w:val="24"/>
          <w:szCs w:val="24"/>
        </w:rPr>
        <w:t>: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обеспечение и защита конституционных прав граждан на получение начального общего, о</w:t>
      </w:r>
      <w:r w:rsidRPr="003B47A7">
        <w:rPr>
          <w:rFonts w:ascii="Times New Roman" w:hAnsi="Times New Roman"/>
          <w:sz w:val="24"/>
          <w:szCs w:val="24"/>
        </w:rPr>
        <w:t>с</w:t>
      </w:r>
      <w:r w:rsidRPr="003B47A7">
        <w:rPr>
          <w:rFonts w:ascii="Times New Roman" w:hAnsi="Times New Roman"/>
          <w:sz w:val="24"/>
          <w:szCs w:val="24"/>
        </w:rPr>
        <w:t>новного общего и среднего общего образования;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выполнение закона «Об образовании»;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 xml:space="preserve">- создание условий для реализации ФГОС дошкольного, начального и общего образования, в том числе реализация ФГОС для детей с ОВЗ; 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реализация мероприятий в рамках Комплекса мер по модернизации общего образо</w:t>
      </w:r>
      <w:r w:rsidRPr="003B47A7">
        <w:rPr>
          <w:rFonts w:ascii="Times New Roman" w:hAnsi="Times New Roman"/>
          <w:sz w:val="24"/>
          <w:szCs w:val="24"/>
        </w:rPr>
        <w:softHyphen/>
        <w:t>вания;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развитие современной школьной инфраструктуры;</w:t>
      </w:r>
    </w:p>
    <w:p w:rsidR="00F40FA8" w:rsidRPr="003B47A7" w:rsidRDefault="00F40FA8" w:rsidP="00404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A7">
        <w:rPr>
          <w:rFonts w:ascii="Times New Roman" w:hAnsi="Times New Roman"/>
          <w:sz w:val="24"/>
          <w:szCs w:val="24"/>
        </w:rPr>
        <w:t>- целевое обучение выпускников.</w:t>
      </w:r>
    </w:p>
    <w:p w:rsidR="00F40FA8" w:rsidRPr="003B47A7" w:rsidRDefault="00F40FA8" w:rsidP="00AB157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FA8" w:rsidRPr="003B47A7" w:rsidRDefault="00F40FA8" w:rsidP="00B819A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47A7">
        <w:rPr>
          <w:rFonts w:ascii="Times New Roman" w:hAnsi="Times New Roman"/>
          <w:b/>
          <w:i/>
          <w:sz w:val="24"/>
          <w:szCs w:val="24"/>
        </w:rPr>
        <w:t>5.1. Обеспечение получения начального общего, основного общего и среднего общего обр</w:t>
      </w:r>
      <w:r w:rsidRPr="003B47A7">
        <w:rPr>
          <w:rFonts w:ascii="Times New Roman" w:hAnsi="Times New Roman"/>
          <w:b/>
          <w:i/>
          <w:sz w:val="24"/>
          <w:szCs w:val="24"/>
        </w:rPr>
        <w:t>а</w:t>
      </w:r>
      <w:r w:rsidRPr="003B47A7">
        <w:rPr>
          <w:rFonts w:ascii="Times New Roman" w:hAnsi="Times New Roman"/>
          <w:b/>
          <w:i/>
          <w:sz w:val="24"/>
          <w:szCs w:val="24"/>
        </w:rPr>
        <w:t>зования</w:t>
      </w:r>
    </w:p>
    <w:p w:rsidR="00F40FA8" w:rsidRDefault="00F40FA8" w:rsidP="00B81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4226"/>
        <w:gridCol w:w="1404"/>
        <w:gridCol w:w="1800"/>
        <w:gridCol w:w="2245"/>
      </w:tblGrid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26" w:type="dxa"/>
          </w:tcPr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4" w:type="dxa"/>
          </w:tcPr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</w:tcPr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45" w:type="dxa"/>
          </w:tcPr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F40FA8" w:rsidRPr="003E38EE" w:rsidRDefault="00F40FA8" w:rsidP="008B3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Реализация плана по ФГОС ООО (по отдельному плану)</w:t>
            </w:r>
          </w:p>
        </w:tc>
        <w:tc>
          <w:tcPr>
            <w:tcW w:w="1404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800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245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Реализация плана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Организация работы с ОО и ВУЗами Алтайского края по целевому обуч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404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- август</w:t>
            </w:r>
          </w:p>
        </w:tc>
        <w:tc>
          <w:tcPr>
            <w:tcW w:w="1800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3E38EE" w:rsidRDefault="00F40FA8" w:rsidP="008B3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Fonts w:ascii="Times New Roman" w:hAnsi="Times New Roman"/>
                <w:sz w:val="24"/>
                <w:szCs w:val="24"/>
              </w:rPr>
              <w:t>Составление за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>я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>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</w:t>
            </w:r>
            <w:r w:rsidRPr="003E38EE">
              <w:rPr>
                <w:rFonts w:ascii="Times New Roman" w:hAnsi="Times New Roman"/>
                <w:sz w:val="24"/>
                <w:szCs w:val="24"/>
              </w:rPr>
              <w:t xml:space="preserve"> договоров.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(АИС)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качества знаний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успеваемости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движения учащихся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пропуски уроков по неуважительной причине (болезни)</w:t>
            </w:r>
          </w:p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- неуспевающие </w:t>
            </w:r>
          </w:p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обучения детей-инвалидов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детей с ОВЗ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ментооборота.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 xml:space="preserve"> монит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ринга на совещ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нии руководит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, планирование корретирующих мероприятий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явки учащихся на начало каждой четверти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ноябрь,  январь,               апрель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</w:t>
            </w:r>
          </w:p>
        </w:tc>
        <w:tc>
          <w:tcPr>
            <w:tcW w:w="2245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явки, направление отчета в Минобрнауки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Мониторинг  явки  учащихся  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 xml:space="preserve"> начало учебной четверти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Отчет в </w:t>
            </w:r>
            <w:r>
              <w:rPr>
                <w:rFonts w:ascii="Times New Roman" w:hAnsi="Times New Roman"/>
                <w:sz w:val="24"/>
                <w:szCs w:val="24"/>
              </w:rPr>
              <w:t>Миноб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Выявление уч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а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щихся не явивши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х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ся без уважител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ь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ной причине. Раб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та с семьями.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 xml:space="preserve">  детей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 xml:space="preserve"> до 18 лет 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данных на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от 0 до 18 лет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праздника «Последний звонок» в ОО района 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</w:tc>
        <w:tc>
          <w:tcPr>
            <w:tcW w:w="2245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тий, межведомс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венное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ствие по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безопасности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Отчёты  по  итогам учебного года.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F40FA8" w:rsidRPr="003E38EE" w:rsidRDefault="00F40FA8" w:rsidP="008B3237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 w:rsidRPr="003E38EE">
              <w:rPr>
                <w:rStyle w:val="1"/>
              </w:rPr>
              <w:t>Проведение выпускных вечеров в 9, 11 классах общеобразова</w:t>
            </w:r>
            <w:r w:rsidRPr="003E38EE">
              <w:rPr>
                <w:rStyle w:val="1"/>
              </w:rPr>
              <w:softHyphen/>
              <w:t xml:space="preserve">тельных школ района </w:t>
            </w:r>
          </w:p>
        </w:tc>
        <w:tc>
          <w:tcPr>
            <w:tcW w:w="1404" w:type="dxa"/>
          </w:tcPr>
          <w:p w:rsidR="00F40FA8" w:rsidRPr="003E38EE" w:rsidRDefault="00F40FA8" w:rsidP="008B3237">
            <w:pPr>
              <w:pStyle w:val="2"/>
              <w:shd w:val="clear" w:color="auto" w:fill="auto"/>
              <w:spacing w:before="0" w:line="230" w:lineRule="exact"/>
              <w:ind w:firstLine="0"/>
              <w:jc w:val="both"/>
            </w:pPr>
            <w:r w:rsidRPr="003E38EE">
              <w:rPr>
                <w:rStyle w:val="1"/>
              </w:rPr>
              <w:t>Июнь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Default="00F40FA8" w:rsidP="008B3237">
            <w:pPr>
              <w:pStyle w:val="NoSpacing"/>
              <w:rPr>
                <w:rStyle w:val="1"/>
              </w:rPr>
            </w:pPr>
            <w:r w:rsidRPr="006143FD">
              <w:rPr>
                <w:rStyle w:val="1"/>
              </w:rPr>
              <w:t>Составление  гр</w:t>
            </w:r>
            <w:r w:rsidRPr="006143FD">
              <w:rPr>
                <w:rStyle w:val="1"/>
              </w:rPr>
              <w:t>а</w:t>
            </w:r>
            <w:r w:rsidRPr="006143FD">
              <w:rPr>
                <w:rStyle w:val="1"/>
              </w:rPr>
              <w:t>фика</w:t>
            </w:r>
            <w:r>
              <w:rPr>
                <w:rStyle w:val="1"/>
              </w:rPr>
              <w:t>.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</w:rPr>
              <w:t>Направление в ОВД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Style w:val="1"/>
              </w:rPr>
              <w:t>Проведение торжествен</w:t>
            </w:r>
            <w:r w:rsidRPr="006143FD">
              <w:rPr>
                <w:rStyle w:val="1"/>
              </w:rPr>
              <w:softHyphen/>
              <w:t>ного вручения аттестатов о среднем общем образо</w:t>
            </w:r>
            <w:r w:rsidRPr="006143FD">
              <w:rPr>
                <w:rStyle w:val="1"/>
              </w:rPr>
              <w:softHyphen/>
              <w:t>вании «с отличием» выпу</w:t>
            </w:r>
            <w:r w:rsidRPr="006143FD">
              <w:rPr>
                <w:rStyle w:val="1"/>
              </w:rPr>
              <w:softHyphen/>
              <w:t>скникам 11-х классов, окончивших школу с ме</w:t>
            </w:r>
            <w:r w:rsidRPr="006143FD">
              <w:rPr>
                <w:rStyle w:val="1"/>
              </w:rPr>
              <w:softHyphen/>
              <w:t>далью «За особые успехи в учении»: Бал мед</w:t>
            </w:r>
            <w:r w:rsidRPr="006143FD">
              <w:rPr>
                <w:rStyle w:val="1"/>
              </w:rPr>
              <w:t>а</w:t>
            </w:r>
            <w:r w:rsidRPr="006143FD">
              <w:rPr>
                <w:rStyle w:val="1"/>
              </w:rPr>
              <w:t>листов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Style w:val="1"/>
              </w:rPr>
              <w:t>Стимулирование одаренных школь</w:t>
            </w:r>
            <w:r w:rsidRPr="006143FD">
              <w:rPr>
                <w:rStyle w:val="1"/>
              </w:rPr>
              <w:softHyphen/>
              <w:t>ников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Style w:val="1"/>
              </w:rPr>
            </w:pPr>
            <w:r>
              <w:rPr>
                <w:rStyle w:val="1"/>
              </w:rPr>
              <w:t>Встреча лучших выпускников района с Губернатором</w:t>
            </w:r>
          </w:p>
        </w:tc>
        <w:tc>
          <w:tcPr>
            <w:tcW w:w="1404" w:type="dxa"/>
          </w:tcPr>
          <w:p w:rsidR="00F40FA8" w:rsidRPr="006143FD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591E88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Style w:val="1"/>
              </w:rPr>
              <w:t>Стимулирование одаренных школь</w:t>
            </w:r>
            <w:r w:rsidRPr="006143FD">
              <w:rPr>
                <w:rStyle w:val="1"/>
              </w:rPr>
              <w:softHyphen/>
              <w:t>ников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40FA8" w:rsidRDefault="00F40FA8" w:rsidP="008B3237">
            <w:pPr>
              <w:pStyle w:val="NoSpacing"/>
              <w:rPr>
                <w:rStyle w:val="1"/>
              </w:rPr>
            </w:pPr>
            <w:r w:rsidRPr="006143FD">
              <w:rPr>
                <w:rStyle w:val="1"/>
                <w:sz w:val="24"/>
                <w:szCs w:val="24"/>
              </w:rPr>
              <w:t>Организация выплат от</w:t>
            </w:r>
            <w:r w:rsidRPr="006143FD">
              <w:rPr>
                <w:rStyle w:val="1"/>
                <w:sz w:val="24"/>
                <w:szCs w:val="24"/>
              </w:rPr>
              <w:softHyphen/>
              <w:t>личникам 1-10 классов и выпускникам 11 классов,  получившим аттестат с отличием из многодетных семей</w:t>
            </w:r>
          </w:p>
        </w:tc>
        <w:tc>
          <w:tcPr>
            <w:tcW w:w="1404" w:type="dxa"/>
          </w:tcPr>
          <w:p w:rsidR="00F40FA8" w:rsidRPr="006143FD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800" w:type="dxa"/>
          </w:tcPr>
          <w:p w:rsidR="00F40FA8" w:rsidRPr="00591E88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BD7E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38EE">
              <w:rPr>
                <w:rStyle w:val="1"/>
              </w:rPr>
              <w:t>Стимулирование одаренных школь</w:t>
            </w:r>
            <w:r w:rsidRPr="003E38EE">
              <w:rPr>
                <w:rStyle w:val="1"/>
              </w:rPr>
              <w:softHyphen/>
              <w:t>ников из многоде</w:t>
            </w:r>
            <w:r w:rsidRPr="003E38EE">
              <w:rPr>
                <w:rStyle w:val="1"/>
              </w:rPr>
              <w:t>т</w:t>
            </w:r>
            <w:r w:rsidRPr="003E38EE">
              <w:rPr>
                <w:rStyle w:val="1"/>
              </w:rPr>
              <w:t>ных семей</w:t>
            </w:r>
          </w:p>
        </w:tc>
      </w:tr>
      <w:tr w:rsidR="00F40FA8" w:rsidRPr="003E38EE" w:rsidTr="008B3237">
        <w:trPr>
          <w:trHeight w:val="37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Style w:val="1"/>
              </w:rPr>
            </w:pPr>
            <w:r>
              <w:rPr>
                <w:rStyle w:val="1"/>
              </w:rPr>
              <w:t>Заключение договоров о целевом об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чении с родителями (законными пре</w:t>
            </w:r>
            <w:r>
              <w:rPr>
                <w:rStyle w:val="1"/>
              </w:rPr>
              <w:t>д</w:t>
            </w:r>
            <w:r>
              <w:rPr>
                <w:rStyle w:val="1"/>
              </w:rPr>
              <w:t xml:space="preserve">ставителями), педагогами, желающими обучаться по целевому договору 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00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Style w:val="1"/>
              </w:rPr>
            </w:pPr>
            <w:r>
              <w:rPr>
                <w:rStyle w:val="1"/>
              </w:rPr>
              <w:t>Реализация мун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ципальной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граммы, обеспеч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ние кадрами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Сбор статистической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Отчеты ОУ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Проведение  операции  «Соберём  д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тей  в  школу»: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списки учащихся из м/о семей;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приобретение канцелярских товаров;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- подготовка распоряжения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Оказание помощи учащимся из мал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обеспеченных с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мей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Подготовка отчетов в ГУ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245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E38EE" w:rsidTr="008B3237">
        <w:trPr>
          <w:trHeight w:val="360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Проведение  межведомственной оп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е</w:t>
            </w:r>
            <w:r w:rsidRPr="006143FD">
              <w:rPr>
                <w:rFonts w:ascii="Times New Roman" w:hAnsi="Times New Roman"/>
                <w:sz w:val="24"/>
                <w:szCs w:val="24"/>
              </w:rPr>
              <w:t>рации  «Вернём  детей  в  школу».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Отчёт  о  проведении  операции  «Вернём  детей  в  школу»</w:t>
            </w:r>
          </w:p>
        </w:tc>
        <w:tc>
          <w:tcPr>
            <w:tcW w:w="140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43FD">
              <w:rPr>
                <w:rFonts w:ascii="Times New Roman" w:hAnsi="Times New Roman"/>
                <w:sz w:val="24"/>
                <w:szCs w:val="24"/>
              </w:rPr>
              <w:t xml:space="preserve">Выявление уч-ся, не явившихся в ОУ. 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6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самообследовании ОО</w:t>
            </w:r>
          </w:p>
        </w:tc>
        <w:tc>
          <w:tcPr>
            <w:tcW w:w="1404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00" w:type="dxa"/>
          </w:tcPr>
          <w:p w:rsidR="00F40FA8" w:rsidRPr="00802BB3" w:rsidRDefault="00F40FA8" w:rsidP="00603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B3">
              <w:rPr>
                <w:rFonts w:ascii="Times New Roman" w:hAnsi="Times New Roman"/>
                <w:sz w:val="24"/>
                <w:szCs w:val="24"/>
              </w:rPr>
              <w:t xml:space="preserve">Калиниченко В.П.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02BB3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802BB3" w:rsidRDefault="00F40FA8" w:rsidP="00603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B3">
              <w:rPr>
                <w:rFonts w:ascii="Times New Roman" w:hAnsi="Times New Roman"/>
                <w:sz w:val="24"/>
                <w:szCs w:val="24"/>
              </w:rPr>
              <w:t xml:space="preserve">Анализ работы ОО. </w:t>
            </w:r>
          </w:p>
          <w:p w:rsidR="00F40FA8" w:rsidRPr="003E38EE" w:rsidRDefault="00F40FA8" w:rsidP="00603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B3">
              <w:rPr>
                <w:rFonts w:ascii="Times New Roman" w:hAnsi="Times New Roman"/>
                <w:sz w:val="24"/>
                <w:szCs w:val="24"/>
              </w:rPr>
              <w:t>Данные по ОО</w:t>
            </w:r>
          </w:p>
        </w:tc>
      </w:tr>
      <w:tr w:rsidR="00F40FA8" w:rsidRPr="003E38EE" w:rsidTr="00F838D4">
        <w:trPr>
          <w:trHeight w:val="650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6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математического образования в Смоленском районе</w:t>
            </w:r>
          </w:p>
        </w:tc>
        <w:tc>
          <w:tcPr>
            <w:tcW w:w="1404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1800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E38EE" w:rsidTr="00F838D4">
        <w:trPr>
          <w:trHeight w:val="650"/>
        </w:trPr>
        <w:tc>
          <w:tcPr>
            <w:tcW w:w="594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40FA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повышения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метного образования </w:t>
            </w:r>
          </w:p>
        </w:tc>
        <w:tc>
          <w:tcPr>
            <w:tcW w:w="1404" w:type="dxa"/>
          </w:tcPr>
          <w:p w:rsidR="00F40FA8" w:rsidRPr="006143FD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течение года</w:t>
            </w:r>
          </w:p>
        </w:tc>
        <w:tc>
          <w:tcPr>
            <w:tcW w:w="1800" w:type="dxa"/>
          </w:tcPr>
          <w:p w:rsidR="00F40FA8" w:rsidRPr="006143FD" w:rsidRDefault="00F40FA8" w:rsidP="00EE6B9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образования в ОО. Анализ, мон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торинг.</w:t>
            </w:r>
          </w:p>
        </w:tc>
      </w:tr>
      <w:tr w:rsidR="00F40FA8" w:rsidRPr="003E38EE" w:rsidTr="008B3237">
        <w:trPr>
          <w:trHeight w:val="345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F40FA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профориент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учащихся района:</w:t>
            </w:r>
          </w:p>
          <w:p w:rsidR="00F40FA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Ярмарка профессий</w:t>
            </w:r>
          </w:p>
          <w:p w:rsidR="00F40FA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информации ОО о справочнике «Куда пойти учиться»</w:t>
            </w:r>
          </w:p>
          <w:p w:rsidR="00F40FA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 ВУЗами АК</w:t>
            </w:r>
          </w:p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содействие в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приятиях «Дни открытых дверей» (ВУЗ, ССУЗ)</w:t>
            </w:r>
          </w:p>
        </w:tc>
        <w:tc>
          <w:tcPr>
            <w:tcW w:w="1404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00" w:type="dxa"/>
          </w:tcPr>
          <w:p w:rsidR="00F40FA8" w:rsidRPr="006143FD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591E88" w:rsidRDefault="00F40FA8" w:rsidP="00603F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школьников на дальнейшую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фессию</w:t>
            </w:r>
          </w:p>
        </w:tc>
      </w:tr>
      <w:tr w:rsidR="00F40FA8" w:rsidRPr="003E38EE" w:rsidTr="008B3237">
        <w:trPr>
          <w:trHeight w:val="360"/>
        </w:trPr>
        <w:tc>
          <w:tcPr>
            <w:tcW w:w="594" w:type="dxa"/>
          </w:tcPr>
          <w:p w:rsidR="00F40FA8" w:rsidRPr="006143FD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F40FA8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 w:rsidRPr="003E38EE">
              <w:t>Организационная работа с ОО по разв</w:t>
            </w:r>
            <w:r w:rsidRPr="003E38EE">
              <w:t>и</w:t>
            </w:r>
            <w:r w:rsidRPr="003E38EE">
              <w:t>тию инновационной деятельности:</w:t>
            </w:r>
          </w:p>
          <w:p w:rsidR="00F40FA8" w:rsidRPr="003E38EE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>
              <w:t>- совещание с руководителями ОО по развитию инновационной деятельности в районе;</w:t>
            </w:r>
          </w:p>
          <w:p w:rsidR="00F40FA8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 w:rsidRPr="003E38EE">
              <w:t>- развитие внутриучрежденческой  и</w:t>
            </w:r>
            <w:r w:rsidRPr="003E38EE">
              <w:t>н</w:t>
            </w:r>
            <w:r w:rsidRPr="003E38EE">
              <w:t>новационной деятельности (консульт</w:t>
            </w:r>
            <w:r w:rsidRPr="003E38EE">
              <w:t>а</w:t>
            </w:r>
            <w:r w:rsidRPr="003E38EE">
              <w:t xml:space="preserve">ции для руководителей; </w:t>
            </w:r>
            <w:r>
              <w:t>совещание зам. по УВР; совещание руководителей РМО</w:t>
            </w:r>
            <w:r w:rsidRPr="003E38EE">
              <w:t>)</w:t>
            </w:r>
            <w:r>
              <w:t>;</w:t>
            </w:r>
          </w:p>
          <w:p w:rsidR="00F40FA8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>
              <w:t>- формирование плана работы по разв</w:t>
            </w:r>
            <w:r>
              <w:t>и</w:t>
            </w:r>
            <w:r>
              <w:t>тию инновационной деятельности ОО;</w:t>
            </w:r>
          </w:p>
          <w:p w:rsidR="00F40FA8" w:rsidRPr="003E38EE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>
              <w:t>- контроль распределения средств ИФ,  внедрения инновационной деятельн</w:t>
            </w:r>
            <w:r>
              <w:t>о</w:t>
            </w:r>
            <w:r>
              <w:t>сти.</w:t>
            </w:r>
          </w:p>
        </w:tc>
        <w:tc>
          <w:tcPr>
            <w:tcW w:w="1404" w:type="dxa"/>
          </w:tcPr>
          <w:p w:rsidR="00F40FA8" w:rsidRPr="003E38EE" w:rsidRDefault="00F40FA8" w:rsidP="00EF203E">
            <w:pPr>
              <w:pStyle w:val="2"/>
              <w:shd w:val="clear" w:color="auto" w:fill="auto"/>
              <w:spacing w:before="0" w:line="230" w:lineRule="exact"/>
              <w:ind w:firstLine="0"/>
              <w:jc w:val="both"/>
            </w:pPr>
            <w:r w:rsidRPr="003E38EE">
              <w:t>В</w:t>
            </w:r>
            <w:r>
              <w:t xml:space="preserve"> </w:t>
            </w:r>
            <w:r w:rsidRPr="003E38EE">
              <w:t xml:space="preserve"> течение года</w:t>
            </w:r>
          </w:p>
        </w:tc>
        <w:tc>
          <w:tcPr>
            <w:tcW w:w="1800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митета по ИД.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инновацио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организациях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она, участие в краевых конкурсах</w:t>
            </w:r>
          </w:p>
        </w:tc>
      </w:tr>
      <w:tr w:rsidR="00F40FA8" w:rsidRPr="003E38EE" w:rsidTr="008B3237">
        <w:trPr>
          <w:trHeight w:val="360"/>
        </w:trPr>
        <w:tc>
          <w:tcPr>
            <w:tcW w:w="594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F40FA8" w:rsidRPr="003E38EE" w:rsidRDefault="00F40FA8" w:rsidP="00EF203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</w:pPr>
            <w:r>
              <w:t>Заявка на участие в конкурсе инновац</w:t>
            </w:r>
            <w:r>
              <w:t>и</w:t>
            </w:r>
            <w:r>
              <w:t>онной деятельности: Банк лучших пра</w:t>
            </w:r>
            <w:r>
              <w:t>к</w:t>
            </w:r>
            <w:r>
              <w:t>тик, региональная инновационная пл</w:t>
            </w:r>
            <w:r>
              <w:t>о</w:t>
            </w:r>
            <w:r>
              <w:t xml:space="preserve">щадка </w:t>
            </w:r>
          </w:p>
        </w:tc>
        <w:tc>
          <w:tcPr>
            <w:tcW w:w="1404" w:type="dxa"/>
          </w:tcPr>
          <w:p w:rsidR="00F40FA8" w:rsidRPr="003E38EE" w:rsidRDefault="00F40FA8" w:rsidP="00EF203E">
            <w:pPr>
              <w:pStyle w:val="2"/>
              <w:shd w:val="clear" w:color="auto" w:fill="auto"/>
              <w:spacing w:before="0" w:line="230" w:lineRule="exact"/>
              <w:ind w:firstLine="0"/>
              <w:jc w:val="both"/>
            </w:pPr>
            <w:r>
              <w:t xml:space="preserve">Октябрь </w:t>
            </w:r>
          </w:p>
        </w:tc>
        <w:tc>
          <w:tcPr>
            <w:tcW w:w="1800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ОО</w:t>
            </w:r>
          </w:p>
        </w:tc>
        <w:tc>
          <w:tcPr>
            <w:tcW w:w="2245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Заявка. Инновац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онный проект.</w:t>
            </w:r>
          </w:p>
        </w:tc>
      </w:tr>
      <w:tr w:rsidR="00F40FA8" w:rsidRPr="003E38EE" w:rsidTr="008B3237">
        <w:trPr>
          <w:trHeight w:val="360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6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план-графика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по введению ФГОС НОО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чающихся с ОВЗ</w:t>
            </w:r>
          </w:p>
        </w:tc>
        <w:tc>
          <w:tcPr>
            <w:tcW w:w="1404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плану </w:t>
            </w:r>
          </w:p>
        </w:tc>
        <w:tc>
          <w:tcPr>
            <w:tcW w:w="1800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591E8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245" w:type="dxa"/>
          </w:tcPr>
          <w:p w:rsidR="00F40FA8" w:rsidRPr="00591E8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плана-графика</w:t>
            </w:r>
          </w:p>
        </w:tc>
      </w:tr>
      <w:tr w:rsidR="00F40FA8" w:rsidRPr="003E38EE" w:rsidTr="00534295">
        <w:trPr>
          <w:trHeight w:val="932"/>
        </w:trPr>
        <w:tc>
          <w:tcPr>
            <w:tcW w:w="594" w:type="dxa"/>
          </w:tcPr>
          <w:p w:rsidR="00F40FA8" w:rsidRPr="00591E8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26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ЦПМПК</w:t>
            </w:r>
          </w:p>
        </w:tc>
        <w:tc>
          <w:tcPr>
            <w:tcW w:w="1404" w:type="dxa"/>
          </w:tcPr>
          <w:p w:rsidR="00F40FA8" w:rsidRPr="006143FD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626158" w:rsidRDefault="00F40FA8" w:rsidP="000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5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15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45" w:type="dxa"/>
          </w:tcPr>
          <w:p w:rsidR="00F40FA8" w:rsidRPr="00626158" w:rsidRDefault="00F40FA8" w:rsidP="00EF2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58">
              <w:rPr>
                <w:rFonts w:ascii="Times New Roman" w:hAnsi="Times New Roman"/>
                <w:sz w:val="24"/>
                <w:szCs w:val="24"/>
              </w:rPr>
              <w:t>Защита прав детей на доступное обр</w:t>
            </w:r>
            <w:r w:rsidRPr="00626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15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</w:tr>
      <w:tr w:rsidR="00F40FA8" w:rsidRPr="003E38EE" w:rsidTr="00534295">
        <w:trPr>
          <w:trHeight w:val="932"/>
        </w:trPr>
        <w:tc>
          <w:tcPr>
            <w:tcW w:w="594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26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работы с ОО района по обучению на дому</w:t>
            </w:r>
          </w:p>
        </w:tc>
        <w:tc>
          <w:tcPr>
            <w:tcW w:w="1404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26158" w:rsidRDefault="00F40FA8" w:rsidP="00EF2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58">
              <w:rPr>
                <w:rFonts w:ascii="Times New Roman" w:hAnsi="Times New Roman"/>
                <w:sz w:val="24"/>
                <w:szCs w:val="24"/>
              </w:rPr>
              <w:t>Защита прав детей на доступное обр</w:t>
            </w:r>
            <w:r w:rsidRPr="00626158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15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</w:tr>
      <w:tr w:rsidR="00F40FA8" w:rsidRPr="003E38EE" w:rsidTr="00534295">
        <w:trPr>
          <w:trHeight w:val="932"/>
        </w:trPr>
        <w:tc>
          <w:tcPr>
            <w:tcW w:w="594" w:type="dxa"/>
          </w:tcPr>
          <w:p w:rsidR="00F40FA8" w:rsidRDefault="00F40FA8" w:rsidP="008B32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6" w:type="dxa"/>
          </w:tcPr>
          <w:p w:rsidR="00F40FA8" w:rsidRDefault="00F40FA8" w:rsidP="00EF20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работы с родителями (законными представителями) по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семейного образования (самообразования)</w:t>
            </w:r>
          </w:p>
        </w:tc>
        <w:tc>
          <w:tcPr>
            <w:tcW w:w="1404" w:type="dxa"/>
          </w:tcPr>
          <w:p w:rsidR="00F40FA8" w:rsidRDefault="00F40FA8" w:rsidP="00A947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F40FA8" w:rsidRDefault="00F40FA8" w:rsidP="00A947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2245" w:type="dxa"/>
          </w:tcPr>
          <w:p w:rsidR="00F40FA8" w:rsidRPr="00626158" w:rsidRDefault="00F40FA8" w:rsidP="00A9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учет семейного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</w:tbl>
    <w:p w:rsidR="00F40FA8" w:rsidRDefault="00F40FA8" w:rsidP="00335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Default="00F40FA8" w:rsidP="000A6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0A69C3" w:rsidRDefault="00F40FA8" w:rsidP="000A69C3">
      <w:pPr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F4F8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69C3">
        <w:rPr>
          <w:rFonts w:ascii="Times New Roman" w:hAnsi="Times New Roman"/>
          <w:b/>
          <w:i/>
          <w:sz w:val="24"/>
          <w:szCs w:val="24"/>
        </w:rPr>
        <w:t xml:space="preserve">Организация и проведение государственной итоговой аттестации выпускников 9, 11 классов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620"/>
        <w:gridCol w:w="1980"/>
      </w:tblGrid>
      <w:tr w:rsidR="00F40FA8" w:rsidRPr="000A69C3" w:rsidTr="000A69C3">
        <w:trPr>
          <w:trHeight w:val="677"/>
        </w:trPr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Оформить подборку нормативных документов по информатизации учебного процесса, в т.ч. АИС «Сетевой регион», наполнение сайтов ОО, обесп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ченность учебной и художественной литературой ОО, организация ГИА учащихся 9 и 11 классов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rPr>
          <w:trHeight w:val="1132"/>
        </w:trPr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Доводить до сведения руководителей ОУ новые документы  (приказы краевого Министерства обр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а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зования и науки Алтайского края, методические и инструктивные письма). 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rPr>
          <w:trHeight w:val="727"/>
        </w:trPr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Разработать и довести до сведения ОУ необход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и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мые документы и методические рекомендации по информатизации учебного процесса, в т.ч. АИС «Сетевой регион», наполнение сайтов ОО, обесп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ченность учебной и художественной литературой ОО, организация ГИА учащихся 9 и 11 классов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rPr>
          <w:trHeight w:val="718"/>
        </w:trPr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Своевременно предоставлять отчеты по направл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е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ниям работы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Принять участие в работе экспертных групп и ра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й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онной аттестационной комиссии. 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 поквартал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Совещание  с  заместителями  директоров  школ  по  учебно-воспитательной  работе  «Подготовка  и  проведение  государственной (итоговой)  аттестации  выпускников  9, 11 классов  в  2015-2016  учебном  году».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Формирование  муниципального  банка  данных  по  выпускникам,  участвующим  в  едином  государственном  экзамене (ЕГЭ), в государственной (итоговой) аттестации  (ГИА),  педагогам,  учебникам.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Создание  организационно-технологической  схемы  проведения  ЕГЭ  в  районе.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Сентябрь -апрель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Проведение  пробного  экзамена  в  форме  и  по материалам  ЕГЭ и ГИА.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Сентябрь -апрель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 Проведение  инструктажей: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- руководителей  пунктов  проведения  единого  государственного  экзамена;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-  ответственных  в  общеобразовательном  учреждении  за  подготовку  и  проведение  ЕГЭ;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- организаторов  в  аудиториях  ППЭ,  дежурных  по  коридору  и  на  входе.  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Проведение   ЕГЭ.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Май  - июнь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Мероприятия  по  обеспечению  мониторинга  проведения  ЕГЭ: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Проведение  мониторинга  по  ОУ  по  каждому  предмету;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Формирование  отчётов  о  результатах  мониторинга  ОУ;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Сводный  аналитический  отчёт  по  проведению  и  результатам  ЕГЭ.</w:t>
            </w:r>
          </w:p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Справка   по  проведению  государственной  и  итоговой  аттестации  выпускников  9,11 классов  в  2015-2016  учебном  году.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Организация  работы  с  апелляциями  выпускников  11  классов  по  результатам  ЕГЭ.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Организация проведения пробных и репетиционных экзаменах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Ноябрь - аперль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pacing w:after="0" w:line="240" w:lineRule="auto"/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Мониторинг работы ОО в АИС «Сетевой край. О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б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разование »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pacing w:after="0" w:line="240" w:lineRule="auto"/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Мониторинг соответствия сайтов ОО законодател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ь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ству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pacing w:after="0" w:line="240" w:lineRule="auto"/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Обновление официального сайта МОУО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80" w:type="dxa"/>
          </w:tcPr>
          <w:p w:rsidR="00F40FA8" w:rsidRPr="000A69C3" w:rsidRDefault="00F40FA8" w:rsidP="000A69C3">
            <w:pPr>
              <w:spacing w:after="0" w:line="240" w:lineRule="auto"/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</w:tbl>
    <w:p w:rsidR="00F40FA8" w:rsidRPr="000A69C3" w:rsidRDefault="00F40FA8" w:rsidP="000A6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D16420" w:rsidRDefault="00F40FA8" w:rsidP="007755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6420">
        <w:rPr>
          <w:rFonts w:ascii="Times New Roman" w:hAnsi="Times New Roman"/>
          <w:i/>
          <w:sz w:val="24"/>
          <w:szCs w:val="24"/>
        </w:rPr>
        <w:t>5.3. Дорожная карта</w:t>
      </w:r>
    </w:p>
    <w:p w:rsidR="00F40FA8" w:rsidRPr="00D16420" w:rsidRDefault="00F40FA8" w:rsidP="007755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6420">
        <w:rPr>
          <w:rFonts w:ascii="Times New Roman" w:hAnsi="Times New Roman"/>
          <w:i/>
          <w:sz w:val="24"/>
          <w:szCs w:val="24"/>
        </w:rPr>
        <w:t>повышени</w:t>
      </w:r>
      <w:bookmarkStart w:id="0" w:name="_GoBack"/>
      <w:bookmarkEnd w:id="0"/>
      <w:r w:rsidRPr="00D16420">
        <w:rPr>
          <w:rFonts w:ascii="Times New Roman" w:hAnsi="Times New Roman"/>
          <w:i/>
          <w:sz w:val="24"/>
          <w:szCs w:val="24"/>
        </w:rPr>
        <w:t>я качества предметного образования и подготовки выпускников</w:t>
      </w:r>
    </w:p>
    <w:p w:rsidR="00F40FA8" w:rsidRPr="00D16420" w:rsidRDefault="00F40FA8" w:rsidP="00D1642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6420">
        <w:rPr>
          <w:rFonts w:ascii="Times New Roman" w:hAnsi="Times New Roman"/>
          <w:i/>
          <w:sz w:val="24"/>
          <w:szCs w:val="24"/>
        </w:rPr>
        <w:t>к государственной итоговой аттестации по программам основного и  среднего общего обр</w:t>
      </w:r>
      <w:r w:rsidRPr="00D16420">
        <w:rPr>
          <w:rFonts w:ascii="Times New Roman" w:hAnsi="Times New Roman"/>
          <w:i/>
          <w:sz w:val="24"/>
          <w:szCs w:val="24"/>
        </w:rPr>
        <w:t>а</w:t>
      </w:r>
      <w:r w:rsidRPr="00D16420">
        <w:rPr>
          <w:rFonts w:ascii="Times New Roman" w:hAnsi="Times New Roman"/>
          <w:i/>
          <w:sz w:val="24"/>
          <w:szCs w:val="24"/>
        </w:rPr>
        <w:t>зования Смоленского района в 2017 – 2018 уч. году</w:t>
      </w:r>
    </w:p>
    <w:p w:rsidR="00F40FA8" w:rsidRPr="00D16420" w:rsidRDefault="00F40FA8" w:rsidP="007755E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0FA8" w:rsidRPr="003B47A7" w:rsidRDefault="00F40FA8" w:rsidP="003B4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6420">
        <w:rPr>
          <w:rFonts w:ascii="Times New Roman" w:hAnsi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6420">
        <w:rPr>
          <w:rFonts w:ascii="Times New Roman" w:hAnsi="Times New Roman"/>
          <w:sz w:val="24"/>
          <w:szCs w:val="24"/>
        </w:rPr>
        <w:t>Реализация прав выпускников на получение качественного образования.</w:t>
      </w:r>
    </w:p>
    <w:p w:rsidR="00F40FA8" w:rsidRPr="00D16420" w:rsidRDefault="00F40FA8" w:rsidP="003B4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6420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F40FA8" w:rsidRPr="00D16420" w:rsidRDefault="00F40FA8" w:rsidP="00775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420">
        <w:rPr>
          <w:rFonts w:ascii="Times New Roman" w:hAnsi="Times New Roman"/>
          <w:sz w:val="24"/>
          <w:szCs w:val="24"/>
        </w:rPr>
        <w:t>Обеспечение условий для непрерывного повышения уровня профессиональной комп</w:t>
      </w:r>
      <w:r w:rsidRPr="00D16420">
        <w:rPr>
          <w:rFonts w:ascii="Times New Roman" w:hAnsi="Times New Roman"/>
          <w:sz w:val="24"/>
          <w:szCs w:val="24"/>
        </w:rPr>
        <w:t>е</w:t>
      </w:r>
      <w:r w:rsidRPr="00D16420">
        <w:rPr>
          <w:rFonts w:ascii="Times New Roman" w:hAnsi="Times New Roman"/>
          <w:sz w:val="24"/>
          <w:szCs w:val="24"/>
        </w:rPr>
        <w:t>тентности педагогов в области подготовки выпускников к государственной итоговой аттест</w:t>
      </w:r>
      <w:r w:rsidRPr="00D16420">
        <w:rPr>
          <w:rFonts w:ascii="Times New Roman" w:hAnsi="Times New Roman"/>
          <w:sz w:val="24"/>
          <w:szCs w:val="24"/>
        </w:rPr>
        <w:t>а</w:t>
      </w:r>
      <w:r w:rsidRPr="00D16420">
        <w:rPr>
          <w:rFonts w:ascii="Times New Roman" w:hAnsi="Times New Roman"/>
          <w:sz w:val="24"/>
          <w:szCs w:val="24"/>
        </w:rPr>
        <w:t>ции.</w:t>
      </w:r>
    </w:p>
    <w:p w:rsidR="00F40FA8" w:rsidRPr="00D16420" w:rsidRDefault="00F40FA8" w:rsidP="00775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420">
        <w:rPr>
          <w:rFonts w:ascii="Times New Roman" w:hAnsi="Times New Roman"/>
          <w:sz w:val="24"/>
          <w:szCs w:val="24"/>
        </w:rPr>
        <w:t>Обеспечение непрерывного психолого-педагогического сопровождения выпускников 9, 11 классов в процессе подготовки к государственной итоговой аттестации в форме ГИА и ЕГЭ.</w:t>
      </w:r>
    </w:p>
    <w:p w:rsidR="00F40FA8" w:rsidRPr="00D16420" w:rsidRDefault="00F40FA8" w:rsidP="00775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420">
        <w:rPr>
          <w:rFonts w:ascii="Times New Roman" w:hAnsi="Times New Roman"/>
          <w:sz w:val="24"/>
          <w:szCs w:val="24"/>
        </w:rPr>
        <w:t>Повышение культуры оценочной деятельности учителя и руководителя образовател</w:t>
      </w:r>
      <w:r w:rsidRPr="00D16420">
        <w:rPr>
          <w:rFonts w:ascii="Times New Roman" w:hAnsi="Times New Roman"/>
          <w:sz w:val="24"/>
          <w:szCs w:val="24"/>
        </w:rPr>
        <w:t>ь</w:t>
      </w:r>
      <w:r w:rsidRPr="00D16420">
        <w:rPr>
          <w:rFonts w:ascii="Times New Roman" w:hAnsi="Times New Roman"/>
          <w:sz w:val="24"/>
          <w:szCs w:val="24"/>
        </w:rPr>
        <w:t>ной организации на основе анализа и интерпретации результатов государственной итоговой аттестации.</w:t>
      </w:r>
    </w:p>
    <w:p w:rsidR="00F40FA8" w:rsidRPr="00D16420" w:rsidRDefault="00F40FA8" w:rsidP="007755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420">
        <w:rPr>
          <w:rFonts w:ascii="Times New Roman" w:hAnsi="Times New Roman"/>
          <w:sz w:val="24"/>
          <w:szCs w:val="24"/>
        </w:rPr>
        <w:t>Проведение широкой информационно-разъяснительной работы с выпускниками и их родителями (законными представителями), педагогами.</w:t>
      </w:r>
    </w:p>
    <w:p w:rsidR="00F40FA8" w:rsidRPr="00D16420" w:rsidRDefault="00F40FA8" w:rsidP="003B4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6420">
        <w:rPr>
          <w:rFonts w:ascii="Times New Roman" w:hAnsi="Times New Roman"/>
          <w:b/>
          <w:i/>
          <w:sz w:val="24"/>
          <w:szCs w:val="24"/>
        </w:rPr>
        <w:t>Показатели эффективности реализации плана:</w:t>
      </w:r>
    </w:p>
    <w:p w:rsidR="00F40FA8" w:rsidRPr="00D16420" w:rsidRDefault="00F40FA8" w:rsidP="003B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6420">
        <w:rPr>
          <w:rFonts w:ascii="Times New Roman" w:hAnsi="Times New Roman"/>
          <w:sz w:val="24"/>
          <w:szCs w:val="24"/>
        </w:rPr>
        <w:t>Сокращение числа выпускников 9, 11 классов, не прошедших государственную итоговую аттестацию по русскому языку, математике.</w:t>
      </w:r>
    </w:p>
    <w:p w:rsidR="00F40FA8" w:rsidRPr="00D16420" w:rsidRDefault="00F40FA8" w:rsidP="003B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6420">
        <w:rPr>
          <w:rFonts w:ascii="Times New Roman" w:hAnsi="Times New Roman"/>
          <w:sz w:val="24"/>
          <w:szCs w:val="24"/>
        </w:rPr>
        <w:t>Увеличение числа выпускников 11 классов, преодолевших минимальный порог ЕГЭ по ру</w:t>
      </w:r>
      <w:r w:rsidRPr="00D16420">
        <w:rPr>
          <w:rFonts w:ascii="Times New Roman" w:hAnsi="Times New Roman"/>
          <w:sz w:val="24"/>
          <w:szCs w:val="24"/>
        </w:rPr>
        <w:t>с</w:t>
      </w:r>
      <w:r w:rsidRPr="00D16420">
        <w:rPr>
          <w:rFonts w:ascii="Times New Roman" w:hAnsi="Times New Roman"/>
          <w:sz w:val="24"/>
          <w:szCs w:val="24"/>
        </w:rPr>
        <w:t>скому языку, математике.</w:t>
      </w:r>
    </w:p>
    <w:tbl>
      <w:tblPr>
        <w:tblW w:w="49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4011"/>
        <w:gridCol w:w="1165"/>
        <w:gridCol w:w="20"/>
        <w:gridCol w:w="1648"/>
        <w:gridCol w:w="14"/>
        <w:gridCol w:w="2487"/>
        <w:gridCol w:w="14"/>
      </w:tblGrid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Ожидаемые резул</w:t>
            </w: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таты</w:t>
            </w:r>
          </w:p>
        </w:tc>
      </w:tr>
      <w:tr w:rsidR="00F40FA8" w:rsidRPr="00D16420" w:rsidTr="007755E0">
        <w:trPr>
          <w:trHeight w:val="260"/>
        </w:trPr>
        <w:tc>
          <w:tcPr>
            <w:tcW w:w="5000" w:type="pct"/>
            <w:gridSpan w:val="8"/>
          </w:tcPr>
          <w:p w:rsidR="00F40FA8" w:rsidRPr="00D16420" w:rsidRDefault="00F40FA8" w:rsidP="00D16420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1. Аналитическое обеспечение</w:t>
            </w:r>
          </w:p>
        </w:tc>
      </w:tr>
      <w:tr w:rsidR="00F40FA8" w:rsidRPr="00D16420" w:rsidTr="007755E0">
        <w:trPr>
          <w:trHeight w:val="328"/>
        </w:trPr>
        <w:tc>
          <w:tcPr>
            <w:tcW w:w="5000" w:type="pct"/>
            <w:gridSpan w:val="8"/>
          </w:tcPr>
          <w:p w:rsidR="00F40FA8" w:rsidRPr="00D16420" w:rsidRDefault="00F40FA8" w:rsidP="007755E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 xml:space="preserve">   Муниципальный уровень</w:t>
            </w:r>
          </w:p>
        </w:tc>
      </w:tr>
      <w:tr w:rsidR="00F40FA8" w:rsidRPr="00D16420" w:rsidTr="007755E0">
        <w:trPr>
          <w:gridAfter w:val="1"/>
          <w:wAfter w:w="7" w:type="pct"/>
          <w:trHeight w:val="446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Анализ результатов ОГЭ, ЕГЭ 2017 года на муниципальном уровне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До 1.10.2017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Выявление пробле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ных областей</w:t>
            </w:r>
          </w:p>
        </w:tc>
      </w:tr>
      <w:tr w:rsidR="00F40FA8" w:rsidRPr="00D16420" w:rsidTr="007755E0">
        <w:trPr>
          <w:gridAfter w:val="1"/>
          <w:wAfter w:w="7" w:type="pct"/>
          <w:trHeight w:val="500"/>
        </w:trPr>
        <w:tc>
          <w:tcPr>
            <w:tcW w:w="293" w:type="pct"/>
          </w:tcPr>
          <w:p w:rsidR="00F40FA8" w:rsidRPr="00D16420" w:rsidRDefault="00F40FA8" w:rsidP="007755E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1.2.</w:t>
            </w:r>
          </w:p>
          <w:p w:rsidR="00F40FA8" w:rsidRPr="00D16420" w:rsidRDefault="00F40FA8" w:rsidP="007755E0">
            <w:pPr>
              <w:spacing w:after="0" w:line="240" w:lineRule="auto"/>
              <w:ind w:right="-139"/>
              <w:rPr>
                <w:sz w:val="24"/>
                <w:szCs w:val="24"/>
              </w:rPr>
            </w:pP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Формирование «групп риска» обр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зовательных организаций, учителей-предметников по результатам ОГЭ, ЕГЭ 2017 г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31.08.2017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ция ОО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Перечень ОО, пок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завших худшие 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зультаты ОГЭ, ЕГЭ</w:t>
            </w:r>
          </w:p>
        </w:tc>
      </w:tr>
      <w:tr w:rsidR="00F40FA8" w:rsidRPr="00D16420" w:rsidTr="007755E0">
        <w:trPr>
          <w:gridAfter w:val="1"/>
          <w:wAfter w:w="7" w:type="pct"/>
          <w:trHeight w:val="580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повышению качества предметного образования на уровне района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07.10.2017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повышения 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чества предметного образования, выста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лен на сайте комитета по образованию и молодёжной полит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</w:tr>
      <w:tr w:rsidR="00F40FA8" w:rsidRPr="00D16420" w:rsidTr="007755E0">
        <w:trPr>
          <w:trHeight w:val="304"/>
        </w:trPr>
        <w:tc>
          <w:tcPr>
            <w:tcW w:w="5000" w:type="pct"/>
            <w:gridSpan w:val="8"/>
          </w:tcPr>
          <w:p w:rsidR="00F40FA8" w:rsidRPr="00D16420" w:rsidRDefault="00F40FA8" w:rsidP="007755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  <w:trHeight w:val="220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1.4.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Анализ результатов ОГЭ, ЕГЭ 2016 года на уровне образовательной 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20.08.2017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Выявление пробле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ных областей</w:t>
            </w:r>
          </w:p>
        </w:tc>
      </w:tr>
      <w:tr w:rsidR="00F40FA8" w:rsidRPr="00D16420" w:rsidTr="007755E0">
        <w:trPr>
          <w:gridAfter w:val="1"/>
          <w:wAfter w:w="7" w:type="pct"/>
          <w:trHeight w:val="82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1.5.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повышению качества предметного образования в общеобразовательных учреждениях района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повышения 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чества предметного образования, выста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лен на сайте образ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вательной организ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F40FA8" w:rsidRPr="00D16420" w:rsidTr="007755E0">
        <w:trPr>
          <w:gridAfter w:val="1"/>
          <w:wAfter w:w="7" w:type="pct"/>
          <w:trHeight w:val="160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sz w:val="24"/>
                <w:szCs w:val="24"/>
              </w:rPr>
            </w:pPr>
            <w:r w:rsidRPr="00D16420">
              <w:rPr>
                <w:sz w:val="24"/>
                <w:szCs w:val="24"/>
              </w:rPr>
              <w:t>1.6.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Формирование группы риска вып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скников 9 и 11 классов для орган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зации индивидуальной работы по устранению учебных дефицитов и повышению учебной мотивации и групп потенциальных высок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балльников  для организации инд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видуальной работы с обучающим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59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836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1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индивидуал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ной работы учителей-предметников и пи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хологическое сопр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вождение детей «группы риска»</w:t>
            </w:r>
          </w:p>
        </w:tc>
      </w:tr>
      <w:tr w:rsidR="00F40FA8" w:rsidRPr="00D16420" w:rsidTr="007755E0">
        <w:trPr>
          <w:trHeight w:val="380"/>
        </w:trPr>
        <w:tc>
          <w:tcPr>
            <w:tcW w:w="5000" w:type="pct"/>
            <w:gridSpan w:val="8"/>
          </w:tcPr>
          <w:p w:rsidR="00F40FA8" w:rsidRPr="00D16420" w:rsidRDefault="00F40FA8" w:rsidP="00D164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Мероприятия по повышению уровня профессиональной компетентности педагогов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Анализ обеспеченности педагогич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скими кадрами общеобразовател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ных организаций района по предм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там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05.09.2017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 xml:space="preserve">  Специалист по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 xml:space="preserve">  кадрам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Отсутствие открытых вакансий учителей, качество кадрового потенциала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Формирование перечня общеобр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зовательных организаций для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следующего обязательного повыш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 xml:space="preserve">ния квалификации руководителей и педагогов-предметников 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15.10.2017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Выявление учителей-предметников, об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чающиеся которых показали низкие 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плана-графика повыш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ния квалификации учителей-предметников, обучающиеся кот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рых показали низкие образовател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ные результаты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План-график пов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шения квалификации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плана деятельности ра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й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онных методических объединений по повышению качества предметн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тябрь 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РМО по пов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шению качества предметного образ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Внедрение профессионального стандарта «Педагог»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 xml:space="preserve">Специалисты комитета 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внедрения.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вышение професси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нального уровня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дагогических рабо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 учителями, ставшими лауреатами конкурса Учитель года,  мероприятий, направленных на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вышение профессионального уровня учителей-предметников (мастер-классы, обучающие семинары и 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нятия)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Создание  клуба 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телей новаторов.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Повышение пед.мастерства 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телями-предметниками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Формирование графика повышения квалификации учителей-предметников с учетом результатов ГИА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График повышения квалификации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технического задания на повышение квалификации учителей-предметников с учетом выявленных по итогам ГИА проблемных зон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Технические задания  на повышение квал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Внедрение профессионального стандарта «Педагог»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внедрения профстандарта «П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дагог». Повышение профессионального уровня педагогич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ских работников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Составление персонифицированных программ повышения професси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нального уровня педагогического работника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Персонифицирова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ные программы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вышения професси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нального уровня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шефства-наставничества над учителями со стажем работы до 3 лет, уделив ос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бое внимание учителям, ведущим обучение учащихся в выпускных классах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01.10.2017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Программа/план 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 учителями, ставшими победителями конкурса ПНПО 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роприятий, направленных на пов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шение профессионально уровня учителей-предметников (мастер-классы, обучающие семинары и 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нятия)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Включение в План работы ОО мер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приятий по повыш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нию уровня педаг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гической деятельн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Оценка образовательных результатов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 диагностических ко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трольных работ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Результаты диагн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стических работ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планов индивидуальной работы с учащимися группы риска (или имеющими низкую мотивацию к обучению, систематические 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пуски) и учащимися, включенными в группы потенциальных высок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балльников на основе результатов диагностических контрольных 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бот, репетиционного тестирования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ОО, педаг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ги-предметники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Планы индивидуал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Участие во всероссийских пров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 xml:space="preserve">рочных работах 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ветствии с граф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ОО, отобра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ных для 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стия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Результаты оценки качества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Участие в краевых  проверочных работах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ветствии с граф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Результаты оценки качества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 мониторинговых 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цедур по оценке качества математ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ческого образования в 6,7 классах ; физике – 9 класс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Справка по итогам мониторинга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и проведение совещ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ний, семинаров профессиональных объединений учителей-предметников, направленных на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вышение их психолого-педагогической компетентности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По 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жденн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Шестак Н.П. Руководитель РМО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Протоколы совещ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ний, заседаний 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фессиональных объ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динений учителей-предметников, пед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гогов-психологов</w:t>
            </w:r>
          </w:p>
        </w:tc>
      </w:tr>
      <w:tr w:rsidR="00F40FA8" w:rsidRPr="00D16420" w:rsidTr="007755E0">
        <w:trPr>
          <w:gridAfter w:val="1"/>
          <w:wAfter w:w="7" w:type="pct"/>
          <w:trHeight w:val="1982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ППМС-помощи об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чающимся в муниципальном обр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зовании: базовых кабинетов, вза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модействие с АКЦДК, контроль за оказанием ППМС-помощи обуча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ю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щимся в образовательных организ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циях муниципального образования)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Контрольные мер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D16420" w:rsidTr="007755E0">
        <w:trPr>
          <w:gridAfter w:val="1"/>
          <w:wAfter w:w="7" w:type="pct"/>
          <w:trHeight w:val="2426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и проведение совещ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ния руководителей ОО по вопросам организации ППМС-помощи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гогов  работающих с обучающимися исп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тывающими трудн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сти в обучении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программы работы пс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холога к подготовке выпускников, родителей, педагогов к ГИА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тябрь 2017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ОО, школ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ный психолог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Программы работы психолога по подг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товке выпускников, родителей, педагогов к ГИА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работы школьных 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дагогов-психологов по оказанию ППМС-помощи обучающимся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Отчетная документ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ция педагога-психолога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мероприятий с педаг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гами и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мероприятий, программы самообр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зования педагогов, протоколы педагог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ческих советов, зас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даний професси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нальных объединений учителей-предметников, род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тельских собраний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и проведение совещ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ний, семинаров, педагогических 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ветов, направленных на повышение психолого-педагогической комп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тентности педагогов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По пл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Протоколы совещ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ний, педагогических советов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7755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Учредительный контроль: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повышению качества предметного образования и подготовки выпус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 государственной итоговой атт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стации по программам основного и среднего общего образования;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выполнения образовательных 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грамм, качества подготовки вып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скников к ГИА,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организации работы с детьми, 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пытывающими трудности в обуч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нии,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-организация работы с одарёнными школьниками,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соответствия результатов внутре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ней и внешней оценки выпускников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Ноябрь, декабрь 2017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2018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 xml:space="preserve">Специалисты комитета 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по организации проведения ко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трольных меропри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я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тий, справка по ит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гам контроля, прот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колы совещаний (с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беседований) руков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дителей ОО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пробного (репетиционного) экзамена в 9, 11 классах 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Декабрь  2017 г., февраль , апрель 2018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 Арбак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ва И.В.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Контроль за уровнем подготовки учащихся к ГИА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Внутриучрежденческий контроль: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организации работы с детьми, 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пытывающими трудности в обуч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нии,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соответствия результатов внутре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ней и внешней оценки выпускников,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выполнения образовательных пр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грамм, качества подготовки вып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скников к ГИА,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посещения уроков,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работы классных руководителей с обучающимися и их родителями (законными представителями)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ветствии с планом внутр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учре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ж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денч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 xml:space="preserve">ского контроля 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План внутришкол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ного контроля, спра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ка по итогам контр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ля, протоколы сов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щаний с педагогами, родительских собр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7755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работы муниципал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ной «горячей линии» по вопросам проведения ГИА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Работа «горячей 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нии»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Подготовка и распространение 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формационных материалов для уч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стников ГИА, родителей, учителей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Информационные 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териалы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Организация информационной ка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пании в муниципальных средствах массовой информации (специальные сюжеты, статьи в печатных средс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вах массовой информации (далее – СМИ) и др.)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Медиа-план инфо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мационного сопров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ждения ГИА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родительских собраний в общео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разовательных организациях района,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консультаций, встреч с выпускн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ками 9-х, 11-х классов и их родит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лями (законными представителями)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 (октябрь, январь, апрель)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Обеспечение инфо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мирования участн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ков ГИА</w:t>
            </w:r>
          </w:p>
        </w:tc>
      </w:tr>
      <w:tr w:rsidR="00F40FA8" w:rsidRPr="00D16420" w:rsidTr="007755E0">
        <w:tc>
          <w:tcPr>
            <w:tcW w:w="5000" w:type="pct"/>
            <w:gridSpan w:val="8"/>
          </w:tcPr>
          <w:p w:rsidR="00F40FA8" w:rsidRPr="00D16420" w:rsidRDefault="00F40FA8" w:rsidP="00D16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420">
              <w:rPr>
                <w:rFonts w:ascii="Times New Roman" w:hAnsi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проведению ГИА-9, ГИА-11 в 2017-2018 уч. году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С октя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ря 2017 по март  2018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родительских собраний в общео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б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разовательных организациях района,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консультаций, встреч с выпускн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ками 9-х, 11-х классов и их родит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лями (законными представителями);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- индивидуальная работа педагога-психолога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Обеспечение инфо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мирования участн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ков ГИА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Ведение журналов ознакомления выпускников и их родителей (з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конных представителей) с процед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рой проведения ГИА 9, 11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Не реже 4 раз в год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Журналы ознакомл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Разработка и распространение пам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я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ток по процедуре проведения ГИА 9, 11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Не реже 4 раз в год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Памятки об ознако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лении с процедурой проведения ГИА</w:t>
            </w:r>
          </w:p>
        </w:tc>
      </w:tr>
      <w:tr w:rsidR="00F40FA8" w:rsidRPr="00D16420" w:rsidTr="007755E0">
        <w:trPr>
          <w:gridAfter w:val="1"/>
          <w:wAfter w:w="7" w:type="pct"/>
        </w:trPr>
        <w:tc>
          <w:tcPr>
            <w:tcW w:w="293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2017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Проведение консультаций по пре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д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метам</w:t>
            </w:r>
          </w:p>
        </w:tc>
        <w:tc>
          <w:tcPr>
            <w:tcW w:w="586" w:type="pct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420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258" w:type="pct"/>
            <w:gridSpan w:val="2"/>
          </w:tcPr>
          <w:p w:rsidR="00F40FA8" w:rsidRPr="00D16420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420">
              <w:rPr>
                <w:rFonts w:ascii="Times New Roman" w:hAnsi="Times New Roman"/>
                <w:sz w:val="24"/>
                <w:szCs w:val="24"/>
              </w:rPr>
              <w:t>График бесплатных консультаций</w:t>
            </w:r>
          </w:p>
        </w:tc>
      </w:tr>
    </w:tbl>
    <w:p w:rsidR="00F40FA8" w:rsidRDefault="00F40FA8" w:rsidP="007755E0"/>
    <w:p w:rsidR="00F40FA8" w:rsidRDefault="00F40FA8" w:rsidP="000A69C3">
      <w:pPr>
        <w:numPr>
          <w:ilvl w:val="1"/>
          <w:numId w:val="10"/>
        </w:numPr>
        <w:shd w:val="clear" w:color="auto" w:fill="FFFFFF"/>
        <w:spacing w:before="226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A69C3">
        <w:rPr>
          <w:rFonts w:ascii="Times New Roman" w:hAnsi="Times New Roman"/>
          <w:b/>
          <w:i/>
          <w:sz w:val="24"/>
          <w:szCs w:val="24"/>
        </w:rPr>
        <w:t>Контроль за работой в АИС «Сетевой край. Образование» ОО района, наполняем</w:t>
      </w:r>
      <w:r w:rsidRPr="000A69C3">
        <w:rPr>
          <w:rFonts w:ascii="Times New Roman" w:hAnsi="Times New Roman"/>
          <w:b/>
          <w:i/>
          <w:sz w:val="24"/>
          <w:szCs w:val="24"/>
        </w:rPr>
        <w:t>о</w:t>
      </w:r>
      <w:r w:rsidRPr="000A69C3">
        <w:rPr>
          <w:rFonts w:ascii="Times New Roman" w:hAnsi="Times New Roman"/>
          <w:b/>
          <w:i/>
          <w:sz w:val="24"/>
          <w:szCs w:val="24"/>
        </w:rPr>
        <w:t xml:space="preserve">стью сайтов ОО, работа в Е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0A69C3">
        <w:rPr>
          <w:rFonts w:ascii="Times New Roman" w:hAnsi="Times New Roman"/>
          <w:b/>
          <w:i/>
          <w:sz w:val="24"/>
          <w:szCs w:val="24"/>
        </w:rPr>
        <w:t xml:space="preserve"> услугах</w:t>
      </w:r>
    </w:p>
    <w:p w:rsidR="00F40FA8" w:rsidRPr="000A69C3" w:rsidRDefault="00F40FA8" w:rsidP="000A69C3">
      <w:pPr>
        <w:numPr>
          <w:ilvl w:val="1"/>
          <w:numId w:val="10"/>
        </w:numPr>
        <w:shd w:val="clear" w:color="auto" w:fill="FFFFFF"/>
        <w:spacing w:before="226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816"/>
        <w:gridCol w:w="1620"/>
        <w:gridCol w:w="1924"/>
      </w:tblGrid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</w:tcPr>
          <w:p w:rsidR="00F40FA8" w:rsidRDefault="00F40FA8" w:rsidP="000A69C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 районного модуля АИС «Е - услуги» к приему заявлений для зачисления в 1 классы ОО</w:t>
            </w:r>
          </w:p>
        </w:tc>
        <w:tc>
          <w:tcPr>
            <w:tcW w:w="1620" w:type="dxa"/>
          </w:tcPr>
          <w:p w:rsidR="00F40FA8" w:rsidRDefault="00F40FA8" w:rsidP="000A69C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 февраля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Мониторинг работы ОО в АИС «Сетевой регион. О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б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разование »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Мониторинг соответствия сайтов ОО законодательс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т</w:t>
            </w:r>
            <w:r w:rsidRPr="000A69C3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Обновление официального сайта МОУО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Мониторинг своевременного  внесения информации в «Сбор статистической отчетности»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0A69C3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 xml:space="preserve">Мониторинг соответствия данных вносимых ОО  в «Систему сбора статотчетности» статистическим данным Комитета по образованию </w:t>
            </w:r>
          </w:p>
        </w:tc>
        <w:tc>
          <w:tcPr>
            <w:tcW w:w="16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E12DC8" w:rsidTr="000A69C3">
        <w:tc>
          <w:tcPr>
            <w:tcW w:w="720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6" w:type="dxa"/>
          </w:tcPr>
          <w:p w:rsidR="00F40FA8" w:rsidRPr="000A69C3" w:rsidRDefault="00F40FA8" w:rsidP="000A69C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9C3">
              <w:rPr>
                <w:rFonts w:ascii="Times New Roman" w:hAnsi="Times New Roman"/>
                <w:bCs/>
                <w:sz w:val="24"/>
                <w:szCs w:val="24"/>
              </w:rPr>
              <w:t>Контроль за работой ОО в Е - услугах</w:t>
            </w:r>
          </w:p>
        </w:tc>
        <w:tc>
          <w:tcPr>
            <w:tcW w:w="1620" w:type="dxa"/>
          </w:tcPr>
          <w:p w:rsidR="00F40FA8" w:rsidRPr="006143FD" w:rsidRDefault="00F40FA8" w:rsidP="000A69C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9C3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24" w:type="dxa"/>
          </w:tcPr>
          <w:p w:rsidR="00F40FA8" w:rsidRPr="000A69C3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9C3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603F77" w:rsidRDefault="00F40FA8" w:rsidP="000A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FA8" w:rsidRPr="00A7477A" w:rsidRDefault="00F40FA8" w:rsidP="00B17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B1776B" w:rsidRDefault="00F40FA8" w:rsidP="00B1776B">
      <w:pPr>
        <w:jc w:val="center"/>
        <w:rPr>
          <w:rFonts w:ascii="Times New Roman" w:hAnsi="Times New Roman"/>
          <w:b/>
          <w:sz w:val="24"/>
          <w:szCs w:val="24"/>
        </w:rPr>
      </w:pPr>
      <w:r w:rsidRPr="00B1776B">
        <w:rPr>
          <w:rFonts w:ascii="Times New Roman" w:hAnsi="Times New Roman"/>
          <w:b/>
          <w:sz w:val="24"/>
          <w:szCs w:val="24"/>
        </w:rPr>
        <w:t>6. План мероприятий по развитию инновационной деятельности в  образовательных                организациях  на 2018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3238"/>
        <w:gridCol w:w="1347"/>
        <w:gridCol w:w="1980"/>
        <w:gridCol w:w="2700"/>
      </w:tblGrid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F40FA8" w:rsidRPr="00B1776B" w:rsidTr="00CF3CD9">
        <w:tc>
          <w:tcPr>
            <w:tcW w:w="10008" w:type="dxa"/>
            <w:gridSpan w:val="5"/>
          </w:tcPr>
          <w:p w:rsidR="00F40FA8" w:rsidRPr="00CF3CD9" w:rsidRDefault="00F40FA8" w:rsidP="00CF3CD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Организационно-управленческая деятельность и информационное   сопровождение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Пор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док распределения средств ИФ, методические рекоме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дации Комитета по образ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ванию: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 общеобразовательных 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ганизаций;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педагогических работников общеобразовательных орг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низаций.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Муниципальная комиссия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Муниципальный пор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док, критерии распр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деления ИФ между ОО, педагогическими 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ботниками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Разработка локальных актов, регламентирующих иннов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ционную деятельность ОО района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до 26.01.2018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Приказы Комитета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Локальные акты ОО 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Заседание муниципальной комиссии по распределению инновационного фонда ме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ду общеобразовательными организациями.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10.01.2018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Протокол заседания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Совещание  с руководител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ми ОО по развитию иннов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ционной деятельности обр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зовательных организаций района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31 января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Калиниченко В.П.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Анализ инновационной деятельности образов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тельных организаций района в 2017 г.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Заявки на реализацию пр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оритетных направлений и  инновационных проектов образовательных организ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 15.01.2018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Утверждение проектов приказом Комитета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Размещение на сайтах Ком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тета, ОО информации об 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новационной деятельности в муниципалитете и образов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тельной организации. 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 26.01.2018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Каньшина О.Ф.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Информационное с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провождение иннов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ционной деятельности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Размещение на сайтах ОО инновационных проектов (комплектов материалов к ним)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 1.02.2018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Доступность матери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лов для ознакомления, формирования пре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ставления о инновац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онной деятельности ОО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Рейтинг ОО: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- 01.01.2018-01.08.2018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- 01.08.2018-31.12.2018 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Рейтинг ОО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Отчет образовательных 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ганизаций об эффективности использования ИФ, резул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татах работы 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Анализ результатов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краевом конкурсе РИП и банка лучших пра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тик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Заявки</w:t>
            </w:r>
          </w:p>
        </w:tc>
      </w:tr>
      <w:tr w:rsidR="00F40FA8" w:rsidRPr="00B1776B" w:rsidTr="00CF3CD9">
        <w:tc>
          <w:tcPr>
            <w:tcW w:w="10008" w:type="dxa"/>
            <w:gridSpan w:val="5"/>
          </w:tcPr>
          <w:p w:rsidR="00F40FA8" w:rsidRPr="00CF3CD9" w:rsidRDefault="00F40FA8" w:rsidP="00CF3CD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Методическое сопровождение инновационной деятельности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Консультации по организ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ции и разработке инновац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онных проектов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Формирование профе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сиональных комп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тентностей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Научно-практическая ко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ференция «От инновацио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ной деятельности ОО к п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вышению качества образ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вания в районе»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Опыт работы ОО по инновационной де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тельности, реализация инновационных пр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дуктов педагогов, пед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гогических коллективов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Презентация инновационной деятельности образовател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ных организаций, отбор в муниципальный БЛП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Приказ, размещение сборника материалов конференции на сайте Комитета 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Разработка положения о м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ниципальном банке лучших практик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Положение о МБЛП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Участие образовательных организаций в краевых м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роприятиях по инновацио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ному опыту работы ОО (и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новационные площадки и банк лучших практик)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Участие в краевых м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роприятиях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Методическая и консульт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тивная помощь в оформл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ние заявки на участие в краевом отборе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–ноябрь 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           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Формирование профе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сиональных комп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тентностей педагогов, работающих над прое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электронного    сборника инновационных проектов, одобренных мун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ципальной комиссией и 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щественностью. Размещение на сайте Комитета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Арбакова И.В.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Каньшина О.Ф.             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Электронный сборник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Заседание комиссии по у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верждению рейтинга мун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ципальных общеобразов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тельных организаций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Рейтинг общеобразов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тельных организаций по распределению ИФ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Семинары, мастер-классы «Инновационная деятел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ность ОО, педагога»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Шестак Н.П.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Совещание с заместителями по УВР по вопросам иннов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ционной деятельности: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локальные акты ИД;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результаты НПК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Декабрь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Шестак Н.П.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0FA8" w:rsidRPr="00B1776B" w:rsidTr="00CF3CD9">
        <w:tc>
          <w:tcPr>
            <w:tcW w:w="10008" w:type="dxa"/>
            <w:gridSpan w:val="5"/>
          </w:tcPr>
          <w:p w:rsidR="00F40FA8" w:rsidRPr="00CF3CD9" w:rsidRDefault="00F40FA8" w:rsidP="00CF3CD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Организация работы с общеобразовательной организацией, входящей в муниципальный Банк лучших практик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План работы ОО по реализ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ции инновационного проекта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Горяева Л.В.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План работы МБПЛ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к публикации в электронном сборнике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Горяева Л.В.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Опубликование мат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риалов на сайте Ком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тета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 в рамках пра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тики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Горяева Л.В.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Распространение  оп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та работы ОО</w:t>
            </w:r>
          </w:p>
        </w:tc>
      </w:tr>
      <w:tr w:rsidR="00F40FA8" w:rsidRPr="00B1776B" w:rsidTr="00CF3CD9">
        <w:tc>
          <w:tcPr>
            <w:tcW w:w="743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Участие в краевых мер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приятиях: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научно-практическая ко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ференция им. Шалаева И.К.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 семинары, вебинары, ст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жерские практики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-  участие в конкурсах, фе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тивалях</w:t>
            </w:r>
          </w:p>
        </w:tc>
        <w:tc>
          <w:tcPr>
            <w:tcW w:w="1347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Арбакова И.В.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Горяева Л.В.</w:t>
            </w:r>
          </w:p>
        </w:tc>
        <w:tc>
          <w:tcPr>
            <w:tcW w:w="2700" w:type="dxa"/>
          </w:tcPr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Распространение  оп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та работы ОО.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Взаимодействие с др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F3CD9">
              <w:rPr>
                <w:rFonts w:ascii="Times New Roman" w:hAnsi="Times New Roman"/>
                <w:bCs/>
                <w:sz w:val="24"/>
                <w:szCs w:val="24"/>
              </w:rPr>
              <w:t>гими организациями,</w:t>
            </w:r>
            <w:r w:rsidRPr="00CF3CD9">
              <w:rPr>
                <w:rFonts w:ascii="Times New Roman" w:hAnsi="Times New Roman"/>
                <w:sz w:val="24"/>
                <w:szCs w:val="24"/>
              </w:rPr>
              <w:t xml:space="preserve"> имеющими опыт пра</w:t>
            </w:r>
            <w:r w:rsidRPr="00CF3CD9">
              <w:rPr>
                <w:rFonts w:ascii="Times New Roman" w:hAnsi="Times New Roman"/>
                <w:sz w:val="24"/>
                <w:szCs w:val="24"/>
              </w:rPr>
              <w:t>к</w:t>
            </w:r>
            <w:r w:rsidRPr="00CF3CD9">
              <w:rPr>
                <w:rFonts w:ascii="Times New Roman" w:hAnsi="Times New Roman"/>
                <w:sz w:val="24"/>
                <w:szCs w:val="24"/>
              </w:rPr>
              <w:t>тики</w:t>
            </w:r>
          </w:p>
          <w:p w:rsidR="00F40FA8" w:rsidRPr="00CF3CD9" w:rsidRDefault="00F40FA8" w:rsidP="00CF3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FA8" w:rsidRDefault="00F40FA8" w:rsidP="000C3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Default="00F40FA8" w:rsidP="00EE6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A7477A" w:rsidRDefault="00F40FA8" w:rsidP="00EE6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</w:t>
      </w:r>
      <w:r w:rsidRPr="00A7477A">
        <w:rPr>
          <w:rFonts w:ascii="Times New Roman" w:hAnsi="Times New Roman"/>
          <w:b/>
          <w:sz w:val="24"/>
          <w:szCs w:val="24"/>
        </w:rPr>
        <w:t>Организация методической работы</w:t>
      </w:r>
    </w:p>
    <w:p w:rsidR="00F40FA8" w:rsidRPr="00A7477A" w:rsidRDefault="00F40FA8" w:rsidP="00EE6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8" w:type="dxa"/>
        <w:tblLayout w:type="fixed"/>
        <w:tblLook w:val="0000"/>
      </w:tblPr>
      <w:tblGrid>
        <w:gridCol w:w="5171"/>
        <w:gridCol w:w="1597"/>
        <w:gridCol w:w="55"/>
        <w:gridCol w:w="1546"/>
        <w:gridCol w:w="71"/>
        <w:gridCol w:w="1358"/>
      </w:tblGrid>
      <w:tr w:rsidR="00F40FA8" w:rsidRPr="00A7477A" w:rsidTr="00EE6B9C">
        <w:trPr>
          <w:trHeight w:val="34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77A">
              <w:rPr>
                <w:rFonts w:ascii="Times New Roman" w:hAnsi="Times New Roman"/>
                <w:b/>
                <w:i/>
                <w:sz w:val="24"/>
                <w:szCs w:val="24"/>
              </w:rPr>
              <w:t>6.1.Организация работы по аттестации педагогических и руководящих кадров</w:t>
            </w: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Изучить, обобщить и проанализировать сведения аттестуемых в 2017 году (в разрезе учреждений, предметов, категорий).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декабрь 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Оформить подборку нормативных документов, методических материалов, образцов оформления аттестационных материалов и выставить на сайт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Рук. ОУ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Повыш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ние доли аттест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ванных п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дагогов ОО </w:t>
            </w: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Доводить до сведения руководителей ОО новые документы по аттестации (приказы краевого М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нистерства по образованию, методические и 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структивные письма).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Разработать и довести до сведения ОО необх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димые документы и методические рекомендации по вопросам аттестации педкадров.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Своевременно оформлять заявки в краевые эк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пертные группы на экспертизу аттестационных материалов педагогов, аттестуемых на первую и высшую квалификационную категорию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поквартально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Принять участие в работе экспертных групп и районной аттестационной комиссии по аттест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ции руководителей ОО. 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поквартально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Шестак, члены эк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пертных групп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- Провести анализ итогов аттестации 2017 года, на основе этого – осуществлять консультиров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ние руководителей и педагогов ОО.</w:t>
            </w:r>
            <w:r w:rsidRPr="00A7477A">
              <w:rPr>
                <w:rFonts w:ascii="Times New Roman" w:hAnsi="Times New Roman"/>
                <w:sz w:val="24"/>
                <w:szCs w:val="24"/>
              </w:rPr>
              <w:br/>
              <w:t>- Организовать постоянно действующий консул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тационный пункт по вопросам аттестации для педработников ОО.</w:t>
            </w:r>
            <w:r w:rsidRPr="00A7477A">
              <w:rPr>
                <w:rFonts w:ascii="Times New Roman" w:hAnsi="Times New Roman"/>
                <w:sz w:val="24"/>
                <w:szCs w:val="24"/>
              </w:rPr>
              <w:br/>
              <w:t>- Обеспечить условия для обобщения и предъя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ления опыта аттестуемых через организацию м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тодических дней, методической недели, конку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сов, смотров, выставок, семинаров (по отдельным планам).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В течение г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Н.П. Шестак,</w:t>
            </w:r>
          </w:p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7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rPr>
          <w:trHeight w:val="3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77A">
              <w:rPr>
                <w:rFonts w:ascii="Times New Roman" w:hAnsi="Times New Roman"/>
                <w:b/>
                <w:i/>
                <w:sz w:val="24"/>
                <w:szCs w:val="24"/>
              </w:rPr>
              <w:t>6.2. Организация работы с молодыми специалистами</w:t>
            </w: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Составить списки молодых специалистов, их с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став и потребности.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январь 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Шестак Н.П. </w:t>
            </w:r>
          </w:p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Микушина ГА</w:t>
            </w:r>
          </w:p>
        </w:tc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Повыш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фесси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нального опыта м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лодых п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дагогов.</w:t>
            </w:r>
          </w:p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Организовать шефство-наставничество,</w:t>
            </w:r>
          </w:p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стажировку.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Постоянно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Организовать участие молодых специалистов в методических мероприятиях района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EE6B9C">
        <w:tc>
          <w:tcPr>
            <w:tcW w:w="2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Оказывать помощь молодым специалистам через семинары, консультации (по плану РМО и ШМО)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Специалисты Комитета, р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6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FA8" w:rsidRPr="00A7477A" w:rsidRDefault="00F40FA8" w:rsidP="00EE6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FA8" w:rsidRPr="00A7477A" w:rsidRDefault="00F40FA8" w:rsidP="00D164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Default="00F40FA8" w:rsidP="000C3BCD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F40FA8" w:rsidRPr="000F4DB2" w:rsidRDefault="00F40FA8" w:rsidP="000F4DB2">
      <w:pPr>
        <w:pStyle w:val="2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516959">
        <w:rPr>
          <w:sz w:val="24"/>
          <w:szCs w:val="24"/>
        </w:rPr>
        <w:t>. План мероприятий</w:t>
      </w:r>
      <w:r w:rsidRPr="000F4DB2">
        <w:rPr>
          <w:sz w:val="24"/>
          <w:szCs w:val="24"/>
        </w:rPr>
        <w:t xml:space="preserve"> подготовки и проведения вс</w:t>
      </w:r>
      <w:r>
        <w:rPr>
          <w:sz w:val="24"/>
          <w:szCs w:val="24"/>
        </w:rPr>
        <w:t xml:space="preserve">ероссийских проверочных работ </w:t>
      </w:r>
    </w:p>
    <w:p w:rsidR="00F40FA8" w:rsidRPr="000F4DB2" w:rsidRDefault="00F40FA8" w:rsidP="000F4DB2">
      <w:pPr>
        <w:pStyle w:val="2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F4DB2">
        <w:rPr>
          <w:sz w:val="24"/>
          <w:szCs w:val="24"/>
        </w:rPr>
        <w:t>в 2018 году</w:t>
      </w:r>
    </w:p>
    <w:p w:rsidR="00F40FA8" w:rsidRPr="000F4DB2" w:rsidRDefault="00F40FA8" w:rsidP="000F4D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72"/>
        <w:gridCol w:w="3780"/>
        <w:gridCol w:w="1296"/>
        <w:gridCol w:w="1775"/>
        <w:gridCol w:w="2178"/>
      </w:tblGrid>
      <w:tr w:rsidR="00F40FA8" w:rsidRPr="000F4DB2" w:rsidTr="00516959">
        <w:tc>
          <w:tcPr>
            <w:tcW w:w="648" w:type="dxa"/>
            <w:gridSpan w:val="2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780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Планируемый 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Проведение совещаний с рук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водителями ОО по вопросам подготовки, проведения, анализа результатов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-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по проведению ВПР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22"/>
              <w:shd w:val="clear" w:color="auto" w:fill="auto"/>
              <w:spacing w:after="0" w:line="240" w:lineRule="auto"/>
              <w:ind w:left="185"/>
              <w:jc w:val="both"/>
              <w:rPr>
                <w:b w:val="0"/>
                <w:sz w:val="24"/>
                <w:szCs w:val="24"/>
              </w:rPr>
            </w:pPr>
            <w:r w:rsidRPr="000F4DB2">
              <w:rPr>
                <w:b w:val="0"/>
                <w:sz w:val="24"/>
                <w:szCs w:val="24"/>
              </w:rPr>
              <w:t>Разработка муниципального плана мероприятий подготовки и проведения всероссийских пр</w:t>
            </w:r>
            <w:r w:rsidRPr="000F4DB2">
              <w:rPr>
                <w:b w:val="0"/>
                <w:sz w:val="24"/>
                <w:szCs w:val="24"/>
              </w:rPr>
              <w:t>о</w:t>
            </w:r>
            <w:r w:rsidRPr="000F4DB2">
              <w:rPr>
                <w:b w:val="0"/>
                <w:sz w:val="24"/>
                <w:szCs w:val="24"/>
              </w:rPr>
              <w:t>верочных работ в ОО Смоле</w:t>
            </w:r>
            <w:r w:rsidRPr="000F4DB2">
              <w:rPr>
                <w:b w:val="0"/>
                <w:sz w:val="24"/>
                <w:szCs w:val="24"/>
              </w:rPr>
              <w:t>н</w:t>
            </w:r>
            <w:r w:rsidRPr="000F4DB2">
              <w:rPr>
                <w:b w:val="0"/>
                <w:sz w:val="24"/>
                <w:szCs w:val="24"/>
              </w:rPr>
              <w:t>ского района в 2018 году на о</w:t>
            </w:r>
            <w:r w:rsidRPr="000F4DB2">
              <w:rPr>
                <w:b w:val="0"/>
                <w:sz w:val="24"/>
                <w:szCs w:val="24"/>
              </w:rPr>
              <w:t>с</w:t>
            </w:r>
            <w:r w:rsidRPr="000F4DB2">
              <w:rPr>
                <w:b w:val="0"/>
                <w:sz w:val="24"/>
                <w:szCs w:val="24"/>
              </w:rPr>
              <w:t>новании приказа Министерства образования и науки РФ от 20.10.2017 №1025 «О провед</w:t>
            </w:r>
            <w:r w:rsidRPr="000F4DB2">
              <w:rPr>
                <w:b w:val="0"/>
                <w:sz w:val="24"/>
                <w:szCs w:val="24"/>
              </w:rPr>
              <w:t>е</w:t>
            </w:r>
            <w:r w:rsidRPr="000F4DB2">
              <w:rPr>
                <w:b w:val="0"/>
                <w:sz w:val="24"/>
                <w:szCs w:val="24"/>
              </w:rPr>
              <w:t>нии мониторинга качества обр</w:t>
            </w:r>
            <w:r w:rsidRPr="000F4DB2">
              <w:rPr>
                <w:b w:val="0"/>
                <w:sz w:val="24"/>
                <w:szCs w:val="24"/>
              </w:rPr>
              <w:t>а</w:t>
            </w:r>
            <w:r w:rsidRPr="000F4DB2">
              <w:rPr>
                <w:b w:val="0"/>
                <w:sz w:val="24"/>
                <w:szCs w:val="24"/>
              </w:rPr>
              <w:t>зования»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До 01.02.2018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Разработка плана мероприятий, направленных на повышение объективности результатов ВПР обучающихся ОО и создание ссылок на сайтах  ОО по вопр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сам подготовки к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До 01.03.2018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Разработанные планы-графики во всех ОО  и разм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щение необход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мой информации по ВПР на офиц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альных сайтах ОО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Организация участия в краевых совещаниях по вопросам подг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товки, проведения, анализа 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зультатов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Обсуждение мат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 xml:space="preserve">риалов совещания на РМО 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Информирование родительской общественности о планируемых оценочных процедурах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Размещение информации о проведении и итогах ВПР на сайтах ОО, стендах и т.д.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Учредительный, внутриучре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ж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денческий контроль состояния качества преподавания предм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тов по которым получены низкие результаты по итогам ВПР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До 1.03.2018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Заместители директоров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Включение дат проведения ВПР в календарно-тематические пл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ны ОО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январь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Заместители директоров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Календарно-тематические пл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ны ОО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Организация проведения райо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ных методических объединений, мастер- классов, открытых ур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ков, семинаров и др., направле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ных на повышение качества 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б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разования,  и подго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softHyphen/>
              <w:t>товку к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До  1.03.2018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Руководители РМО, руков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 xml:space="preserve">дители ШМО 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Программа РМО, ШМО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Проведение родительских со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б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раний в ОО по вопро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softHyphen/>
              <w:t>сам подг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товки и участия в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Информация о графиках род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тельских собр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ний, итогах род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тельских собр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F4DB2">
              <w:rPr>
                <w:rFonts w:ascii="Times New Roman" w:hAnsi="Times New Roman"/>
                <w:sz w:val="24"/>
                <w:szCs w:val="24"/>
              </w:rPr>
              <w:t>ний, размещение на сайтах ОО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left="185" w:hanging="41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Информационное сопровождение подготовки и проведения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hanging="108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февраль- май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Шестак Н.П,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Размещение информации о проведении и итогах ВПР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left="185" w:hanging="41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Организация работы «горячей линии» по вопросам подготовки и проведения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0F4DB2">
              <w:rPr>
                <w:b w:val="0"/>
              </w:rPr>
              <w:t xml:space="preserve">01.03.2018 </w:t>
            </w:r>
          </w:p>
          <w:p w:rsidR="00F40FA8" w:rsidRPr="000F4DB2" w:rsidRDefault="00F40FA8" w:rsidP="0051695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0F4DB2">
              <w:rPr>
                <w:b w:val="0"/>
              </w:rPr>
              <w:t xml:space="preserve">01.04.2018 </w:t>
            </w:r>
          </w:p>
          <w:p w:rsidR="00F40FA8" w:rsidRPr="000F4DB2" w:rsidRDefault="00F40FA8" w:rsidP="0051695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0F4DB2">
              <w:rPr>
                <w:b w:val="0"/>
              </w:rPr>
              <w:t xml:space="preserve">01.05.2018 </w:t>
            </w:r>
          </w:p>
          <w:p w:rsidR="00F40FA8" w:rsidRPr="000F4DB2" w:rsidRDefault="00F40FA8" w:rsidP="00516959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0F4DB2">
              <w:rPr>
                <w:b w:val="0"/>
              </w:rPr>
              <w:t>25.05.2018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Шестак Н.П,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Информационная справка по итогам мониторинга сайтов  ОО по размещению те</w:t>
            </w:r>
            <w:r w:rsidRPr="000F4DB2">
              <w:rPr>
                <w:sz w:val="24"/>
                <w:szCs w:val="24"/>
              </w:rPr>
              <w:softHyphen/>
              <w:t>лефонов «горячей линии».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Служеб</w:t>
            </w:r>
            <w:r w:rsidRPr="000F4DB2">
              <w:rPr>
                <w:sz w:val="24"/>
                <w:szCs w:val="24"/>
              </w:rPr>
              <w:softHyphen/>
              <w:t>ная записка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left="185" w:hanging="41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Проведение дополнительных групповых и индивидуальных занятии с учащимися по подготовке к ВПР.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январь- апрель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Шестак Н.П,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График проведения индивиду</w:t>
            </w:r>
            <w:r w:rsidRPr="000F4DB2">
              <w:rPr>
                <w:sz w:val="24"/>
                <w:szCs w:val="24"/>
              </w:rPr>
              <w:softHyphen/>
              <w:t>альных консультаций разме</w:t>
            </w:r>
            <w:r w:rsidRPr="000F4DB2">
              <w:rPr>
                <w:sz w:val="24"/>
                <w:szCs w:val="24"/>
              </w:rPr>
              <w:softHyphen/>
              <w:t>щенный на сайтах ОО</w:t>
            </w:r>
          </w:p>
        </w:tc>
      </w:tr>
      <w:tr w:rsidR="00F40FA8" w:rsidRPr="000F4DB2" w:rsidTr="00516959">
        <w:tc>
          <w:tcPr>
            <w:tcW w:w="576" w:type="dxa"/>
          </w:tcPr>
          <w:p w:rsidR="00F40FA8" w:rsidRPr="000F4DB2" w:rsidRDefault="00F40FA8" w:rsidP="000F4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D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gridSpan w:val="2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left="185" w:hanging="41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Проведение пробных проверочных работ с использованием заданий, размещенных на сайте ВПР</w:t>
            </w:r>
          </w:p>
        </w:tc>
        <w:tc>
          <w:tcPr>
            <w:tcW w:w="1296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до</w:t>
            </w:r>
          </w:p>
          <w:p w:rsidR="00F40FA8" w:rsidRPr="000F4DB2" w:rsidRDefault="00F40FA8" w:rsidP="00516959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0F4DB2">
              <w:rPr>
                <w:b w:val="0"/>
              </w:rPr>
              <w:t>1.03.2018</w:t>
            </w:r>
          </w:p>
        </w:tc>
        <w:tc>
          <w:tcPr>
            <w:tcW w:w="1775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Шестак Н.П,</w:t>
            </w:r>
          </w:p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178" w:type="dxa"/>
          </w:tcPr>
          <w:p w:rsidR="00F40FA8" w:rsidRPr="000F4DB2" w:rsidRDefault="00F40FA8" w:rsidP="00516959">
            <w:pPr>
              <w:pStyle w:val="BodyText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F4DB2">
              <w:rPr>
                <w:sz w:val="24"/>
                <w:szCs w:val="24"/>
              </w:rPr>
              <w:t>Справка об итогах проведенных пробных проверочных работ, размещенная на сайтах ОО</w:t>
            </w:r>
          </w:p>
        </w:tc>
      </w:tr>
    </w:tbl>
    <w:p w:rsidR="00F40FA8" w:rsidRDefault="00F40FA8" w:rsidP="00D16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0C3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D16420" w:rsidRDefault="00F40FA8" w:rsidP="00D1642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1642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16420">
        <w:rPr>
          <w:rFonts w:ascii="Times New Roman" w:hAnsi="Times New Roman"/>
          <w:b/>
          <w:sz w:val="24"/>
          <w:szCs w:val="24"/>
        </w:rPr>
        <w:t>Работа с одаренными детьми</w:t>
      </w:r>
    </w:p>
    <w:p w:rsidR="00F40FA8" w:rsidRPr="00A7477A" w:rsidRDefault="00F40FA8" w:rsidP="00D1642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A7477A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40FA8" w:rsidRPr="00A7477A" w:rsidRDefault="00F40FA8" w:rsidP="00045764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77A">
        <w:rPr>
          <w:rFonts w:ascii="Times New Roman" w:hAnsi="Times New Roman"/>
          <w:sz w:val="24"/>
          <w:szCs w:val="24"/>
        </w:rPr>
        <w:t>выявление и трансляция лучшего опыта работы образовательных организаций района по становлению системы поиска, сопровождения и поддержки одарённых детей;</w:t>
      </w:r>
    </w:p>
    <w:p w:rsidR="00F40FA8" w:rsidRPr="00A7477A" w:rsidRDefault="00F40FA8" w:rsidP="00045764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77A">
        <w:rPr>
          <w:rFonts w:ascii="Times New Roman" w:hAnsi="Times New Roman"/>
          <w:sz w:val="24"/>
          <w:szCs w:val="24"/>
        </w:rPr>
        <w:t>организация повышения квалификации педагогических кадров в области работы с од</w:t>
      </w:r>
      <w:r w:rsidRPr="00A7477A">
        <w:rPr>
          <w:rFonts w:ascii="Times New Roman" w:hAnsi="Times New Roman"/>
          <w:sz w:val="24"/>
          <w:szCs w:val="24"/>
        </w:rPr>
        <w:t>а</w:t>
      </w:r>
      <w:r w:rsidRPr="00A7477A">
        <w:rPr>
          <w:rFonts w:ascii="Times New Roman" w:hAnsi="Times New Roman"/>
          <w:sz w:val="24"/>
          <w:szCs w:val="24"/>
        </w:rPr>
        <w:t>рёнными детьми и их семьями;</w:t>
      </w:r>
    </w:p>
    <w:p w:rsidR="00F40FA8" w:rsidRPr="00A7477A" w:rsidRDefault="00F40FA8" w:rsidP="00045764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77A">
        <w:rPr>
          <w:rFonts w:ascii="Times New Roman" w:hAnsi="Times New Roman"/>
          <w:sz w:val="24"/>
          <w:szCs w:val="24"/>
        </w:rPr>
        <w:t>совершенствование системы поддержки одаренных детей</w:t>
      </w:r>
    </w:p>
    <w:p w:rsidR="00F40FA8" w:rsidRPr="00A7477A" w:rsidRDefault="00F40FA8" w:rsidP="00D164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316"/>
        <w:gridCol w:w="1932"/>
        <w:gridCol w:w="1792"/>
      </w:tblGrid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победителей муниципального этапа всероссийской олимпиады школ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ников в региональном этапе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Увеличение доли участн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в краевой научно-практической конференции для школьников «Шаг в будущее»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в краевых ко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школьников в краевой итоговой конференции «Будущее Алтая»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Проведение муниципального этапа вс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Увеличение доли участн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ков краевого уровня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школьников района в конкурсах, олимпиадах, фестивалях, марафонах р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гионального и федерального уровня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Увеличение доли участн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ков и побед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учащихся школ в установочной сессии краевого конкурса «Будущее А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л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 xml:space="preserve">тая» </w:t>
            </w:r>
          </w:p>
        </w:tc>
        <w:tc>
          <w:tcPr>
            <w:tcW w:w="1316" w:type="dxa"/>
          </w:tcPr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в краевых ко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F40FA8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Муниципальный этап олимпиады школьников 2-6 классов «Вместе к усп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77A">
              <w:rPr>
                <w:rFonts w:ascii="Times New Roman" w:hAnsi="Times New Roman"/>
                <w:sz w:val="24"/>
                <w:szCs w:val="24"/>
              </w:rPr>
              <w:t>ху»</w:t>
            </w:r>
          </w:p>
          <w:p w:rsidR="00F40FA8" w:rsidRPr="00A7477A" w:rsidRDefault="00F40FA8" w:rsidP="00D16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этапе</w:t>
            </w:r>
          </w:p>
        </w:tc>
        <w:tc>
          <w:tcPr>
            <w:tcW w:w="1316" w:type="dxa"/>
          </w:tcPr>
          <w:p w:rsidR="00F40FA8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40FA8" w:rsidRPr="00A7477A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Pr="00A7477A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77A">
              <w:rPr>
                <w:rFonts w:ascii="Times New Roman" w:hAnsi="Times New Roman"/>
                <w:sz w:val="24"/>
                <w:szCs w:val="24"/>
              </w:rPr>
              <w:t>Участие в краевом туре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F40FA8" w:rsidRPr="004A0175" w:rsidRDefault="00F40FA8" w:rsidP="004A0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 xml:space="preserve"> фест</w:t>
            </w: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ля юных журналистов «Свой го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лос»</w:t>
            </w:r>
          </w:p>
        </w:tc>
        <w:tc>
          <w:tcPr>
            <w:tcW w:w="1316" w:type="dxa"/>
          </w:tcPr>
          <w:p w:rsidR="00F40FA8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</w:tcPr>
          <w:p w:rsidR="00F40FA8" w:rsidRDefault="00F40FA8">
            <w:r w:rsidRPr="003D33D5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  <w:tc>
          <w:tcPr>
            <w:tcW w:w="1792" w:type="dxa"/>
          </w:tcPr>
          <w:p w:rsidR="00F40FA8" w:rsidRDefault="00F40FA8">
            <w:r w:rsidRPr="00FA7CBF">
              <w:rPr>
                <w:rFonts w:ascii="Times New Roman" w:hAnsi="Times New Roman"/>
                <w:sz w:val="24"/>
                <w:szCs w:val="24"/>
              </w:rPr>
              <w:t>Участие в краевом туре</w:t>
            </w:r>
          </w:p>
        </w:tc>
      </w:tr>
      <w:tr w:rsidR="00F40FA8" w:rsidRPr="00A7477A" w:rsidTr="00D16420">
        <w:tc>
          <w:tcPr>
            <w:tcW w:w="540" w:type="dxa"/>
          </w:tcPr>
          <w:p w:rsidR="00F40FA8" w:rsidRPr="00A7477A" w:rsidRDefault="00F40FA8" w:rsidP="00D16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F40FA8" w:rsidRPr="004A0175" w:rsidRDefault="00F40FA8" w:rsidP="00F4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 xml:space="preserve"> фест</w:t>
            </w:r>
            <w:r>
              <w:rPr>
                <w:rFonts w:ascii="Times New Roman" w:hAnsi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детского творчества детей с огран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ченными возможностями здоровья «П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о</w:t>
            </w:r>
            <w:r w:rsidRPr="004A0175">
              <w:rPr>
                <w:rFonts w:ascii="Times New Roman" w:hAnsi="Times New Roman"/>
                <w:sz w:val="24"/>
                <w:szCs w:val="24"/>
              </w:rPr>
              <w:t>верь в се</w:t>
            </w:r>
            <w:r>
              <w:rPr>
                <w:rFonts w:ascii="Times New Roman" w:hAnsi="Times New Roman"/>
                <w:sz w:val="24"/>
                <w:szCs w:val="24"/>
              </w:rPr>
              <w:t>бя»</w:t>
            </w:r>
          </w:p>
        </w:tc>
        <w:tc>
          <w:tcPr>
            <w:tcW w:w="1316" w:type="dxa"/>
          </w:tcPr>
          <w:p w:rsidR="00F40FA8" w:rsidRPr="004A0175" w:rsidRDefault="00F40FA8" w:rsidP="00F43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</w:tcPr>
          <w:p w:rsidR="00F40FA8" w:rsidRDefault="00F40FA8">
            <w:pPr>
              <w:rPr>
                <w:rFonts w:ascii="Times New Roman" w:hAnsi="Times New Roman"/>
                <w:sz w:val="24"/>
                <w:szCs w:val="24"/>
              </w:rPr>
            </w:pPr>
            <w:r w:rsidRPr="003D33D5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Default="00F40FA8">
            <w:r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  <w:tc>
          <w:tcPr>
            <w:tcW w:w="1792" w:type="dxa"/>
          </w:tcPr>
          <w:p w:rsidR="00F40FA8" w:rsidRDefault="00F40FA8">
            <w:r w:rsidRPr="00FA7CBF">
              <w:rPr>
                <w:rFonts w:ascii="Times New Roman" w:hAnsi="Times New Roman"/>
                <w:sz w:val="24"/>
                <w:szCs w:val="24"/>
              </w:rPr>
              <w:t>Участие в краевом туре</w:t>
            </w:r>
          </w:p>
        </w:tc>
      </w:tr>
    </w:tbl>
    <w:p w:rsidR="00F40FA8" w:rsidRPr="00A7477A" w:rsidRDefault="00F40FA8" w:rsidP="003B47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Default="00F40FA8" w:rsidP="00D16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352540" w:rsidRDefault="00F40FA8" w:rsidP="00D16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525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540">
        <w:rPr>
          <w:rFonts w:ascii="Times New Roman" w:hAnsi="Times New Roman"/>
          <w:b/>
          <w:sz w:val="24"/>
          <w:szCs w:val="24"/>
        </w:rPr>
        <w:t xml:space="preserve"> Дошкольное образование</w:t>
      </w:r>
    </w:p>
    <w:p w:rsidR="00F40FA8" w:rsidRDefault="00F40FA8" w:rsidP="00D16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45692A" w:rsidRDefault="00F40FA8" w:rsidP="00D16420">
      <w:pPr>
        <w:pStyle w:val="BodyText"/>
        <w:shd w:val="clear" w:color="auto" w:fill="auto"/>
        <w:spacing w:before="0" w:line="274" w:lineRule="exact"/>
        <w:ind w:left="140" w:right="100" w:firstLine="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>ЦЕЛЬ: Обеспечение государственных гарантий доступности дошкольного образова</w:t>
      </w:r>
      <w:r w:rsidRPr="0045692A">
        <w:rPr>
          <w:sz w:val="24"/>
          <w:szCs w:val="24"/>
        </w:rPr>
        <w:softHyphen/>
        <w:t xml:space="preserve">ния. </w:t>
      </w:r>
    </w:p>
    <w:p w:rsidR="00F40FA8" w:rsidRPr="0045692A" w:rsidRDefault="00F40FA8" w:rsidP="00D16420">
      <w:pPr>
        <w:pStyle w:val="BodyText"/>
        <w:shd w:val="clear" w:color="auto" w:fill="auto"/>
        <w:spacing w:before="0" w:line="274" w:lineRule="exact"/>
        <w:ind w:left="140" w:firstLine="72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>ЗАДАЧИ:</w:t>
      </w:r>
    </w:p>
    <w:p w:rsidR="00F40FA8" w:rsidRPr="0045692A" w:rsidRDefault="00F40FA8" w:rsidP="00D16420">
      <w:pPr>
        <w:pStyle w:val="21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307" w:lineRule="exact"/>
        <w:ind w:left="20" w:right="20" w:firstLine="700"/>
      </w:pPr>
      <w:r w:rsidRPr="0045692A">
        <w:t xml:space="preserve"> </w:t>
      </w:r>
      <w:r>
        <w:t>Создание  условий для реализации ФГОС дошкольного образования,  ФГОС для детей с ОВЗ.</w:t>
      </w:r>
    </w:p>
    <w:p w:rsidR="00F40FA8" w:rsidRPr="0045692A" w:rsidRDefault="00F40FA8" w:rsidP="00D16420">
      <w:pPr>
        <w:pStyle w:val="BodyText"/>
        <w:numPr>
          <w:ilvl w:val="0"/>
          <w:numId w:val="3"/>
        </w:numPr>
        <w:shd w:val="clear" w:color="auto" w:fill="auto"/>
        <w:spacing w:before="0" w:line="274" w:lineRule="exact"/>
        <w:ind w:left="140" w:right="100" w:firstLine="72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 xml:space="preserve"> Развитие кадрового потенциала обеспечивающего реализацию современных тре</w:t>
      </w:r>
      <w:r w:rsidRPr="0045692A">
        <w:rPr>
          <w:sz w:val="24"/>
          <w:szCs w:val="24"/>
        </w:rPr>
        <w:softHyphen/>
        <w:t>бований к организации дошкольных образовательных услуг и приоритетов развития до</w:t>
      </w:r>
      <w:r w:rsidRPr="0045692A">
        <w:rPr>
          <w:sz w:val="24"/>
          <w:szCs w:val="24"/>
        </w:rPr>
        <w:softHyphen/>
        <w:t>школьного образования.</w:t>
      </w:r>
    </w:p>
    <w:p w:rsidR="00F40FA8" w:rsidRPr="0045692A" w:rsidRDefault="00F40FA8" w:rsidP="00D16420">
      <w:pPr>
        <w:pStyle w:val="BodyText"/>
        <w:numPr>
          <w:ilvl w:val="0"/>
          <w:numId w:val="3"/>
        </w:numPr>
        <w:shd w:val="clear" w:color="auto" w:fill="auto"/>
        <w:spacing w:before="0" w:line="274" w:lineRule="exact"/>
        <w:ind w:left="240" w:firstLine="720"/>
        <w:jc w:val="both"/>
        <w:rPr>
          <w:sz w:val="24"/>
          <w:szCs w:val="24"/>
        </w:rPr>
      </w:pPr>
      <w:r w:rsidRPr="0045692A">
        <w:rPr>
          <w:sz w:val="24"/>
          <w:szCs w:val="24"/>
        </w:rPr>
        <w:t>Обеспечение необходимых условий системы дошкольного образования для ор</w:t>
      </w:r>
      <w:r w:rsidRPr="0045692A">
        <w:rPr>
          <w:sz w:val="24"/>
          <w:szCs w:val="24"/>
        </w:rPr>
        <w:softHyphen/>
        <w:t>ганизации образовательного процесса в соответствии с современными требованиями.</w:t>
      </w:r>
    </w:p>
    <w:p w:rsidR="00F40FA8" w:rsidRPr="00A7477A" w:rsidRDefault="00F40FA8" w:rsidP="00A7477A">
      <w:pPr>
        <w:pStyle w:val="BodyText"/>
        <w:numPr>
          <w:ilvl w:val="0"/>
          <w:numId w:val="3"/>
        </w:numPr>
        <w:shd w:val="clear" w:color="auto" w:fill="auto"/>
        <w:spacing w:before="0" w:after="125" w:line="274" w:lineRule="exact"/>
        <w:ind w:left="240" w:firstLine="720"/>
        <w:jc w:val="both"/>
        <w:rPr>
          <w:sz w:val="24"/>
          <w:szCs w:val="24"/>
        </w:rPr>
      </w:pPr>
      <w:r w:rsidRPr="0045692A">
        <w:t xml:space="preserve"> Совершенствование механизмов работы с родительской общественностью, об</w:t>
      </w:r>
      <w:r w:rsidRPr="0045692A">
        <w:softHyphen/>
        <w:t>щественными институтами, повышение степени информированности участников обра</w:t>
      </w:r>
      <w:r w:rsidRPr="0045692A">
        <w:softHyphen/>
        <w:t>зовательных отношений.</w:t>
      </w:r>
    </w:p>
    <w:p w:rsidR="00F40FA8" w:rsidRPr="00196788" w:rsidRDefault="00F40FA8" w:rsidP="003B47A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96788">
        <w:rPr>
          <w:rFonts w:ascii="Times New Roman" w:hAnsi="Times New Roman"/>
          <w:b/>
          <w:i/>
          <w:sz w:val="24"/>
          <w:szCs w:val="24"/>
        </w:rPr>
        <w:t xml:space="preserve"> План мероприятий </w:t>
      </w:r>
      <w:r>
        <w:rPr>
          <w:rFonts w:ascii="Times New Roman" w:hAnsi="Times New Roman"/>
          <w:b/>
          <w:i/>
          <w:sz w:val="24"/>
          <w:szCs w:val="24"/>
        </w:rPr>
        <w:t xml:space="preserve">с  педагогами </w:t>
      </w:r>
      <w:r w:rsidRPr="00196788">
        <w:rPr>
          <w:rFonts w:ascii="Times New Roman" w:hAnsi="Times New Roman"/>
          <w:b/>
          <w:i/>
          <w:sz w:val="24"/>
          <w:szCs w:val="24"/>
        </w:rPr>
        <w:t xml:space="preserve"> дошкольного образования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1"/>
        <w:gridCol w:w="5387"/>
        <w:gridCol w:w="1182"/>
        <w:gridCol w:w="2598"/>
      </w:tblGrid>
      <w:tr w:rsidR="00F40FA8" w:rsidRPr="00FE0037" w:rsidTr="00D16420"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3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F40FA8" w:rsidRPr="00FE0037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2" w:type="dxa"/>
          </w:tcPr>
          <w:p w:rsidR="00F40FA8" w:rsidRPr="00FE0037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</w:tcPr>
          <w:p w:rsidR="00F40FA8" w:rsidRPr="00FE0037" w:rsidRDefault="00F40FA8" w:rsidP="00D16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0FA8" w:rsidRPr="00FE0037" w:rsidTr="00D16420">
        <w:tc>
          <w:tcPr>
            <w:tcW w:w="661" w:type="dxa"/>
          </w:tcPr>
          <w:p w:rsidR="00F40FA8" w:rsidRPr="00611C70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по оформлению документов при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 ребенка в ДОО и компенсационных выплат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D16420"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участника краевого конкурса «Во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питатель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- 2018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A7477A">
        <w:trPr>
          <w:trHeight w:val="886"/>
        </w:trPr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 для педагогов дошкольных групп «Современные требования к аттестации воспит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телей»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D16420"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ф</w:t>
            </w:r>
            <w:r w:rsidRPr="00084110">
              <w:rPr>
                <w:rFonts w:ascii="Times New Roman" w:hAnsi="Times New Roman"/>
                <w:color w:val="000000"/>
                <w:sz w:val="24"/>
                <w:szCs w:val="24"/>
              </w:rPr>
              <w:t>естиваль  «Любимый воспитатель»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D16420"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Консультация  «Комплектование дошкольных групп  на 2018-2019 у.г.»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D16420"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84110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Комплектование ДОО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FE0037" w:rsidTr="00D16420">
        <w:trPr>
          <w:trHeight w:val="464"/>
        </w:trPr>
        <w:tc>
          <w:tcPr>
            <w:tcW w:w="661" w:type="dxa"/>
          </w:tcPr>
          <w:p w:rsidR="00F40FA8" w:rsidRPr="00FE0037" w:rsidRDefault="00F40FA8" w:rsidP="00D16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0FA8" w:rsidRPr="00084110" w:rsidRDefault="00F40FA8" w:rsidP="00BC7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</w:t>
            </w:r>
            <w:r w:rsidRPr="00084110">
              <w:rPr>
                <w:rFonts w:ascii="Times New Roman" w:hAnsi="Times New Roman"/>
                <w:sz w:val="24"/>
                <w:szCs w:val="24"/>
              </w:rPr>
              <w:t>естиваль творчества работников д</w:t>
            </w:r>
            <w:r w:rsidRPr="00084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084110">
              <w:rPr>
                <w:rFonts w:ascii="Times New Roman" w:hAnsi="Times New Roman"/>
                <w:sz w:val="24"/>
                <w:szCs w:val="24"/>
              </w:rPr>
              <w:t>школьных групп «Мир увлечений»</w:t>
            </w:r>
          </w:p>
        </w:tc>
        <w:tc>
          <w:tcPr>
            <w:tcW w:w="1182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98" w:type="dxa"/>
          </w:tcPr>
          <w:p w:rsidR="00F40FA8" w:rsidRPr="00084110" w:rsidRDefault="00F40FA8" w:rsidP="00BC7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10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</w:tbl>
    <w:p w:rsidR="00F40FA8" w:rsidRDefault="00F40FA8" w:rsidP="00EE6B9C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F40FA8" w:rsidRDefault="00F40FA8" w:rsidP="00EE6B9C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F40FA8" w:rsidRDefault="00F40FA8" w:rsidP="0071617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Default="00F40FA8" w:rsidP="0071617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71617E">
        <w:rPr>
          <w:rFonts w:ascii="Times New Roman" w:hAnsi="Times New Roman"/>
          <w:b/>
          <w:sz w:val="24"/>
          <w:szCs w:val="24"/>
        </w:rPr>
        <w:t xml:space="preserve"> </w:t>
      </w:r>
      <w:r w:rsidRPr="006720F7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F40FA8" w:rsidRDefault="00F40FA8" w:rsidP="0071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BE3081">
        <w:rPr>
          <w:rFonts w:ascii="Times New Roman" w:hAnsi="Times New Roman"/>
          <w:sz w:val="24"/>
          <w:szCs w:val="24"/>
        </w:rPr>
        <w:t>Воспитательная работа в общеобразовательных организациях Смоленского района осуществляется согласно основным направлениям деятельности РДШ: личностное развитие, гражданская активность, военно-патриотическое, информационно-медийное.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sz w:val="24"/>
          <w:szCs w:val="24"/>
        </w:rPr>
        <w:tab/>
      </w:r>
      <w:r w:rsidRPr="006E4433">
        <w:rPr>
          <w:rFonts w:ascii="Times New Roman" w:hAnsi="Times New Roman"/>
          <w:b/>
          <w:sz w:val="24"/>
          <w:szCs w:val="24"/>
        </w:rPr>
        <w:t>Цель:</w:t>
      </w:r>
      <w:r w:rsidRPr="00BE3081">
        <w:rPr>
          <w:rFonts w:ascii="Times New Roman" w:hAnsi="Times New Roman"/>
          <w:sz w:val="24"/>
          <w:szCs w:val="24"/>
        </w:rPr>
        <w:t xml:space="preserve"> совершенствование воспитательной деятельности в общеобразовательных орг</w:t>
      </w:r>
      <w:r w:rsidRPr="00BE3081">
        <w:rPr>
          <w:rFonts w:ascii="Times New Roman" w:hAnsi="Times New Roman"/>
          <w:sz w:val="24"/>
          <w:szCs w:val="24"/>
        </w:rPr>
        <w:t>а</w:t>
      </w:r>
      <w:r w:rsidRPr="00BE3081">
        <w:rPr>
          <w:rFonts w:ascii="Times New Roman" w:hAnsi="Times New Roman"/>
          <w:sz w:val="24"/>
          <w:szCs w:val="24"/>
        </w:rPr>
        <w:t xml:space="preserve">низациях района и содействие формированию личности обучающихся на основе присущей российскому обществу системы ценностей. </w:t>
      </w:r>
    </w:p>
    <w:p w:rsidR="00F40FA8" w:rsidRPr="006E4433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081">
        <w:rPr>
          <w:sz w:val="24"/>
          <w:szCs w:val="24"/>
        </w:rPr>
        <w:tab/>
      </w:r>
      <w:r w:rsidRPr="006E443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>- организовать системную работу общеобразовательных организаций района по реализации направлений деятельности РДШ;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>- формировать единое воспитательное пространство, обеспечивающее реализацию взаимоде</w:t>
      </w:r>
      <w:r w:rsidRPr="00BE3081">
        <w:rPr>
          <w:rFonts w:ascii="Times New Roman" w:hAnsi="Times New Roman"/>
          <w:sz w:val="24"/>
          <w:szCs w:val="24"/>
        </w:rPr>
        <w:t>й</w:t>
      </w:r>
      <w:r w:rsidRPr="00BE3081">
        <w:rPr>
          <w:rFonts w:ascii="Times New Roman" w:hAnsi="Times New Roman"/>
          <w:sz w:val="24"/>
          <w:szCs w:val="24"/>
        </w:rPr>
        <w:t>ствия ученического самоуправления, детского общественного объединения, педагогов допо</w:t>
      </w:r>
      <w:r w:rsidRPr="00BE3081">
        <w:rPr>
          <w:rFonts w:ascii="Times New Roman" w:hAnsi="Times New Roman"/>
          <w:sz w:val="24"/>
          <w:szCs w:val="24"/>
        </w:rPr>
        <w:t>л</w:t>
      </w:r>
      <w:r w:rsidRPr="00BE3081">
        <w:rPr>
          <w:rFonts w:ascii="Times New Roman" w:hAnsi="Times New Roman"/>
          <w:sz w:val="24"/>
          <w:szCs w:val="24"/>
        </w:rPr>
        <w:t>нительного образования, опорной, пилотных школ РДШ и других школ района, реализующих направления деятельности РДШ;</w:t>
      </w:r>
    </w:p>
    <w:p w:rsidR="00F40FA8" w:rsidRPr="00BE3081" w:rsidRDefault="00F40FA8" w:rsidP="0071617E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 xml:space="preserve">- осуществлять деятельность согласно плану </w:t>
      </w:r>
      <w:r w:rsidRPr="00BE3081">
        <w:rPr>
          <w:rFonts w:ascii="Times New Roman" w:hAnsi="Times New Roman" w:cs="Times New Roman"/>
          <w:sz w:val="24"/>
          <w:szCs w:val="24"/>
        </w:rPr>
        <w:t>работы  по развитию   «Российского движения школьников» в Смоленском районе на 2017 -2018 учебный год, у</w:t>
      </w:r>
      <w:r w:rsidRPr="00BE3081">
        <w:rPr>
          <w:rFonts w:ascii="Times New Roman" w:hAnsi="Times New Roman"/>
          <w:sz w:val="24"/>
          <w:szCs w:val="24"/>
        </w:rPr>
        <w:t>частвовать в региональных и федеральных мероприятиях –  Днях</w:t>
      </w:r>
      <w:r w:rsidRPr="00BE3081">
        <w:rPr>
          <w:rFonts w:ascii="Times New Roman" w:hAnsi="Times New Roman" w:cs="Times New Roman"/>
          <w:sz w:val="24"/>
          <w:szCs w:val="24"/>
        </w:rPr>
        <w:t xml:space="preserve"> ед</w:t>
      </w:r>
      <w:r w:rsidRPr="00BE3081">
        <w:rPr>
          <w:rFonts w:ascii="Times New Roman" w:hAnsi="Times New Roman"/>
          <w:sz w:val="24"/>
          <w:szCs w:val="24"/>
        </w:rPr>
        <w:t xml:space="preserve">иных действий РДШ; 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>- развивать систему методического сопровождения деятельности актива РДШ в образовател</w:t>
      </w:r>
      <w:r w:rsidRPr="00BE3081">
        <w:rPr>
          <w:rFonts w:ascii="Times New Roman" w:hAnsi="Times New Roman"/>
          <w:sz w:val="24"/>
          <w:szCs w:val="24"/>
        </w:rPr>
        <w:t>ь</w:t>
      </w:r>
      <w:r w:rsidRPr="00BE3081">
        <w:rPr>
          <w:rFonts w:ascii="Times New Roman" w:hAnsi="Times New Roman"/>
          <w:sz w:val="24"/>
          <w:szCs w:val="24"/>
        </w:rPr>
        <w:t>ных организациях;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>- формировать единую информационную среду в районе для развития и масштабирования и</w:t>
      </w:r>
      <w:r w:rsidRPr="00BE3081">
        <w:rPr>
          <w:rFonts w:ascii="Times New Roman" w:hAnsi="Times New Roman"/>
          <w:sz w:val="24"/>
          <w:szCs w:val="24"/>
        </w:rPr>
        <w:t>н</w:t>
      </w:r>
      <w:r w:rsidRPr="00BE3081">
        <w:rPr>
          <w:rFonts w:ascii="Times New Roman" w:hAnsi="Times New Roman"/>
          <w:sz w:val="24"/>
          <w:szCs w:val="24"/>
        </w:rPr>
        <w:t>новационной, проектной, социально- преобразовательной деятельности РДШ;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081">
        <w:rPr>
          <w:rFonts w:ascii="Times New Roman" w:hAnsi="Times New Roman"/>
          <w:sz w:val="24"/>
          <w:szCs w:val="24"/>
        </w:rPr>
        <w:t>- разработать и апробировать мониторинг качества деятельности опорной, пилотных школ РДШ и других школ района, реализующих направления деятельности РДШ.</w:t>
      </w:r>
    </w:p>
    <w:p w:rsidR="00F40FA8" w:rsidRPr="00BE3081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3979"/>
        <w:gridCol w:w="2380"/>
        <w:gridCol w:w="2416"/>
      </w:tblGrid>
      <w:tr w:rsidR="00F40FA8" w:rsidTr="0071617E">
        <w:tc>
          <w:tcPr>
            <w:tcW w:w="79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Сроки проведения.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Разработка План работы Комитета по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анию, посвященного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 добровольца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F86656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656">
              <w:rPr>
                <w:rFonts w:ascii="Times New Roman" w:hAnsi="Times New Roman"/>
                <w:sz w:val="24"/>
                <w:szCs w:val="24"/>
              </w:rPr>
              <w:t>Участие в краевом Форуме «Юные лидеры Сибири»</w:t>
            </w:r>
          </w:p>
        </w:tc>
        <w:tc>
          <w:tcPr>
            <w:tcW w:w="2380" w:type="dxa"/>
          </w:tcPr>
          <w:p w:rsidR="00F40FA8" w:rsidRPr="00F86656" w:rsidRDefault="00F40FA8" w:rsidP="007161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656">
              <w:rPr>
                <w:rFonts w:ascii="Times New Roman" w:hAnsi="Times New Roman"/>
                <w:sz w:val="24"/>
                <w:szCs w:val="24"/>
              </w:rPr>
              <w:t>4-7 января</w:t>
            </w:r>
          </w:p>
        </w:tc>
        <w:tc>
          <w:tcPr>
            <w:tcW w:w="2416" w:type="dxa"/>
          </w:tcPr>
          <w:p w:rsidR="00F40FA8" w:rsidRPr="00F86656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656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F86656">
              <w:rPr>
                <w:rFonts w:ascii="Times New Roman" w:hAnsi="Times New Roman"/>
                <w:sz w:val="24"/>
                <w:szCs w:val="24"/>
              </w:rPr>
              <w:t>к</w:t>
            </w:r>
            <w:r w:rsidRPr="00F86656">
              <w:rPr>
                <w:rFonts w:ascii="Times New Roman" w:hAnsi="Times New Roman"/>
                <w:sz w:val="24"/>
                <w:szCs w:val="24"/>
              </w:rPr>
              <w:t>торов 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F86656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Года добровольца,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священие в волонтеры</w:t>
            </w:r>
          </w:p>
        </w:tc>
        <w:tc>
          <w:tcPr>
            <w:tcW w:w="2380" w:type="dxa"/>
          </w:tcPr>
          <w:p w:rsidR="00F40FA8" w:rsidRPr="00F86656" w:rsidRDefault="00F40FA8" w:rsidP="007161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 января</w:t>
            </w:r>
          </w:p>
        </w:tc>
        <w:tc>
          <w:tcPr>
            <w:tcW w:w="2416" w:type="dxa"/>
          </w:tcPr>
          <w:p w:rsidR="00F40FA8" w:rsidRPr="00F86656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656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F86656">
              <w:rPr>
                <w:rFonts w:ascii="Times New Roman" w:hAnsi="Times New Roman"/>
                <w:sz w:val="24"/>
                <w:szCs w:val="24"/>
              </w:rPr>
              <w:t>к</w:t>
            </w:r>
            <w:r w:rsidRPr="00F86656">
              <w:rPr>
                <w:rFonts w:ascii="Times New Roman" w:hAnsi="Times New Roman"/>
                <w:sz w:val="24"/>
                <w:szCs w:val="24"/>
              </w:rPr>
              <w:t>торов 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патри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тической акции «Снежный десант РСО-2018»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28.01-04.02.2018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Месячник оборонно-массовой и в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енно-патриотической работы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–</w:t>
            </w:r>
          </w:p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DB">
              <w:rPr>
                <w:rFonts w:ascii="Times New Roman" w:hAnsi="Times New Roman"/>
                <w:sz w:val="24"/>
                <w:szCs w:val="24"/>
              </w:rPr>
              <w:t>Районное военно-спортивное мер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приятие «Буду Родине служить», посвященное Дню защитника От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чества с элементами военно-патриотической игры «Зарница»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Ю.П., Проск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ряков М.Н.,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Райденко И.Б.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Участие в краевой акции волонте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ских объединений «Раскачай мир»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 –</w:t>
            </w:r>
          </w:p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04 ноября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/>
                <w:sz w:val="24"/>
                <w:szCs w:val="24"/>
              </w:rPr>
              <w:t>Руш Ю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BD">
              <w:rPr>
                <w:rFonts w:ascii="Times New Roman" w:hAnsi="Times New Roman"/>
                <w:sz w:val="24"/>
                <w:szCs w:val="24"/>
              </w:rPr>
              <w:t>Краевой   медиафорум информац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и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онных изданий, радио и видеопр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грамм образовательных учреждений г. Барнаула и Алтайского края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2416" w:type="dxa"/>
          </w:tcPr>
          <w:p w:rsidR="00F40FA8" w:rsidRDefault="00F40FA8" w:rsidP="0071617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Маренина Т.</w:t>
            </w:r>
            <w:r w:rsidRPr="008748B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Стопичева Н.Г.</w:t>
            </w:r>
          </w:p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Микушина Г.А.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BD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«Школьный музей»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уков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дители школьных музеев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CB6C2D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6C2D">
              <w:rPr>
                <w:rFonts w:ascii="Times New Roman" w:hAnsi="Times New Roman"/>
                <w:sz w:val="24"/>
                <w:szCs w:val="24"/>
              </w:rPr>
              <w:t xml:space="preserve">Районный  творческий конкурс </w:t>
            </w:r>
          </w:p>
          <w:p w:rsidR="00F40FA8" w:rsidRPr="00CB6C2D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2D">
              <w:rPr>
                <w:rFonts w:ascii="Times New Roman" w:hAnsi="Times New Roman"/>
                <w:sz w:val="24"/>
                <w:szCs w:val="24"/>
              </w:rPr>
              <w:t>«Я – ведущий!»</w:t>
            </w:r>
          </w:p>
        </w:tc>
        <w:tc>
          <w:tcPr>
            <w:tcW w:w="2380" w:type="dxa"/>
          </w:tcPr>
          <w:p w:rsidR="00F40FA8" w:rsidRPr="00CB6C2D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C2D">
              <w:rPr>
                <w:rFonts w:ascii="Times New Roman" w:hAnsi="Times New Roman"/>
                <w:sz w:val="24"/>
                <w:szCs w:val="24"/>
              </w:rPr>
              <w:t>07 февраля</w:t>
            </w:r>
          </w:p>
        </w:tc>
        <w:tc>
          <w:tcPr>
            <w:tcW w:w="2416" w:type="dxa"/>
          </w:tcPr>
          <w:p w:rsidR="00F40FA8" w:rsidRPr="00CB6C2D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B6C2D">
              <w:rPr>
                <w:rFonts w:ascii="Times New Roman" w:hAnsi="Times New Roman"/>
                <w:sz w:val="24"/>
                <w:szCs w:val="24"/>
              </w:rPr>
              <w:t>Казанина О. М,</w:t>
            </w:r>
          </w:p>
          <w:p w:rsidR="00F40FA8" w:rsidRPr="00CB6C2D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Микушина Г.</w:t>
            </w:r>
            <w:r w:rsidRPr="00CB6C2D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7134F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Региональное межшкольное спо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р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тивное состязание для учащихся и педагогов ОО   «Спорт – залог н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а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ших побед!»</w:t>
            </w:r>
          </w:p>
        </w:tc>
        <w:tc>
          <w:tcPr>
            <w:tcW w:w="2380" w:type="dxa"/>
          </w:tcPr>
          <w:p w:rsidR="00F40FA8" w:rsidRPr="007134F3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6" w:type="dxa"/>
          </w:tcPr>
          <w:p w:rsidR="00F40FA8" w:rsidRPr="007134F3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Микушина Г.А.,</w:t>
            </w:r>
          </w:p>
          <w:p w:rsidR="00F40FA8" w:rsidRPr="007134F3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  <w:p w:rsidR="00F40FA8" w:rsidRPr="007134F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5C69F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9FA">
              <w:rPr>
                <w:rFonts w:ascii="Times New Roman" w:hAnsi="Times New Roman"/>
                <w:sz w:val="24"/>
                <w:szCs w:val="24"/>
              </w:rPr>
              <w:t>«Спорт. Фитнес. ГТО»</w:t>
            </w:r>
          </w:p>
        </w:tc>
        <w:tc>
          <w:tcPr>
            <w:tcW w:w="2380" w:type="dxa"/>
          </w:tcPr>
          <w:p w:rsidR="00F40FA8" w:rsidRPr="005C69F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9FA">
              <w:rPr>
                <w:rFonts w:ascii="Times New Roman" w:hAnsi="Times New Roman"/>
                <w:sz w:val="24"/>
                <w:szCs w:val="24"/>
              </w:rPr>
              <w:t xml:space="preserve">26 февраля – </w:t>
            </w:r>
          </w:p>
          <w:p w:rsidR="00F40FA8" w:rsidRPr="005C69F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9FA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</w:tc>
        <w:tc>
          <w:tcPr>
            <w:tcW w:w="2416" w:type="dxa"/>
          </w:tcPr>
          <w:p w:rsidR="00F40FA8" w:rsidRPr="005C69FA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69FA"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F40FA8" w:rsidRPr="005C69FA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69FA">
              <w:rPr>
                <w:rFonts w:ascii="Times New Roman" w:hAnsi="Times New Roman"/>
                <w:sz w:val="24"/>
                <w:szCs w:val="24"/>
              </w:rPr>
              <w:t>преподаватели фи</w:t>
            </w:r>
            <w:r w:rsidRPr="005C69FA">
              <w:rPr>
                <w:rFonts w:ascii="Times New Roman" w:hAnsi="Times New Roman"/>
                <w:sz w:val="24"/>
                <w:szCs w:val="24"/>
              </w:rPr>
              <w:t>з</w:t>
            </w:r>
            <w:r w:rsidRPr="005C69FA">
              <w:rPr>
                <w:rFonts w:ascii="Times New Roman" w:hAnsi="Times New Roman"/>
                <w:sz w:val="24"/>
                <w:szCs w:val="24"/>
              </w:rPr>
              <w:t>культуры, волонте</w:t>
            </w:r>
            <w:r w:rsidRPr="005C69FA">
              <w:rPr>
                <w:rFonts w:ascii="Times New Roman" w:hAnsi="Times New Roman"/>
                <w:sz w:val="24"/>
                <w:szCs w:val="24"/>
              </w:rPr>
              <w:t>р</w:t>
            </w:r>
            <w:r w:rsidRPr="005C69FA">
              <w:rPr>
                <w:rFonts w:ascii="Times New Roman" w:hAnsi="Times New Roman"/>
                <w:sz w:val="24"/>
                <w:szCs w:val="24"/>
              </w:rPr>
              <w:t>ские отряды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5C69F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BD">
              <w:rPr>
                <w:rFonts w:ascii="Times New Roman" w:hAnsi="Times New Roman"/>
                <w:sz w:val="24"/>
                <w:szCs w:val="24"/>
              </w:rPr>
              <w:t>Районный конкурс «Волонтёр года»</w:t>
            </w:r>
          </w:p>
        </w:tc>
        <w:tc>
          <w:tcPr>
            <w:tcW w:w="2380" w:type="dxa"/>
          </w:tcPr>
          <w:p w:rsidR="00F40FA8" w:rsidRPr="005C69F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2416" w:type="dxa"/>
          </w:tcPr>
          <w:p w:rsidR="00F40FA8" w:rsidRPr="00482C61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2C61">
              <w:rPr>
                <w:rFonts w:ascii="Times New Roman" w:hAnsi="Times New Roman"/>
                <w:sz w:val="24"/>
                <w:szCs w:val="24"/>
              </w:rPr>
              <w:t>Маренина Т.А.,</w:t>
            </w:r>
          </w:p>
          <w:p w:rsidR="00F40FA8" w:rsidRPr="005C69FA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46193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938">
              <w:rPr>
                <w:rFonts w:ascii="Times New Roman" w:hAnsi="Times New Roman"/>
                <w:sz w:val="24"/>
                <w:szCs w:val="24"/>
              </w:rPr>
              <w:t>Участие во Всероссийском  творч</w:t>
            </w:r>
            <w:r w:rsidRPr="00461938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938">
              <w:rPr>
                <w:rFonts w:ascii="Times New Roman" w:hAnsi="Times New Roman"/>
                <w:sz w:val="24"/>
                <w:szCs w:val="24"/>
              </w:rPr>
              <w:t>ском конкурсе «Открытка РДШ»</w:t>
            </w:r>
          </w:p>
        </w:tc>
        <w:tc>
          <w:tcPr>
            <w:tcW w:w="2380" w:type="dxa"/>
          </w:tcPr>
          <w:p w:rsidR="00F40FA8" w:rsidRPr="005C69F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16" w:type="dxa"/>
          </w:tcPr>
          <w:p w:rsidR="00F40FA8" w:rsidRPr="005C69FA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8A2D7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D72">
              <w:rPr>
                <w:rFonts w:ascii="Times New Roman" w:hAnsi="Times New Roman"/>
                <w:sz w:val="24"/>
                <w:szCs w:val="24"/>
              </w:rPr>
              <w:t>Участие в Юниор-Лиге КВН Алта</w:t>
            </w:r>
            <w:r w:rsidRPr="008A2D72">
              <w:rPr>
                <w:rFonts w:ascii="Times New Roman" w:hAnsi="Times New Roman"/>
                <w:sz w:val="24"/>
                <w:szCs w:val="24"/>
              </w:rPr>
              <w:t>й</w:t>
            </w:r>
            <w:r w:rsidRPr="008A2D72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2380" w:type="dxa"/>
          </w:tcPr>
          <w:p w:rsidR="00F40FA8" w:rsidRPr="007134F3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416" w:type="dxa"/>
          </w:tcPr>
          <w:p w:rsidR="00F40FA8" w:rsidRPr="00482C61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2C61">
              <w:rPr>
                <w:rFonts w:ascii="Times New Roman" w:hAnsi="Times New Roman"/>
                <w:sz w:val="24"/>
                <w:szCs w:val="24"/>
              </w:rPr>
              <w:t>Маренина Т.А.,</w:t>
            </w:r>
          </w:p>
          <w:p w:rsidR="00F40FA8" w:rsidRPr="007134F3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посвященные Ме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дународному женскому дню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Межведомственная профилактич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ская акция «Малыш» по выявлению несовершеннолетних и семей, нах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дящихся в</w:t>
            </w:r>
            <w:r w:rsidRPr="002021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социально опасном п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районном Фестивале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 xml:space="preserve"> юных журналистов  «Своя пара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л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лель»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Райденко И.Б.</w:t>
            </w:r>
          </w:p>
          <w:p w:rsidR="00F40FA8" w:rsidRPr="002021D1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О.Н.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дарственной  символике 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19-25 марта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E6B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>торов по ВР, старшие вожатые, библиот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E6B">
              <w:rPr>
                <w:rFonts w:ascii="Times New Roman" w:hAnsi="Times New Roman"/>
                <w:sz w:val="24"/>
                <w:szCs w:val="24"/>
              </w:rPr>
              <w:t>кари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87192D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8719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192D">
              <w:rPr>
                <w:rFonts w:ascii="Times New Roman" w:hAnsi="Times New Roman"/>
                <w:sz w:val="24"/>
                <w:szCs w:val="24"/>
              </w:rPr>
              <w:t xml:space="preserve"> 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92D">
              <w:rPr>
                <w:rFonts w:ascii="Times New Roman" w:hAnsi="Times New Roman"/>
                <w:sz w:val="24"/>
                <w:szCs w:val="24"/>
              </w:rPr>
              <w:t xml:space="preserve"> Форум лидеров де</w:t>
            </w:r>
            <w:r w:rsidRPr="0087192D">
              <w:rPr>
                <w:rFonts w:ascii="Times New Roman" w:hAnsi="Times New Roman"/>
                <w:sz w:val="24"/>
                <w:szCs w:val="24"/>
              </w:rPr>
              <w:t>т</w:t>
            </w:r>
            <w:r w:rsidRPr="0087192D">
              <w:rPr>
                <w:rFonts w:ascii="Times New Roman" w:hAnsi="Times New Roman"/>
                <w:sz w:val="24"/>
                <w:szCs w:val="24"/>
              </w:rPr>
              <w:t>ских и молодёжных объединений  «Время действовать!»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16" w:type="dxa"/>
          </w:tcPr>
          <w:p w:rsidR="00F40FA8" w:rsidRPr="00482C61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2C61">
              <w:rPr>
                <w:rFonts w:ascii="Times New Roman" w:hAnsi="Times New Roman"/>
                <w:sz w:val="24"/>
                <w:szCs w:val="24"/>
              </w:rPr>
              <w:t>Маренина Т.А.,</w:t>
            </w:r>
          </w:p>
          <w:p w:rsidR="00F40FA8" w:rsidRPr="002021D1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8D03A8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8D03A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03A8">
              <w:rPr>
                <w:rFonts w:ascii="Times New Roman" w:hAnsi="Times New Roman"/>
                <w:sz w:val="24"/>
                <w:szCs w:val="24"/>
              </w:rPr>
              <w:t xml:space="preserve">  районный Форум актива  де</w:t>
            </w:r>
            <w:r w:rsidRPr="008D03A8">
              <w:rPr>
                <w:rFonts w:ascii="Times New Roman" w:hAnsi="Times New Roman"/>
                <w:sz w:val="24"/>
                <w:szCs w:val="24"/>
              </w:rPr>
              <w:t>т</w:t>
            </w:r>
            <w:r w:rsidRPr="008D03A8">
              <w:rPr>
                <w:rFonts w:ascii="Times New Roman" w:hAnsi="Times New Roman"/>
                <w:sz w:val="24"/>
                <w:szCs w:val="24"/>
              </w:rPr>
              <w:t>ских, молодёжных общественных  организаций   «Юные лидеры См</w:t>
            </w:r>
            <w:r w:rsidRPr="008D03A8">
              <w:rPr>
                <w:rFonts w:ascii="Times New Roman" w:hAnsi="Times New Roman"/>
                <w:sz w:val="24"/>
                <w:szCs w:val="24"/>
              </w:rPr>
              <w:t>о</w:t>
            </w:r>
            <w:r w:rsidRPr="008D03A8">
              <w:rPr>
                <w:rFonts w:ascii="Times New Roman" w:hAnsi="Times New Roman"/>
                <w:sz w:val="24"/>
                <w:szCs w:val="24"/>
              </w:rPr>
              <w:t>ленского района»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16" w:type="dxa"/>
          </w:tcPr>
          <w:p w:rsidR="00F40FA8" w:rsidRPr="00482C61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Микушина Г.</w:t>
            </w:r>
            <w:r w:rsidRPr="00482C61">
              <w:rPr>
                <w:rFonts w:ascii="Times New Roman" w:hAnsi="Times New Roman"/>
                <w:sz w:val="24"/>
                <w:szCs w:val="24"/>
              </w:rPr>
              <w:t>А.,</w:t>
            </w:r>
          </w:p>
          <w:p w:rsidR="00F40FA8" w:rsidRPr="002021D1" w:rsidRDefault="00F40FA8" w:rsidP="0071617E">
            <w:pPr>
              <w:spacing w:after="0" w:line="240" w:lineRule="auto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F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к</w:t>
            </w:r>
            <w:r w:rsidRPr="007134F3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pStyle w:val="Heading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слет волонтеров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</w:tcPr>
          <w:p w:rsidR="00F40FA8" w:rsidRPr="00482C61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2C61">
              <w:rPr>
                <w:rFonts w:ascii="Times New Roman" w:hAnsi="Times New Roman"/>
                <w:sz w:val="24"/>
                <w:szCs w:val="24"/>
              </w:rPr>
              <w:t>Маренина Т.А.,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pStyle w:val="Heading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1D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посвященные «Вс</w:t>
            </w:r>
            <w:r w:rsidRPr="002021D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мирному дню здоровья»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СШ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tabs>
                <w:tab w:val="left" w:pos="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7B313F" w:rsidRDefault="00F40FA8" w:rsidP="0071617E">
            <w:pPr>
              <w:pStyle w:val="Heading3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313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краевом спортивно-творческом  Фестивале  «Мега-Весна»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  <w:r>
              <w:rPr>
                <w:rFonts w:ascii="Times New Roman" w:hAnsi="Times New Roman"/>
                <w:sz w:val="24"/>
                <w:szCs w:val="24"/>
              </w:rPr>
              <w:t>,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 ВО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r w:rsidRPr="002021D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этапа Вс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российской антитеррористической акции «За здоровье и безопасность наших детей»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«Вахта памяти»   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Победы: 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- Акция «Георгиевская ленточка»; 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- Акция «Памятник»;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-Уроки мужества, встречи с вет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ранами ВОВ;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- Акция «Бессмертный полк»;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волонтерских отрядов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по оказанию социальной помощи вет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ранам войны и труда;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- Единый урок Победы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Апрель - май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5C72D6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5C72D6">
              <w:rPr>
                <w:rFonts w:ascii="Times New Roman" w:hAnsi="Times New Roman"/>
                <w:sz w:val="24"/>
                <w:szCs w:val="24"/>
              </w:rPr>
              <w:t>Межшкольное  мероприятие «РДШ: Итоги года»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 мая</w:t>
            </w:r>
          </w:p>
        </w:tc>
        <w:tc>
          <w:tcPr>
            <w:tcW w:w="2416" w:type="dxa"/>
          </w:tcPr>
          <w:p w:rsidR="00F40FA8" w:rsidRPr="005C72D6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2D6">
              <w:rPr>
                <w:rFonts w:ascii="Times New Roman" w:hAnsi="Times New Roman"/>
                <w:sz w:val="24"/>
                <w:szCs w:val="24"/>
              </w:rPr>
              <w:t>Стопичева Н.Г.</w:t>
            </w:r>
          </w:p>
          <w:p w:rsidR="00F40FA8" w:rsidRPr="005C72D6" w:rsidRDefault="00F40FA8" w:rsidP="007161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2D6">
              <w:rPr>
                <w:rFonts w:ascii="Times New Roman" w:hAnsi="Times New Roman"/>
                <w:sz w:val="24"/>
                <w:szCs w:val="24"/>
              </w:rPr>
              <w:t>Маренина Т.А.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D6">
              <w:rPr>
                <w:rFonts w:ascii="Times New Roman" w:hAnsi="Times New Roman"/>
                <w:sz w:val="24"/>
                <w:szCs w:val="24"/>
              </w:rPr>
              <w:t>Руш Ю.П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посвященные Ме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дународному дню семьи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15 мая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FD34C2">
              <w:rPr>
                <w:rFonts w:ascii="Times New Roman" w:hAnsi="Times New Roman"/>
                <w:sz w:val="24"/>
                <w:szCs w:val="24"/>
              </w:rPr>
              <w:t>Слет</w:t>
            </w:r>
            <w:r w:rsidRPr="008B3AA6">
              <w:rPr>
                <w:rFonts w:ascii="Times New Roman" w:hAnsi="Times New Roman"/>
              </w:rPr>
              <w:t xml:space="preserve"> </w:t>
            </w:r>
            <w:r w:rsidRPr="008B3AA6">
              <w:rPr>
                <w:rFonts w:ascii="Times New Roman" w:hAnsi="Times New Roman"/>
                <w:sz w:val="24"/>
                <w:szCs w:val="24"/>
              </w:rPr>
              <w:t>муниципальной  детско-юношеской организации «Росси</w:t>
            </w:r>
            <w:r w:rsidRPr="008B3AA6">
              <w:rPr>
                <w:rFonts w:ascii="Times New Roman" w:hAnsi="Times New Roman"/>
                <w:sz w:val="24"/>
                <w:szCs w:val="24"/>
              </w:rPr>
              <w:t>й</w:t>
            </w:r>
            <w:r w:rsidRPr="008B3AA6">
              <w:rPr>
                <w:rFonts w:ascii="Times New Roman" w:hAnsi="Times New Roman"/>
                <w:sz w:val="24"/>
                <w:szCs w:val="24"/>
              </w:rPr>
              <w:t>ское движение 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ских подростковых и молодежных организаций района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 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:rsidR="00F40FA8" w:rsidRDefault="00F40FA8" w:rsidP="007161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Руш Ю.П. </w:t>
            </w:r>
          </w:p>
          <w:p w:rsidR="00F40FA8" w:rsidRDefault="00F40FA8" w:rsidP="007161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Маренина Т.А.</w:t>
            </w:r>
          </w:p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Казанина О.М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Декада безопасности дорожного движения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ай-июнь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ГИБДД, Комитет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Организация отдыха и оздоровл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ния учащихся в период летн</w:t>
            </w:r>
            <w:r>
              <w:rPr>
                <w:rFonts w:ascii="Times New Roman" w:hAnsi="Times New Roman"/>
                <w:sz w:val="24"/>
                <w:szCs w:val="24"/>
              </w:rPr>
              <w:t>ей 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доровительной кампании 2018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прель - август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Комитет по образ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Участие в межведомственной пр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илактических акции «Каникулы» 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по организации занятости несове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шеннолетних в период летних 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никул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юнь-август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Открытие 5-ой трудовой четверти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юнь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Комитет,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Центр занятости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Мероприятия в рамках программы «Лагерь – территория здоровья»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6616BF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6616BF">
              <w:rPr>
                <w:rFonts w:ascii="Times New Roman" w:hAnsi="Times New Roman"/>
                <w:sz w:val="24"/>
                <w:szCs w:val="24"/>
              </w:rPr>
              <w:t>Районный туристический слёт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ДДТ,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Мероприятия, посвященные Дню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в летних лагерях, сменах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12 июня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F40FA8" w:rsidTr="0071617E">
        <w:tc>
          <w:tcPr>
            <w:tcW w:w="796" w:type="dxa"/>
          </w:tcPr>
          <w:p w:rsidR="00F40FA8" w:rsidRPr="006616BF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иятия, посвященные году добровольца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 в ЛОЛ 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Мероприятия, посвященные Дню Государственного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флага Российской Федерации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День знаний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Мероприятия в рамках Всеросси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й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ской антитеррористической акции «За здоровье и безопасность наших детей»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Участие в месячнике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посвященном Дню пожилого человека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ДК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РДШ «Медиашкола РДШ»</w:t>
            </w:r>
          </w:p>
        </w:tc>
        <w:tc>
          <w:tcPr>
            <w:tcW w:w="238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8BD">
              <w:rPr>
                <w:rFonts w:ascii="Times New Roman" w:hAnsi="Times New Roman"/>
                <w:sz w:val="24"/>
                <w:szCs w:val="24"/>
              </w:rPr>
              <w:t>Руководители и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н</w:t>
            </w:r>
            <w:r w:rsidRPr="008748BD">
              <w:rPr>
                <w:rFonts w:ascii="Times New Roman" w:hAnsi="Times New Roman"/>
                <w:sz w:val="24"/>
                <w:szCs w:val="24"/>
              </w:rPr>
              <w:t>формационно-медийных центров, школьных СМИ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Всероссийский урок по основам жизнедеятельности с проведением тренировок по защите детей и пе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сонала от чрезвычайных ситуаций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ОО, учителя ОБЖ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Месячник ЗОЖ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ктябрь (по отдел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ь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ному плану)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Фестиваль детского творчества «Зажигай звезды»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5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Месячник правовых знаний «Имею право знать»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Специалисты орг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нов системы проф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и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 xml:space="preserve">лактики, </w:t>
            </w:r>
          </w:p>
          <w:p w:rsidR="00F40FA8" w:rsidRPr="002021D1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Участие в мероприятиях, посв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я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щенных международному Дню М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тери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Участие в краевом Слёте детских и молодёжных организаций «Ключ на старт» в рамках молодёжного ф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рума волонтёрских объединений «Содружество»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Участие в краевом фестивале-конкурсе патриотической песни 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Маренина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Мероприятия, посвященные Дню памяти неизвестного солдата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торов по ВР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День Героя.</w:t>
            </w:r>
          </w:p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Посвящение в волонтеры.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Трубина Д.В.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День конституции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и проведение Нового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них мероприятий в ОО района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left="10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Участие в Губернаторских елках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</w:tc>
      </w:tr>
      <w:tr w:rsidR="00F40FA8" w:rsidTr="0071617E">
        <w:tc>
          <w:tcPr>
            <w:tcW w:w="796" w:type="dxa"/>
          </w:tcPr>
          <w:p w:rsidR="00F40FA8" w:rsidRPr="002D4BC2" w:rsidRDefault="00F40FA8" w:rsidP="007161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F40FA8" w:rsidRPr="002021D1" w:rsidRDefault="00F40FA8" w:rsidP="0071617E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План новогодних каникул школ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ь</w:t>
            </w:r>
            <w:r w:rsidRPr="002021D1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380" w:type="dxa"/>
          </w:tcPr>
          <w:p w:rsidR="00F40FA8" w:rsidRPr="002021D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6" w:type="dxa"/>
          </w:tcPr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2021D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F40FA8" w:rsidRDefault="00F40FA8" w:rsidP="007161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FA8" w:rsidRPr="005E41EE" w:rsidRDefault="00F40FA8" w:rsidP="007161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FA8" w:rsidRPr="003E0BAA" w:rsidRDefault="00F40FA8" w:rsidP="0071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BAA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F40FA8" w:rsidRDefault="00F40FA8" w:rsidP="0071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организации </w:t>
      </w:r>
      <w:r w:rsidRPr="003E0BAA">
        <w:rPr>
          <w:rFonts w:ascii="Times New Roman" w:hAnsi="Times New Roman"/>
          <w:b/>
          <w:sz w:val="24"/>
          <w:szCs w:val="24"/>
        </w:rPr>
        <w:t xml:space="preserve">летнего отдыха, оздоровления </w:t>
      </w:r>
      <w:r>
        <w:rPr>
          <w:rFonts w:ascii="Times New Roman" w:hAnsi="Times New Roman"/>
          <w:b/>
          <w:sz w:val="24"/>
          <w:szCs w:val="24"/>
        </w:rPr>
        <w:t xml:space="preserve">и занятости детей и подростков </w:t>
      </w:r>
    </w:p>
    <w:p w:rsidR="00F40FA8" w:rsidRDefault="00F40FA8" w:rsidP="0071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Смоленском районе в</w:t>
      </w:r>
      <w:r w:rsidRPr="003E0B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3E0BA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Цель: </w:t>
      </w:r>
      <w:r w:rsidRPr="00E141F1">
        <w:rPr>
          <w:rFonts w:ascii="Times New Roman" w:hAnsi="Times New Roman"/>
          <w:sz w:val="24"/>
          <w:szCs w:val="24"/>
        </w:rPr>
        <w:t>создание  условий для оздоровления, отдыха и рационального использования каникулярного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1F1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учащихся общеобразовательных организаций</w:t>
      </w:r>
      <w:r w:rsidRPr="00E141F1">
        <w:rPr>
          <w:rFonts w:ascii="Times New Roman" w:hAnsi="Times New Roman"/>
          <w:sz w:val="24"/>
          <w:szCs w:val="24"/>
        </w:rPr>
        <w:t>, формирования у них общей культуры и навыков здорового образа жизни</w:t>
      </w:r>
      <w:r>
        <w:rPr>
          <w:rFonts w:ascii="Times New Roman" w:hAnsi="Times New Roman"/>
          <w:sz w:val="24"/>
          <w:szCs w:val="24"/>
        </w:rPr>
        <w:t>, способствовать развитию личности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бенка в различных областях (зависит от профиля смены).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96872">
        <w:rPr>
          <w:rFonts w:ascii="Times New Roman" w:hAnsi="Times New Roman"/>
          <w:b/>
          <w:sz w:val="24"/>
          <w:szCs w:val="24"/>
        </w:rPr>
        <w:t>Задачи: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прививать навыки </w:t>
      </w:r>
      <w:r w:rsidRPr="006432F3">
        <w:rPr>
          <w:rFonts w:ascii="Times New Roman" w:hAnsi="Times New Roman"/>
          <w:sz w:val="24"/>
          <w:szCs w:val="24"/>
        </w:rPr>
        <w:t xml:space="preserve"> здорового о</w:t>
      </w:r>
      <w:r>
        <w:rPr>
          <w:rFonts w:ascii="Times New Roman" w:hAnsi="Times New Roman"/>
          <w:sz w:val="24"/>
          <w:szCs w:val="24"/>
        </w:rPr>
        <w:t>браза жизни;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организовывать</w:t>
      </w:r>
      <w:r w:rsidRPr="006432F3">
        <w:rPr>
          <w:rFonts w:ascii="Times New Roman" w:hAnsi="Times New Roman"/>
          <w:sz w:val="24"/>
          <w:szCs w:val="24"/>
        </w:rPr>
        <w:t xml:space="preserve"> физиче</w:t>
      </w:r>
      <w:r>
        <w:rPr>
          <w:rFonts w:ascii="Times New Roman" w:hAnsi="Times New Roman"/>
          <w:sz w:val="24"/>
          <w:szCs w:val="24"/>
        </w:rPr>
        <w:t>скую</w:t>
      </w:r>
      <w:r w:rsidRPr="006432F3">
        <w:rPr>
          <w:rFonts w:ascii="Times New Roman" w:hAnsi="Times New Roman"/>
          <w:sz w:val="24"/>
          <w:szCs w:val="24"/>
        </w:rPr>
        <w:t xml:space="preserve"> активно</w:t>
      </w:r>
      <w:r>
        <w:rPr>
          <w:rFonts w:ascii="Times New Roman" w:hAnsi="Times New Roman"/>
          <w:sz w:val="24"/>
          <w:szCs w:val="24"/>
        </w:rPr>
        <w:t>сть детей;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оказания</w:t>
      </w:r>
      <w:r w:rsidRPr="006432F3">
        <w:rPr>
          <w:rFonts w:ascii="Times New Roman" w:hAnsi="Times New Roman"/>
          <w:sz w:val="24"/>
          <w:szCs w:val="24"/>
        </w:rPr>
        <w:t xml:space="preserve"> первой само- и взаимопомощи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432F3">
        <w:rPr>
          <w:rFonts w:ascii="Times New Roman" w:hAnsi="Times New Roman"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2F3">
        <w:rPr>
          <w:rFonts w:ascii="Times New Roman" w:hAnsi="Times New Roman"/>
          <w:sz w:val="24"/>
          <w:szCs w:val="24"/>
        </w:rPr>
        <w:t>благоприят</w:t>
      </w:r>
      <w:r>
        <w:rPr>
          <w:rFonts w:ascii="Times New Roman" w:hAnsi="Times New Roman"/>
          <w:sz w:val="24"/>
          <w:szCs w:val="24"/>
        </w:rPr>
        <w:t xml:space="preserve">ную </w:t>
      </w:r>
      <w:r w:rsidRPr="006432F3">
        <w:rPr>
          <w:rFonts w:ascii="Times New Roman" w:hAnsi="Times New Roman"/>
          <w:sz w:val="24"/>
          <w:szCs w:val="24"/>
        </w:rPr>
        <w:t xml:space="preserve"> психологическ</w:t>
      </w:r>
      <w:r>
        <w:rPr>
          <w:rFonts w:ascii="Times New Roman" w:hAnsi="Times New Roman"/>
          <w:sz w:val="24"/>
          <w:szCs w:val="24"/>
        </w:rPr>
        <w:t>ую среду</w:t>
      </w:r>
      <w:r w:rsidRPr="006432F3">
        <w:rPr>
          <w:rFonts w:ascii="Times New Roman" w:hAnsi="Times New Roman"/>
          <w:sz w:val="24"/>
          <w:szCs w:val="24"/>
        </w:rPr>
        <w:t xml:space="preserve"> для социализации, общения со сверстн</w:t>
      </w:r>
      <w:r w:rsidRPr="006432F3">
        <w:rPr>
          <w:rFonts w:ascii="Times New Roman" w:hAnsi="Times New Roman"/>
          <w:sz w:val="24"/>
          <w:szCs w:val="24"/>
        </w:rPr>
        <w:t>и</w:t>
      </w:r>
      <w:r w:rsidRPr="006432F3">
        <w:rPr>
          <w:rFonts w:ascii="Times New Roman" w:hAnsi="Times New Roman"/>
          <w:sz w:val="24"/>
          <w:szCs w:val="24"/>
        </w:rPr>
        <w:t xml:space="preserve">ками; </w:t>
      </w:r>
    </w:p>
    <w:p w:rsidR="00F40FA8" w:rsidRDefault="00F40FA8" w:rsidP="0071617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</w:t>
      </w:r>
      <w:r w:rsidRPr="006432F3">
        <w:rPr>
          <w:rFonts w:ascii="Times New Roman" w:hAnsi="Times New Roman"/>
          <w:sz w:val="24"/>
          <w:szCs w:val="24"/>
        </w:rPr>
        <w:t xml:space="preserve"> ком</w:t>
      </w:r>
      <w:r>
        <w:rPr>
          <w:rFonts w:ascii="Times New Roman" w:hAnsi="Times New Roman"/>
          <w:sz w:val="24"/>
          <w:szCs w:val="24"/>
        </w:rPr>
        <w:t>муникативные</w:t>
      </w:r>
      <w:r w:rsidRPr="006432F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выки</w:t>
      </w:r>
      <w:r w:rsidRPr="006432F3">
        <w:rPr>
          <w:rFonts w:ascii="Times New Roman" w:hAnsi="Times New Roman"/>
          <w:sz w:val="24"/>
          <w:szCs w:val="24"/>
        </w:rPr>
        <w:t xml:space="preserve"> поведения в коллективе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систему</w:t>
      </w:r>
      <w:r w:rsidRPr="006432F3">
        <w:rPr>
          <w:rFonts w:ascii="Times New Roman" w:hAnsi="Times New Roman"/>
          <w:sz w:val="24"/>
          <w:szCs w:val="24"/>
        </w:rPr>
        <w:t xml:space="preserve"> интересного, разнообразного по форме и содержанию отдыха и оздоро</w:t>
      </w:r>
      <w:r w:rsidRPr="006432F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детей;</w:t>
      </w:r>
    </w:p>
    <w:p w:rsidR="00F40FA8" w:rsidRPr="00496872" w:rsidRDefault="00F40FA8" w:rsidP="0071617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реализовывать лечебно-оздоровительные  и профилактические</w:t>
      </w:r>
      <w:r w:rsidRPr="006432F3">
        <w:rPr>
          <w:rFonts w:ascii="Times New Roman" w:hAnsi="Times New Roman"/>
          <w:sz w:val="24"/>
          <w:szCs w:val="24"/>
        </w:rPr>
        <w:t>, спортив</w:t>
      </w:r>
      <w:r>
        <w:rPr>
          <w:rFonts w:ascii="Times New Roman" w:hAnsi="Times New Roman"/>
          <w:sz w:val="24"/>
          <w:szCs w:val="24"/>
        </w:rPr>
        <w:t>ные</w:t>
      </w:r>
      <w:r w:rsidRPr="006432F3">
        <w:rPr>
          <w:rFonts w:ascii="Times New Roman" w:hAnsi="Times New Roman"/>
          <w:sz w:val="24"/>
          <w:szCs w:val="24"/>
        </w:rPr>
        <w:t xml:space="preserve"> и культур</w:t>
      </w:r>
      <w:r>
        <w:rPr>
          <w:rFonts w:ascii="Times New Roman" w:hAnsi="Times New Roman"/>
          <w:sz w:val="24"/>
          <w:szCs w:val="24"/>
        </w:rPr>
        <w:t>но-досуговые</w:t>
      </w:r>
      <w:r w:rsidRPr="006432F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ы, программы профильных смен;</w:t>
      </w:r>
    </w:p>
    <w:p w:rsidR="00F40FA8" w:rsidRPr="00496872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72">
        <w:rPr>
          <w:rFonts w:ascii="Times New Roman" w:hAnsi="Times New Roman"/>
          <w:sz w:val="24"/>
          <w:szCs w:val="24"/>
        </w:rPr>
        <w:t>- развивать: психические п</w:t>
      </w:r>
      <w:r>
        <w:rPr>
          <w:rFonts w:ascii="Times New Roman" w:hAnsi="Times New Roman"/>
          <w:sz w:val="24"/>
          <w:szCs w:val="24"/>
        </w:rPr>
        <w:t>л</w:t>
      </w:r>
      <w:r w:rsidRPr="00496872">
        <w:rPr>
          <w:rFonts w:ascii="Times New Roman" w:hAnsi="Times New Roman"/>
          <w:sz w:val="24"/>
          <w:szCs w:val="24"/>
        </w:rPr>
        <w:t>роцессы (внимание, память, речь, восприятие, мышление, вообр</w:t>
      </w:r>
      <w:r w:rsidRPr="00496872">
        <w:rPr>
          <w:rFonts w:ascii="Times New Roman" w:hAnsi="Times New Roman"/>
          <w:sz w:val="24"/>
          <w:szCs w:val="24"/>
        </w:rPr>
        <w:t>а</w:t>
      </w:r>
      <w:r w:rsidRPr="00496872">
        <w:rPr>
          <w:rFonts w:ascii="Times New Roman" w:hAnsi="Times New Roman"/>
          <w:sz w:val="24"/>
          <w:szCs w:val="24"/>
        </w:rPr>
        <w:t>жение), познавательный интерес,  эмоциональную сферу,  творческие способности,  любозн</w:t>
      </w:r>
      <w:r w:rsidRPr="00496872">
        <w:rPr>
          <w:rFonts w:ascii="Times New Roman" w:hAnsi="Times New Roman"/>
          <w:sz w:val="24"/>
          <w:szCs w:val="24"/>
        </w:rPr>
        <w:t>а</w:t>
      </w:r>
      <w:r w:rsidRPr="00496872">
        <w:rPr>
          <w:rFonts w:ascii="Times New Roman" w:hAnsi="Times New Roman"/>
          <w:sz w:val="24"/>
          <w:szCs w:val="24"/>
        </w:rPr>
        <w:t>тельность (для младших школьников);</w:t>
      </w:r>
    </w:p>
    <w:p w:rsidR="00F40FA8" w:rsidRPr="00496872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72">
        <w:rPr>
          <w:rFonts w:ascii="Times New Roman" w:hAnsi="Times New Roman"/>
          <w:sz w:val="24"/>
          <w:szCs w:val="24"/>
        </w:rPr>
        <w:t>- развивать: самосознание,  интерес к познавательной деятельности,  умение самовыражаться, самоутверждаться,  творческие и коммуникативные способности, умение жить в коллективе, формировать способы социального взаимодействия (для подростков);</w:t>
      </w:r>
    </w:p>
    <w:p w:rsidR="00F40FA8" w:rsidRPr="00E141F1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72">
        <w:rPr>
          <w:rFonts w:ascii="Times New Roman" w:hAnsi="Times New Roman"/>
          <w:sz w:val="24"/>
          <w:szCs w:val="24"/>
        </w:rPr>
        <w:t>- развивать: познавательные и профессиональные интересы, способность вырабатывать нра</w:t>
      </w:r>
      <w:r w:rsidRPr="00496872">
        <w:rPr>
          <w:rFonts w:ascii="Times New Roman" w:hAnsi="Times New Roman"/>
          <w:sz w:val="24"/>
          <w:szCs w:val="24"/>
        </w:rPr>
        <w:t>в</w:t>
      </w:r>
      <w:r w:rsidRPr="00496872">
        <w:rPr>
          <w:rFonts w:ascii="Times New Roman" w:hAnsi="Times New Roman"/>
          <w:sz w:val="24"/>
          <w:szCs w:val="24"/>
        </w:rPr>
        <w:t xml:space="preserve">ственные идеалы, самосознание, творческие способности; формировать рефлексивный тип мышления (умение провести адекватный самоанализ своих, умений, качеств, поступков) (для старшеклассников); </w:t>
      </w:r>
    </w:p>
    <w:p w:rsidR="00F40FA8" w:rsidRPr="00496872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327"/>
        <w:gridCol w:w="1461"/>
        <w:gridCol w:w="2150"/>
        <w:gridCol w:w="1562"/>
      </w:tblGrid>
      <w:tr w:rsidR="00F40FA8" w:rsidRPr="009C6D8E" w:rsidTr="0071617E">
        <w:tc>
          <w:tcPr>
            <w:tcW w:w="644" w:type="dxa"/>
          </w:tcPr>
          <w:p w:rsidR="00F40FA8" w:rsidRPr="002C72B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Сроки пр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межведомс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т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венной комиссии по ор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него отдыха, оздоровления и занятости детей и подростков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летних оздор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вительных лагерей, профильных смен, палаточных лагерей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на территории района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евраль- март</w:t>
            </w:r>
          </w:p>
        </w:tc>
        <w:tc>
          <w:tcPr>
            <w:tcW w:w="215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 Ю.П.       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местители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ректоров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Формирование списка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, желающих отдохнуть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 озд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ровитель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 лагеря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загородного типа на территории Алтайского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евраль- март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                Заместители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ректоров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 xml:space="preserve">Составление паспортов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летнего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отдыха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Подготовка и направление документ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ции в ГУ, ДООЦ «Алтай»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арт-апрель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Семинар заместителей директоров по ВР и начальников летних оздоров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тельных лагерей с дневным пребыв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«Основные требования к орган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зации летнего труда, отдыха и оздоро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ления школьников Смоленского ра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2C72BA">
              <w:rPr>
                <w:rFonts w:ascii="Times New Roman" w:hAnsi="Times New Roman"/>
                <w:spacing w:val="-1"/>
                <w:sz w:val="24"/>
                <w:szCs w:val="24"/>
              </w:rPr>
              <w:t>она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» с приглашением специалистов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Организация учебы руководителей летних оздоровительных лагерей, пр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фильных смен, педагогов, кухонных работников специалистами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оспотре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б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надзора, центра гигиены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гиены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Разработка нормативно-правового обеспечения проведения летней озд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ровительной кампании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Организация 5 –ой трудовой четверти (совещание руководителей)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 Ю.П.             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Паршина Н.И. – директор ЦЗ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Составление смет расходов на соде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жание оздоровительных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лагерей с дневным пребыванием детей, профильных смен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Черникова И.В.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Составление списка детей, находящи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х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ся в ТЖС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Заместители рук. по ВР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з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доровления детей в краевых лагерях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Открытие летних оздоровительных л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герей, профильных смен.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Организация проведения муниципал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ного туристического слета школьных команд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Малец Н.А.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Смоленский ДДТ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Летняя оздоровительная площадка «Радуга талантов»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Малец Н.А.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Смоленский ДДТ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 Пятой  тр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удов</w:t>
            </w:r>
            <w:r>
              <w:rPr>
                <w:rFonts w:ascii="Times New Roman" w:hAnsi="Times New Roman"/>
                <w:sz w:val="24"/>
                <w:szCs w:val="24"/>
              </w:rPr>
              <w:t>ой четверти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ай-июнь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Осуществление контроля за организ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цией летнего отдыха в муниципальных общеобразовательных учреждениях,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рганизация районных соревнований по безопасности  дорожного движения «Безопасное колесо»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овместно с ОГИБДД ОМВД России по Смоле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скому району 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ай-июнь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Кабанец Е.Н.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Учебные военно-полевые сборы с юношами 10-х классов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1-7 июня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Руш Ю.П. </w:t>
            </w:r>
          </w:p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Организация поездок, походов учащи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х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юнь-август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Проведение акций «Лагерь – террит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рия здоровья»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юнь-июль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Рук. лагерей, проф. смен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Организация и проведение Бала мед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Специалисты К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митета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Участие школьников с муниципальных, региональных спортивных соревнов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юнь-август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ОО, РДК</w:t>
            </w: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 xml:space="preserve">Вахта памяти: 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Акция «Памятник»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Митинги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Помощь ветеранам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20-24 июня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2C72BA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Участие в межведомственной про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лактических акции «Каникулы» 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ганизации занятости несовершенноле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т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них в период летних каникул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юнь-август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Комитет по обр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72BA">
              <w:rPr>
                <w:rFonts w:ascii="Times New Roman" w:hAnsi="Times New Roman"/>
                <w:sz w:val="24"/>
                <w:szCs w:val="24"/>
              </w:rPr>
              <w:t>зованию</w:t>
            </w:r>
          </w:p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2BA">
              <w:rPr>
                <w:rFonts w:ascii="Times New Roman" w:hAnsi="Times New Roman"/>
                <w:sz w:val="24"/>
                <w:szCs w:val="24"/>
              </w:rPr>
              <w:t>ОМВД, КДН и ЗП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9C6D8E" w:rsidTr="0071617E">
        <w:tc>
          <w:tcPr>
            <w:tcW w:w="644" w:type="dxa"/>
          </w:tcPr>
          <w:p w:rsidR="00F40FA8" w:rsidRPr="00266A29" w:rsidRDefault="00F40FA8" w:rsidP="007161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F40FA8" w:rsidRPr="00513A8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1">
              <w:rPr>
                <w:rFonts w:ascii="Times New Roman" w:hAnsi="Times New Roman"/>
                <w:sz w:val="24"/>
                <w:szCs w:val="24"/>
              </w:rPr>
              <w:t>Мероприятия в рамках программы «Лагерь – территория здоровья»</w:t>
            </w:r>
          </w:p>
        </w:tc>
        <w:tc>
          <w:tcPr>
            <w:tcW w:w="1461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0" w:type="dxa"/>
          </w:tcPr>
          <w:p w:rsidR="00F40FA8" w:rsidRPr="002C72BA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562" w:type="dxa"/>
          </w:tcPr>
          <w:p w:rsidR="00F40FA8" w:rsidRPr="002C72BA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FA8" w:rsidRDefault="00F40FA8" w:rsidP="00716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Default="00F40FA8" w:rsidP="00716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33532E" w:rsidRDefault="00F40FA8" w:rsidP="00716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Молодежная политика</w:t>
      </w:r>
    </w:p>
    <w:p w:rsidR="00F40FA8" w:rsidRPr="000612C2" w:rsidRDefault="00F40FA8" w:rsidP="007161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0FA8" w:rsidRPr="001B171D" w:rsidRDefault="00F40FA8" w:rsidP="007161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B17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1B17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и обеспечение условий и гарантий для самореализации личности мол</w:t>
      </w:r>
      <w:r w:rsidRPr="001B17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B17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 человека и развития молодежных объединений, движений, инициатив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территории Смоленского района.</w:t>
      </w:r>
    </w:p>
    <w:p w:rsidR="00F40FA8" w:rsidRPr="001B171D" w:rsidRDefault="00F40FA8" w:rsidP="00716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71D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</w:t>
      </w:r>
      <w:r w:rsidRPr="005A296B">
        <w:rPr>
          <w:rFonts w:ascii="Times New Roman" w:hAnsi="Times New Roman"/>
          <w:sz w:val="24"/>
          <w:szCs w:val="24"/>
        </w:rPr>
        <w:t xml:space="preserve"> включению молодежи </w:t>
      </w:r>
      <w:r>
        <w:rPr>
          <w:rFonts w:ascii="Times New Roman" w:hAnsi="Times New Roman"/>
          <w:sz w:val="24"/>
          <w:szCs w:val="24"/>
        </w:rPr>
        <w:t>в программы патриотического вос</w:t>
      </w:r>
      <w:r w:rsidRPr="005A296B"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всех  моделей</w:t>
      </w:r>
      <w:r w:rsidRPr="005A296B">
        <w:rPr>
          <w:rFonts w:ascii="Times New Roman" w:hAnsi="Times New Roman"/>
          <w:sz w:val="24"/>
          <w:szCs w:val="24"/>
        </w:rPr>
        <w:t xml:space="preserve"> молодежног</w:t>
      </w:r>
      <w:r>
        <w:rPr>
          <w:rFonts w:ascii="Times New Roman" w:hAnsi="Times New Roman"/>
          <w:sz w:val="24"/>
          <w:szCs w:val="24"/>
        </w:rPr>
        <w:t>о самоуправления и самоорганиза</w:t>
      </w:r>
      <w:r w:rsidRPr="005A296B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поддержку</w:t>
      </w:r>
      <w:r w:rsidRPr="005A296B">
        <w:rPr>
          <w:rFonts w:ascii="Times New Roman" w:hAnsi="Times New Roman"/>
          <w:sz w:val="24"/>
          <w:szCs w:val="24"/>
        </w:rPr>
        <w:t xml:space="preserve"> молодежных проектов и</w:t>
      </w:r>
      <w:r>
        <w:rPr>
          <w:rFonts w:ascii="Times New Roman" w:hAnsi="Times New Roman"/>
          <w:sz w:val="24"/>
          <w:szCs w:val="24"/>
        </w:rPr>
        <w:t xml:space="preserve"> инициатив, иных проектов и ини</w:t>
      </w:r>
      <w:r w:rsidRPr="005A296B">
        <w:rPr>
          <w:rFonts w:ascii="Times New Roman" w:hAnsi="Times New Roman"/>
          <w:sz w:val="24"/>
          <w:szCs w:val="24"/>
        </w:rPr>
        <w:t>циатив, н</w:t>
      </w:r>
      <w:r w:rsidRPr="005A296B">
        <w:rPr>
          <w:rFonts w:ascii="Times New Roman" w:hAnsi="Times New Roman"/>
          <w:sz w:val="24"/>
          <w:szCs w:val="24"/>
        </w:rPr>
        <w:t>а</w:t>
      </w:r>
      <w:r w:rsidRPr="005A296B">
        <w:rPr>
          <w:rFonts w:ascii="Times New Roman" w:hAnsi="Times New Roman"/>
          <w:sz w:val="24"/>
          <w:szCs w:val="24"/>
        </w:rPr>
        <w:t>правленных на укрепление о</w:t>
      </w:r>
      <w:r>
        <w:rPr>
          <w:rFonts w:ascii="Times New Roman" w:hAnsi="Times New Roman"/>
          <w:sz w:val="24"/>
          <w:szCs w:val="24"/>
        </w:rPr>
        <w:t>бщественных ценностей в молодеж</w:t>
      </w:r>
      <w:r w:rsidRPr="005A296B">
        <w:rPr>
          <w:rFonts w:ascii="Times New Roman" w:hAnsi="Times New Roman"/>
          <w:sz w:val="24"/>
          <w:szCs w:val="24"/>
        </w:rPr>
        <w:t>ной среде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поддержку</w:t>
      </w:r>
      <w:r w:rsidRPr="005A296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способствовать развитию</w:t>
      </w:r>
      <w:r w:rsidRPr="005A296B">
        <w:rPr>
          <w:rFonts w:ascii="Times New Roman" w:hAnsi="Times New Roman"/>
          <w:sz w:val="24"/>
          <w:szCs w:val="24"/>
        </w:rPr>
        <w:t xml:space="preserve"> молодежной добровольческой (волонте</w:t>
      </w:r>
      <w:r w:rsidRPr="005A296B">
        <w:rPr>
          <w:rFonts w:ascii="Times New Roman" w:hAnsi="Times New Roman"/>
          <w:sz w:val="24"/>
          <w:szCs w:val="24"/>
        </w:rPr>
        <w:t>р</w:t>
      </w:r>
      <w:r w:rsidRPr="005A296B">
        <w:rPr>
          <w:rFonts w:ascii="Times New Roman" w:hAnsi="Times New Roman"/>
          <w:sz w:val="24"/>
          <w:szCs w:val="24"/>
        </w:rPr>
        <w:t>ской) деятельности;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</w:t>
      </w:r>
      <w:r w:rsidRPr="005A296B">
        <w:rPr>
          <w:rFonts w:ascii="Times New Roman" w:hAnsi="Times New Roman"/>
          <w:sz w:val="24"/>
          <w:szCs w:val="24"/>
        </w:rPr>
        <w:t xml:space="preserve"> программ антинаркотичес</w:t>
      </w:r>
      <w:r>
        <w:rPr>
          <w:rFonts w:ascii="Times New Roman" w:hAnsi="Times New Roman"/>
          <w:sz w:val="24"/>
          <w:szCs w:val="24"/>
        </w:rPr>
        <w:t>кой пропаганды, в том числе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лять поддержку</w:t>
      </w:r>
      <w:r w:rsidRPr="005A296B">
        <w:rPr>
          <w:rFonts w:ascii="Times New Roman" w:hAnsi="Times New Roman"/>
          <w:sz w:val="24"/>
          <w:szCs w:val="24"/>
        </w:rPr>
        <w:t xml:space="preserve"> общественных и иных молодеж</w:t>
      </w:r>
      <w:r>
        <w:rPr>
          <w:rFonts w:ascii="Times New Roman" w:hAnsi="Times New Roman"/>
          <w:sz w:val="24"/>
          <w:szCs w:val="24"/>
        </w:rPr>
        <w:t>ных объединений, молодежных про</w:t>
      </w:r>
      <w:r w:rsidRPr="005A296B">
        <w:rPr>
          <w:rFonts w:ascii="Times New Roman" w:hAnsi="Times New Roman"/>
          <w:sz w:val="24"/>
          <w:szCs w:val="24"/>
        </w:rPr>
        <w:t>ектов, де</w:t>
      </w:r>
      <w:r w:rsidRPr="005A296B">
        <w:rPr>
          <w:rFonts w:ascii="Times New Roman" w:hAnsi="Times New Roman"/>
          <w:sz w:val="24"/>
          <w:szCs w:val="24"/>
        </w:rPr>
        <w:t>я</w:t>
      </w:r>
      <w:r w:rsidRPr="005A296B">
        <w:rPr>
          <w:rFonts w:ascii="Times New Roman" w:hAnsi="Times New Roman"/>
          <w:sz w:val="24"/>
          <w:szCs w:val="24"/>
        </w:rPr>
        <w:t>тельность которых направлена на повышение уровня неприятия употребления наркотиков в молодежной среде;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</w:t>
      </w:r>
      <w:r w:rsidRPr="005A296B">
        <w:rPr>
          <w:rFonts w:ascii="Times New Roman" w:hAnsi="Times New Roman"/>
          <w:sz w:val="24"/>
          <w:szCs w:val="24"/>
        </w:rPr>
        <w:t>позитивно</w:t>
      </w:r>
      <w:r>
        <w:rPr>
          <w:rFonts w:ascii="Times New Roman" w:hAnsi="Times New Roman"/>
          <w:sz w:val="24"/>
          <w:szCs w:val="24"/>
        </w:rPr>
        <w:t>е отношение</w:t>
      </w:r>
      <w:r w:rsidRPr="005A296B">
        <w:rPr>
          <w:rFonts w:ascii="Times New Roman" w:hAnsi="Times New Roman"/>
          <w:sz w:val="24"/>
          <w:szCs w:val="24"/>
        </w:rPr>
        <w:t xml:space="preserve"> в молоде</w:t>
      </w:r>
      <w:r>
        <w:rPr>
          <w:rFonts w:ascii="Times New Roman" w:hAnsi="Times New Roman"/>
          <w:sz w:val="24"/>
          <w:szCs w:val="24"/>
        </w:rPr>
        <w:t>жной среде к семье и браку, воспитывать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туру чувств и умение</w:t>
      </w:r>
      <w:r w:rsidRPr="005A296B">
        <w:rPr>
          <w:rFonts w:ascii="Times New Roman" w:hAnsi="Times New Roman"/>
          <w:sz w:val="24"/>
          <w:szCs w:val="24"/>
        </w:rPr>
        <w:t xml:space="preserve"> жить</w:t>
      </w:r>
      <w:r>
        <w:rPr>
          <w:rFonts w:ascii="Times New Roman" w:hAnsi="Times New Roman"/>
          <w:sz w:val="24"/>
          <w:szCs w:val="24"/>
        </w:rPr>
        <w:t xml:space="preserve"> в семье, возрождать  традиционные семейные ценности</w:t>
      </w:r>
      <w:r w:rsidRPr="005A296B">
        <w:rPr>
          <w:rFonts w:ascii="Times New Roman" w:hAnsi="Times New Roman"/>
          <w:sz w:val="24"/>
          <w:szCs w:val="24"/>
        </w:rPr>
        <w:t xml:space="preserve"> через и</w:t>
      </w:r>
      <w:r w:rsidRPr="005A296B">
        <w:rPr>
          <w:rFonts w:ascii="Times New Roman" w:hAnsi="Times New Roman"/>
          <w:sz w:val="24"/>
          <w:szCs w:val="24"/>
        </w:rPr>
        <w:t>н</w:t>
      </w:r>
      <w:r w:rsidRPr="005A296B">
        <w:rPr>
          <w:rFonts w:ascii="Times New Roman" w:hAnsi="Times New Roman"/>
          <w:sz w:val="24"/>
          <w:szCs w:val="24"/>
        </w:rPr>
        <w:t>струменты и</w:t>
      </w:r>
      <w:r>
        <w:rPr>
          <w:rFonts w:ascii="Times New Roman" w:hAnsi="Times New Roman"/>
          <w:sz w:val="24"/>
          <w:szCs w:val="24"/>
        </w:rPr>
        <w:t xml:space="preserve"> механизмы просветительской дея</w:t>
      </w:r>
      <w:r w:rsidRPr="005A296B">
        <w:rPr>
          <w:rFonts w:ascii="Times New Roman" w:hAnsi="Times New Roman"/>
          <w:sz w:val="24"/>
          <w:szCs w:val="24"/>
        </w:rPr>
        <w:t>тельности;</w:t>
      </w:r>
    </w:p>
    <w:p w:rsidR="00F40FA8" w:rsidRPr="005A296B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систему</w:t>
      </w:r>
      <w:r w:rsidRPr="005A296B">
        <w:rPr>
          <w:rFonts w:ascii="Times New Roman" w:hAnsi="Times New Roman"/>
          <w:sz w:val="24"/>
          <w:szCs w:val="24"/>
        </w:rPr>
        <w:t xml:space="preserve"> поддержки молод</w:t>
      </w:r>
      <w:r>
        <w:rPr>
          <w:rFonts w:ascii="Times New Roman" w:hAnsi="Times New Roman"/>
          <w:sz w:val="24"/>
          <w:szCs w:val="24"/>
        </w:rPr>
        <w:t>ежи в решении жилищных проблем;</w:t>
      </w:r>
    </w:p>
    <w:p w:rsidR="00F40FA8" w:rsidRPr="000612C2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развивать социальную активность </w:t>
      </w:r>
      <w:r w:rsidRPr="000612C2">
        <w:rPr>
          <w:rFonts w:ascii="Times New Roman" w:hAnsi="Times New Roman"/>
          <w:sz w:val="24"/>
          <w:szCs w:val="24"/>
        </w:rPr>
        <w:t>молодежи;</w:t>
      </w:r>
    </w:p>
    <w:p w:rsidR="00F40FA8" w:rsidRPr="000612C2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 грантовую систему</w:t>
      </w:r>
      <w:r w:rsidRPr="000612C2">
        <w:rPr>
          <w:rFonts w:ascii="Times New Roman" w:hAnsi="Times New Roman"/>
          <w:sz w:val="24"/>
          <w:szCs w:val="24"/>
        </w:rPr>
        <w:t xml:space="preserve"> вовлечения молодежи в решение актуальных проблем ра</w:t>
      </w:r>
      <w:r w:rsidRPr="000612C2">
        <w:rPr>
          <w:rFonts w:ascii="Times New Roman" w:hAnsi="Times New Roman"/>
          <w:sz w:val="24"/>
          <w:szCs w:val="24"/>
        </w:rPr>
        <w:t>з</w:t>
      </w:r>
      <w:r w:rsidRPr="000612C2">
        <w:rPr>
          <w:rFonts w:ascii="Times New Roman" w:hAnsi="Times New Roman"/>
          <w:sz w:val="24"/>
          <w:szCs w:val="24"/>
        </w:rPr>
        <w:t>вития района;</w:t>
      </w:r>
    </w:p>
    <w:p w:rsidR="00F40FA8" w:rsidRPr="00F03DBD" w:rsidRDefault="00F40FA8" w:rsidP="007161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F03DBD">
        <w:rPr>
          <w:rFonts w:ascii="Times New Roman" w:hAnsi="Times New Roman"/>
          <w:b/>
          <w:i/>
          <w:sz w:val="24"/>
          <w:szCs w:val="24"/>
        </w:rPr>
        <w:t>Основные и приоритетные направления:</w:t>
      </w:r>
    </w:p>
    <w:p w:rsidR="00F40FA8" w:rsidRPr="000612C2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2C2">
        <w:rPr>
          <w:rFonts w:ascii="Times New Roman" w:hAnsi="Times New Roman"/>
          <w:sz w:val="24"/>
          <w:szCs w:val="24"/>
        </w:rPr>
        <w:t>- реализация законодательства в сфере молодежной политики;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2C2">
        <w:rPr>
          <w:rFonts w:ascii="Times New Roman" w:hAnsi="Times New Roman"/>
          <w:sz w:val="24"/>
          <w:szCs w:val="24"/>
        </w:rPr>
        <w:t>- участие в реализации краевых и федеральных целевых программ в сфере молодежной пол</w:t>
      </w:r>
      <w:r w:rsidRPr="000612C2">
        <w:rPr>
          <w:rFonts w:ascii="Times New Roman" w:hAnsi="Times New Roman"/>
          <w:sz w:val="24"/>
          <w:szCs w:val="24"/>
        </w:rPr>
        <w:t>и</w:t>
      </w:r>
      <w:r w:rsidRPr="000612C2">
        <w:rPr>
          <w:rFonts w:ascii="Times New Roman" w:hAnsi="Times New Roman"/>
          <w:sz w:val="24"/>
          <w:szCs w:val="24"/>
        </w:rPr>
        <w:t>тики;</w:t>
      </w:r>
    </w:p>
    <w:p w:rsidR="00F40FA8" w:rsidRPr="005A296B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A296B">
        <w:rPr>
          <w:rFonts w:ascii="Times New Roman" w:hAnsi="Times New Roman"/>
          <w:sz w:val="24"/>
          <w:szCs w:val="24"/>
        </w:rPr>
        <w:t>еализация молодежных жилищных программ: государственной программы Алтайского края «Обеспечение доступным и комфорт</w:t>
      </w:r>
      <w:r>
        <w:rPr>
          <w:rFonts w:ascii="Times New Roman" w:hAnsi="Times New Roman"/>
          <w:sz w:val="24"/>
          <w:szCs w:val="24"/>
        </w:rPr>
        <w:t>ным жиль</w:t>
      </w:r>
      <w:r w:rsidRPr="005A296B">
        <w:rPr>
          <w:rFonts w:ascii="Times New Roman" w:hAnsi="Times New Roman"/>
          <w:sz w:val="24"/>
          <w:szCs w:val="24"/>
        </w:rPr>
        <w:t xml:space="preserve">ем населения Алтайского края» на 2014 </w:t>
      </w:r>
      <w:r>
        <w:rPr>
          <w:rFonts w:ascii="Times New Roman" w:hAnsi="Times New Roman"/>
          <w:sz w:val="24"/>
          <w:szCs w:val="24"/>
        </w:rPr>
        <w:t>- 2020 годы, утвержденной поста</w:t>
      </w:r>
      <w:r w:rsidRPr="005A296B">
        <w:rPr>
          <w:rFonts w:ascii="Times New Roman" w:hAnsi="Times New Roman"/>
          <w:sz w:val="24"/>
          <w:szCs w:val="24"/>
        </w:rPr>
        <w:t>новлением Администрации Алтайского кра</w:t>
      </w:r>
      <w:r>
        <w:rPr>
          <w:rFonts w:ascii="Times New Roman" w:hAnsi="Times New Roman"/>
          <w:sz w:val="24"/>
          <w:szCs w:val="24"/>
        </w:rPr>
        <w:t>я от 31.10.2014 года № 503 (под</w:t>
      </w:r>
      <w:r w:rsidRPr="005A296B">
        <w:rPr>
          <w:rFonts w:ascii="Times New Roman" w:hAnsi="Times New Roman"/>
          <w:sz w:val="24"/>
          <w:szCs w:val="24"/>
        </w:rPr>
        <w:t>программа 2 «Обеспечение жильем молодых семей в Алтайском крае» на 2015 - 2020 годы; подпрограмма 4 «Льготн</w:t>
      </w:r>
      <w:r>
        <w:rPr>
          <w:rFonts w:ascii="Times New Roman" w:hAnsi="Times New Roman"/>
          <w:sz w:val="24"/>
          <w:szCs w:val="24"/>
        </w:rPr>
        <w:t>ая ипотека для молодых учите</w:t>
      </w:r>
      <w:r w:rsidRPr="005A296B">
        <w:rPr>
          <w:rFonts w:ascii="Times New Roman" w:hAnsi="Times New Roman"/>
          <w:sz w:val="24"/>
          <w:szCs w:val="24"/>
        </w:rPr>
        <w:t>лей» на 2015 - 2020 годы)</w:t>
      </w:r>
      <w:r>
        <w:rPr>
          <w:rFonts w:ascii="Times New Roman" w:hAnsi="Times New Roman"/>
          <w:sz w:val="24"/>
          <w:szCs w:val="24"/>
        </w:rPr>
        <w:t>;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12C2">
        <w:rPr>
          <w:rFonts w:ascii="Times New Roman" w:hAnsi="Times New Roman"/>
          <w:sz w:val="24"/>
          <w:szCs w:val="24"/>
        </w:rPr>
        <w:t xml:space="preserve">- реализация </w:t>
      </w:r>
      <w:r w:rsidRPr="000612C2">
        <w:rPr>
          <w:rFonts w:ascii="Times New Roman" w:hAnsi="Times New Roman"/>
          <w:sz w:val="24"/>
          <w:szCs w:val="24"/>
          <w:lang w:eastAsia="en-US"/>
        </w:rPr>
        <w:t xml:space="preserve">муниципальной программы «Развитие образования и молодежной политики в Смоленском районе на 2015-2020 годы» от 14.11.2014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12C2">
        <w:rPr>
          <w:rFonts w:ascii="Times New Roman" w:hAnsi="Times New Roman"/>
          <w:sz w:val="24"/>
          <w:szCs w:val="24"/>
          <w:lang w:eastAsia="en-US"/>
        </w:rPr>
        <w:t>№ 1203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40FA8" w:rsidRPr="005A296B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</w:t>
      </w:r>
      <w:r w:rsidRPr="005A296B">
        <w:rPr>
          <w:rFonts w:ascii="Times New Roman" w:hAnsi="Times New Roman"/>
          <w:sz w:val="24"/>
          <w:szCs w:val="24"/>
          <w:lang w:eastAsia="en-US"/>
        </w:rPr>
        <w:t>азвитие инфраструктуры молодежной политики и системы работы с молодежью как эффе</w:t>
      </w:r>
      <w:r w:rsidRPr="005A296B">
        <w:rPr>
          <w:rFonts w:ascii="Times New Roman" w:hAnsi="Times New Roman"/>
          <w:sz w:val="24"/>
          <w:szCs w:val="24"/>
          <w:lang w:eastAsia="en-US"/>
        </w:rPr>
        <w:t>к</w:t>
      </w:r>
      <w:r w:rsidRPr="005A296B">
        <w:rPr>
          <w:rFonts w:ascii="Times New Roman" w:hAnsi="Times New Roman"/>
          <w:sz w:val="24"/>
          <w:szCs w:val="24"/>
          <w:lang w:eastAsia="en-US"/>
        </w:rPr>
        <w:t>тивной отрасли социальной сферы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F40FA8" w:rsidRDefault="00F40FA8" w:rsidP="00716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289"/>
        <w:gridCol w:w="1323"/>
        <w:gridCol w:w="2268"/>
        <w:gridCol w:w="2520"/>
      </w:tblGrid>
      <w:tr w:rsidR="00F40FA8" w:rsidTr="0071617E">
        <w:trPr>
          <w:trHeight w:val="558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20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F40FA8" w:rsidRPr="0089564E" w:rsidTr="0071617E">
        <w:trPr>
          <w:trHeight w:val="351"/>
        </w:trPr>
        <w:tc>
          <w:tcPr>
            <w:tcW w:w="9999" w:type="dxa"/>
            <w:gridSpan w:val="5"/>
          </w:tcPr>
          <w:p w:rsidR="00F40FA8" w:rsidRPr="00F03DBD" w:rsidRDefault="00F40FA8" w:rsidP="0071617E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Нормативно-правовая деятельность</w:t>
            </w:r>
          </w:p>
        </w:tc>
      </w:tr>
      <w:tr w:rsidR="00F40FA8" w:rsidRPr="0089564E" w:rsidTr="0071617E">
        <w:trPr>
          <w:trHeight w:val="1131"/>
        </w:trPr>
        <w:tc>
          <w:tcPr>
            <w:tcW w:w="599" w:type="dxa"/>
          </w:tcPr>
          <w:p w:rsidR="00F40FA8" w:rsidRPr="00621A48" w:rsidRDefault="00F40FA8" w:rsidP="007161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E46D5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5B">
              <w:rPr>
                <w:rFonts w:ascii="Times New Roman" w:hAnsi="Times New Roman"/>
                <w:sz w:val="24"/>
                <w:szCs w:val="24"/>
              </w:rPr>
              <w:t>Осуществление мероприятий в рамках реализации подпр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граммы «Обеспечение жил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ем молодых семей» ФЦП «Жилище»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89564E" w:rsidTr="0071617E">
        <w:trPr>
          <w:trHeight w:val="1131"/>
        </w:trPr>
        <w:tc>
          <w:tcPr>
            <w:tcW w:w="599" w:type="dxa"/>
          </w:tcPr>
          <w:p w:rsidR="00F40FA8" w:rsidRPr="00621A48" w:rsidRDefault="00F40FA8" w:rsidP="007161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5B">
              <w:rPr>
                <w:rFonts w:ascii="Times New Roman" w:hAnsi="Times New Roman"/>
                <w:sz w:val="24"/>
                <w:szCs w:val="24"/>
              </w:rPr>
              <w:t>Осуществление мероприятий в рамках реализации подпр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граммы «</w:t>
            </w:r>
            <w:r>
              <w:rPr>
                <w:rFonts w:ascii="Times New Roman" w:hAnsi="Times New Roman"/>
                <w:sz w:val="24"/>
                <w:szCs w:val="24"/>
              </w:rPr>
              <w:t>Льготная ипотека для молодых учителей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» ФЦП «Жилище»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89564E" w:rsidTr="0071617E">
        <w:trPr>
          <w:trHeight w:val="464"/>
        </w:trPr>
        <w:tc>
          <w:tcPr>
            <w:tcW w:w="9999" w:type="dxa"/>
            <w:gridSpan w:val="5"/>
          </w:tcPr>
          <w:p w:rsidR="00F40FA8" w:rsidRPr="00BD7FA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7FA1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со СМИ</w:t>
            </w:r>
          </w:p>
        </w:tc>
      </w:tr>
      <w:tr w:rsidR="00F40FA8" w:rsidRPr="0089564E" w:rsidTr="0071617E">
        <w:trPr>
          <w:trHeight w:val="350"/>
        </w:trPr>
        <w:tc>
          <w:tcPr>
            <w:tcW w:w="599" w:type="dxa"/>
          </w:tcPr>
          <w:p w:rsidR="00F40FA8" w:rsidRPr="00BD7FA1" w:rsidRDefault="00F40FA8" w:rsidP="007161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E46D5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5B">
              <w:rPr>
                <w:rFonts w:ascii="Times New Roman" w:hAnsi="Times New Roman"/>
                <w:sz w:val="24"/>
                <w:szCs w:val="24"/>
              </w:rPr>
              <w:t>Освещение вопросов мол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дёжной политики, молодё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районной газете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Заря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vMerge w:val="restart"/>
          </w:tcPr>
          <w:p w:rsidR="00F40FA8" w:rsidRPr="00E67D65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D65">
              <w:rPr>
                <w:rFonts w:ascii="Times New Roman" w:hAnsi="Times New Roman"/>
                <w:sz w:val="24"/>
                <w:szCs w:val="24"/>
              </w:rPr>
              <w:t>Освещение деятел</w:t>
            </w:r>
            <w:r w:rsidRPr="00E67D6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сектора по 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лодежной политике</w:t>
            </w:r>
            <w:r w:rsidRPr="00E67D65">
              <w:rPr>
                <w:rFonts w:ascii="Times New Roman" w:hAnsi="Times New Roman"/>
                <w:sz w:val="24"/>
                <w:szCs w:val="24"/>
              </w:rPr>
              <w:t xml:space="preserve"> и вовлечение в эту де</w:t>
            </w:r>
            <w:r w:rsidRPr="00E67D65">
              <w:rPr>
                <w:rFonts w:ascii="Times New Roman" w:hAnsi="Times New Roman"/>
                <w:sz w:val="24"/>
                <w:szCs w:val="24"/>
              </w:rPr>
              <w:t>я</w:t>
            </w:r>
            <w:r w:rsidRPr="00E67D65">
              <w:rPr>
                <w:rFonts w:ascii="Times New Roman" w:hAnsi="Times New Roman"/>
                <w:sz w:val="24"/>
                <w:szCs w:val="24"/>
              </w:rPr>
              <w:t>тельность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F40FA8" w:rsidRPr="0089564E" w:rsidTr="0071617E">
        <w:trPr>
          <w:trHeight w:val="1131"/>
        </w:trPr>
        <w:tc>
          <w:tcPr>
            <w:tcW w:w="599" w:type="dxa"/>
          </w:tcPr>
          <w:p w:rsidR="00F40FA8" w:rsidRPr="00BD7FA1" w:rsidRDefault="00F40FA8" w:rsidP="007161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E46D5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5B">
              <w:rPr>
                <w:rFonts w:ascii="Times New Roman" w:hAnsi="Times New Roman"/>
                <w:sz w:val="24"/>
                <w:szCs w:val="24"/>
              </w:rPr>
              <w:t>Ведение страничек «Мол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 xml:space="preserve">дёжь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района», в социаль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 xml:space="preserve"> «В Ко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такте»</w:t>
            </w:r>
            <w:r>
              <w:rPr>
                <w:rFonts w:ascii="Times New Roman" w:hAnsi="Times New Roman"/>
                <w:sz w:val="24"/>
                <w:szCs w:val="24"/>
              </w:rPr>
              <w:t>, «Одноклассники»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vMerge/>
          </w:tcPr>
          <w:p w:rsidR="00F40FA8" w:rsidRDefault="00F40FA8" w:rsidP="0071617E">
            <w:pPr>
              <w:spacing w:after="0" w:line="240" w:lineRule="auto"/>
            </w:pPr>
          </w:p>
        </w:tc>
      </w:tr>
      <w:tr w:rsidR="00F40FA8" w:rsidRPr="0089564E" w:rsidTr="0071617E">
        <w:trPr>
          <w:trHeight w:val="1131"/>
        </w:trPr>
        <w:tc>
          <w:tcPr>
            <w:tcW w:w="599" w:type="dxa"/>
          </w:tcPr>
          <w:p w:rsidR="00F40FA8" w:rsidRPr="00BD7FA1" w:rsidRDefault="00F40FA8" w:rsidP="007161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E46D5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5B">
              <w:rPr>
                <w:rFonts w:ascii="Times New Roman" w:hAnsi="Times New Roman"/>
                <w:sz w:val="24"/>
                <w:szCs w:val="24"/>
              </w:rPr>
              <w:t>Освещение вопросов мол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дёжной политики, молодё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ных мероприятий на офиц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E46D5B">
              <w:rPr>
                <w:rFonts w:ascii="Times New Roman" w:hAnsi="Times New Roman"/>
                <w:sz w:val="24"/>
                <w:szCs w:val="24"/>
              </w:rPr>
              <w:t xml:space="preserve">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Смоленского района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vMerge/>
          </w:tcPr>
          <w:p w:rsidR="00F40FA8" w:rsidRDefault="00F40FA8" w:rsidP="0071617E">
            <w:pPr>
              <w:spacing w:after="0" w:line="240" w:lineRule="auto"/>
            </w:pPr>
          </w:p>
        </w:tc>
      </w:tr>
      <w:tr w:rsidR="00F40FA8" w:rsidRPr="0089564E" w:rsidTr="0071617E">
        <w:trPr>
          <w:trHeight w:val="460"/>
        </w:trPr>
        <w:tc>
          <w:tcPr>
            <w:tcW w:w="9999" w:type="dxa"/>
            <w:gridSpan w:val="5"/>
          </w:tcPr>
          <w:p w:rsidR="00F40FA8" w:rsidRPr="00BD7FA1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7FA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молодёжных мероприятий, участие в районных мероприятиях</w:t>
            </w:r>
          </w:p>
        </w:tc>
      </w:tr>
      <w:tr w:rsidR="00F40FA8" w:rsidRPr="0089564E" w:rsidTr="0071617E">
        <w:trPr>
          <w:trHeight w:val="1131"/>
        </w:trPr>
        <w:tc>
          <w:tcPr>
            <w:tcW w:w="599" w:type="dxa"/>
          </w:tcPr>
          <w:p w:rsidR="00F40FA8" w:rsidRPr="009B365D" w:rsidRDefault="00F40FA8" w:rsidP="0071617E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735C9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DB">
              <w:rPr>
                <w:rFonts w:ascii="Times New Roman" w:hAnsi="Times New Roman"/>
                <w:sz w:val="24"/>
                <w:szCs w:val="24"/>
              </w:rPr>
              <w:t>Районное военно-спортивное мероприятие «Буду Родине служить», посвященное Дню защитника Отечества с эл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ментами военно-патриотической игры «За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р</w:t>
            </w:r>
            <w:r w:rsidRPr="00637BDB">
              <w:rPr>
                <w:rFonts w:ascii="Times New Roman" w:hAnsi="Times New Roman"/>
                <w:sz w:val="24"/>
                <w:szCs w:val="24"/>
              </w:rPr>
              <w:t>ница»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40FA8" w:rsidRDefault="00F40FA8" w:rsidP="00716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Default="00F40FA8" w:rsidP="00716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М.Н.,</w:t>
            </w:r>
          </w:p>
          <w:p w:rsidR="00F40FA8" w:rsidRDefault="00F40FA8" w:rsidP="00716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Райденко И.Б.</w:t>
            </w:r>
          </w:p>
          <w:p w:rsidR="00F40FA8" w:rsidRDefault="00F40FA8" w:rsidP="007161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71617E"/>
        </w:tc>
        <w:tc>
          <w:tcPr>
            <w:tcW w:w="2520" w:type="dxa"/>
          </w:tcPr>
          <w:p w:rsidR="00F40FA8" w:rsidRPr="00764A60" w:rsidRDefault="00F40FA8" w:rsidP="0071617E">
            <w:pPr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>атриот</w:t>
            </w:r>
            <w:r>
              <w:rPr>
                <w:rFonts w:ascii="Times New Roman" w:hAnsi="Times New Roman"/>
                <w:sz w:val="24"/>
                <w:szCs w:val="24"/>
              </w:rPr>
              <w:t>ическое воспитание подрос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 и молодёжи,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зическая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психол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гическая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 xml:space="preserve"> к службе в Вооруженных Силах Российской Федер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>а</w:t>
            </w:r>
            <w:r w:rsidRPr="00764A60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</w:tr>
      <w:tr w:rsidR="00F40FA8" w:rsidRPr="0089564E" w:rsidTr="0071617E">
        <w:trPr>
          <w:trHeight w:val="766"/>
        </w:trPr>
        <w:tc>
          <w:tcPr>
            <w:tcW w:w="599" w:type="dxa"/>
          </w:tcPr>
          <w:p w:rsidR="00F40FA8" w:rsidRPr="009B365D" w:rsidRDefault="00F40FA8" w:rsidP="00716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конкурс,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щенный международному Дню 8 Марта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311252" w:rsidRDefault="00F40FA8" w:rsidP="0071617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311252">
              <w:rPr>
                <w:rFonts w:ascii="Times New Roman" w:hAnsi="Times New Roman"/>
                <w:sz w:val="24"/>
                <w:szCs w:val="24"/>
              </w:rPr>
              <w:t xml:space="preserve"> чувства любви </w:t>
            </w:r>
            <w:r>
              <w:rPr>
                <w:rFonts w:ascii="Times New Roman" w:hAnsi="Times New Roman"/>
                <w:sz w:val="24"/>
                <w:szCs w:val="24"/>
              </w:rPr>
              <w:t>и уважения к женщине, укрепление</w:t>
            </w:r>
            <w:r w:rsidRPr="00311252">
              <w:rPr>
                <w:rFonts w:ascii="Times New Roman" w:hAnsi="Times New Roman"/>
                <w:sz w:val="24"/>
                <w:szCs w:val="24"/>
              </w:rPr>
              <w:t xml:space="preserve"> детско-родительских отношений в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развитие творческого потенциала </w:t>
            </w:r>
          </w:p>
        </w:tc>
      </w:tr>
      <w:tr w:rsidR="00F40FA8" w:rsidRPr="0089564E" w:rsidTr="0071617E">
        <w:trPr>
          <w:trHeight w:val="766"/>
        </w:trPr>
        <w:tc>
          <w:tcPr>
            <w:tcW w:w="599" w:type="dxa"/>
          </w:tcPr>
          <w:p w:rsidR="00F40FA8" w:rsidRPr="009B365D" w:rsidRDefault="00F40FA8" w:rsidP="007161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40FA8" w:rsidRPr="00735C9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93">
              <w:rPr>
                <w:rFonts w:ascii="Times New Roman" w:hAnsi="Times New Roman"/>
                <w:sz w:val="24"/>
                <w:szCs w:val="24"/>
              </w:rPr>
              <w:t xml:space="preserve">Районный слет </w:t>
            </w:r>
            <w:r>
              <w:rPr>
                <w:rFonts w:ascii="Times New Roman" w:hAnsi="Times New Roman"/>
                <w:sz w:val="24"/>
                <w:szCs w:val="24"/>
              </w:rPr>
              <w:t>волонтеров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 xml:space="preserve"> Смоленского района 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40FA8" w:rsidRDefault="00F40FA8" w:rsidP="00716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Ю.П.,</w:t>
            </w:r>
          </w:p>
          <w:p w:rsidR="00F40FA8" w:rsidRDefault="00F40FA8" w:rsidP="00716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Маренина Т.А.</w:t>
            </w:r>
          </w:p>
          <w:p w:rsidR="00F40FA8" w:rsidRDefault="00F40FA8" w:rsidP="0071617E">
            <w:pPr>
              <w:spacing w:after="0"/>
            </w:pP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>волонте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>р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 xml:space="preserve">ского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пуляризация идей добровольчества на территории района, создание условий для обмена опытом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 волонтерскими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рядами, </w:t>
            </w:r>
            <w:r>
              <w:t xml:space="preserve"> 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распростр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нение позитивных идей добровольчества и активизация уч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стия подростков и р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1ED5">
              <w:rPr>
                <w:rFonts w:ascii="Times New Roman" w:hAnsi="Times New Roman"/>
                <w:sz w:val="24"/>
                <w:szCs w:val="24"/>
              </w:rPr>
              <w:t>ботающей молодёжи в социально-значимых акциях и проектах.</w:t>
            </w:r>
          </w:p>
        </w:tc>
      </w:tr>
      <w:tr w:rsidR="00F40FA8" w:rsidRPr="0089564E" w:rsidTr="0071617E">
        <w:trPr>
          <w:trHeight w:val="712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«Танцевальная эстафета»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, посвящен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ню танца 29 апреля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05243B" w:rsidRDefault="00F40FA8" w:rsidP="0071617E">
            <w:pPr>
              <w:shd w:val="clear" w:color="auto" w:fill="FFFFFF"/>
              <w:tabs>
                <w:tab w:val="num" w:pos="34"/>
                <w:tab w:val="left" w:pos="374"/>
              </w:tabs>
              <w:spacing w:before="100" w:beforeAutospacing="1" w:after="100" w:afterAutospacing="1" w:line="240" w:lineRule="auto"/>
              <w:ind w:left="34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творч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е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ства, содействия ре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лизации творческих способностей и га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р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моничного развития молодежи, создания благоприятных усл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вий для культурного развития и устано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в</w:t>
            </w:r>
            <w:r w:rsidRPr="0005243B">
              <w:rPr>
                <w:rFonts w:ascii="Times New Roman" w:hAnsi="Times New Roman"/>
                <w:sz w:val="24"/>
                <w:szCs w:val="24"/>
              </w:rPr>
              <w:t>ления творческих контактов между коллективами</w:t>
            </w:r>
            <w:r w:rsidRPr="0005243B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</w:tc>
      </w:tr>
      <w:tr w:rsidR="00F40FA8" w:rsidRPr="0089564E" w:rsidTr="0071617E">
        <w:trPr>
          <w:trHeight w:val="883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F40FA8" w:rsidRPr="0031125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солдатской вое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но-патриотической песни  «Долг. Честь. Родина»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643D28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Пропаганда и сохр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нение 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героических подвигов и боевых традиций воинов Ро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сийской Армии, вет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ранов Великой От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чественной войны и воинов-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интернационалистов, защитников Отечес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643D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ва.</w:t>
            </w:r>
          </w:p>
        </w:tc>
      </w:tr>
      <w:tr w:rsidR="00F40FA8" w:rsidRPr="0089564E" w:rsidTr="0071617E">
        <w:trPr>
          <w:trHeight w:val="722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F40FA8" w:rsidRPr="00735C93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93">
              <w:rPr>
                <w:rFonts w:ascii="Times New Roman" w:hAnsi="Times New Roman"/>
                <w:sz w:val="24"/>
                <w:szCs w:val="24"/>
              </w:rPr>
              <w:t>Акция «Георгиевская ле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>точка»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35C93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</w:t>
            </w:r>
          </w:p>
        </w:tc>
        <w:tc>
          <w:tcPr>
            <w:tcW w:w="2520" w:type="dxa"/>
          </w:tcPr>
          <w:p w:rsidR="00F40FA8" w:rsidRPr="00DA569D" w:rsidRDefault="00F40FA8" w:rsidP="0071617E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 xml:space="preserve"> насел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 xml:space="preserve"> района к героической истории Российского государства и подв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и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гу народа в годы В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ликой Отечественной войны 1941-1945 г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>о</w:t>
            </w:r>
            <w:r w:rsidRPr="00DA569D">
              <w:rPr>
                <w:rFonts w:ascii="Times New Roman" w:hAnsi="Times New Roman"/>
                <w:sz w:val="24"/>
                <w:szCs w:val="24"/>
              </w:rPr>
              <w:t xml:space="preserve">дов. </w:t>
            </w:r>
          </w:p>
        </w:tc>
      </w:tr>
      <w:tr w:rsidR="00F40FA8" w:rsidRPr="0089564E" w:rsidTr="0071617E">
        <w:trPr>
          <w:trHeight w:val="350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детей,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щенный Дню защиты детей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40FA8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03C8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тельных эмоций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вместной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сти, умения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живать дружеские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ношения,  чувства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общности, умения 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выражать свое н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03C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строение.</w:t>
            </w:r>
          </w:p>
        </w:tc>
      </w:tr>
      <w:tr w:rsidR="00F40FA8" w:rsidRPr="0089564E" w:rsidTr="0071617E">
        <w:trPr>
          <w:trHeight w:val="610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Районный спортивный слет молодежных команд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vMerge w:val="restart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и поп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у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ляризация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color w:val="333333"/>
                <w:sz w:val="29"/>
                <w:szCs w:val="29"/>
                <w:shd w:val="clear" w:color="auto" w:fill="FAFAFA"/>
              </w:rPr>
              <w:t xml:space="preserve"> </w:t>
            </w:r>
            <w:r w:rsidRPr="009A7F0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ра</w:t>
            </w:r>
            <w:r w:rsidRPr="009A7F0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з</w:t>
            </w:r>
            <w:r w:rsidRPr="009A7F00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витие физической культуры и спорта в районе.</w:t>
            </w:r>
          </w:p>
        </w:tc>
      </w:tr>
      <w:tr w:rsidR="00F40FA8" w:rsidRPr="0089564E" w:rsidTr="0071617E">
        <w:trPr>
          <w:trHeight w:val="520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физкультурника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vMerge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89564E" w:rsidTr="0071617E">
        <w:trPr>
          <w:trHeight w:val="680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«Семья – счастливая планета»,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священный Дню семьи, лю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ви и верности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6A1A97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Укрепление  инстит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 семьи, популяриз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ция 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семейных ценн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стей, возрожден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ие и развитие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луч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ших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мейных традиций, повышение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внимания  общественности  к  поддержке</w:t>
            </w:r>
            <w:r w:rsidRPr="006A1A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семьи.</w:t>
            </w:r>
          </w:p>
        </w:tc>
      </w:tr>
      <w:tr w:rsidR="00F40FA8" w:rsidRPr="0089564E" w:rsidTr="0071617E">
        <w:trPr>
          <w:trHeight w:val="700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священный Дню матери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F40FA8" w:rsidRPr="009D2341" w:rsidRDefault="00F40FA8" w:rsidP="007161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B006E" w:rsidRDefault="00F40FA8" w:rsidP="0071617E">
            <w:pPr>
              <w:pStyle w:val="NoSpacing"/>
              <w:tabs>
                <w:tab w:val="left" w:pos="-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семье, матери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ству и детству, п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вышение социальной активности женщ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ны, создание условий для её самореализ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поддержка тво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р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ческой инициативы, раскрытие творческ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го потенциала и т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лантов мамы, супр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у</w:t>
            </w:r>
            <w:r w:rsidRPr="007B006E">
              <w:rPr>
                <w:rFonts w:ascii="Times New Roman" w:hAnsi="Times New Roman"/>
                <w:sz w:val="24"/>
                <w:szCs w:val="24"/>
              </w:rPr>
              <w:t>гов и (или) детей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0FA8" w:rsidRPr="0089564E" w:rsidTr="0071617E">
        <w:trPr>
          <w:trHeight w:val="527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Сладкий сюрприз ребенку!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40FA8" w:rsidRPr="007069F5" w:rsidRDefault="00F40FA8" w:rsidP="0071617E">
            <w:pPr>
              <w:rPr>
                <w:rFonts w:ascii="Times New Roman" w:hAnsi="Times New Roman"/>
                <w:sz w:val="24"/>
                <w:szCs w:val="24"/>
              </w:rPr>
            </w:pPr>
            <w:r w:rsidRPr="007069F5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C624F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соц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ально-нравственных ценностей (доброты, взаимопомощи, ув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жения друг к другу), активной гражда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ской позиции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участие в акции</w:t>
            </w:r>
            <w:r w:rsidRPr="007C62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24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7C624F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24F">
              <w:rPr>
                <w:rFonts w:ascii="Times New Roman" w:hAnsi="Times New Roman"/>
                <w:sz w:val="24"/>
                <w:szCs w:val="24"/>
              </w:rPr>
              <w:t>влечение спонсорских (внебюджетных)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0FA8" w:rsidRPr="005534D2" w:rsidTr="0071617E">
        <w:trPr>
          <w:cantSplit/>
          <w:trHeight w:val="279"/>
        </w:trPr>
        <w:tc>
          <w:tcPr>
            <w:tcW w:w="9999" w:type="dxa"/>
            <w:gridSpan w:val="5"/>
          </w:tcPr>
          <w:p w:rsidR="00F40FA8" w:rsidRPr="00F03DBD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3DBD">
              <w:rPr>
                <w:rFonts w:ascii="Times New Roman" w:hAnsi="Times New Roman"/>
                <w:b/>
                <w:i/>
                <w:sz w:val="24"/>
                <w:szCs w:val="24"/>
              </w:rPr>
              <w:t>Молодежное сотрудничество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8188B" w:rsidRDefault="00F40FA8" w:rsidP="0071617E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Проведение заседаний ра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й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онного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учащейся и работающей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  <w:shd w:val="clear" w:color="auto" w:fill="FFFFFF"/>
          </w:tcPr>
          <w:p w:rsidR="00F40FA8" w:rsidRPr="0096780F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Активизация молод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жи, реализация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дежных проектов,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ординация 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с молодежью, обесп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чение взаимодействия органов местного с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моуправления мун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ципального образов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Смоленский ра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и общественных мол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одежных объед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нений, а также разр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ботка 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предложений и рекомендаций по формированию пр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етных направл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ний и оперативное решение</w:t>
            </w:r>
            <w:r w:rsidRPr="0096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вопросов в сфере молодежной политики</w:t>
            </w:r>
            <w:r w:rsidRPr="00B40CA0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2C2">
              <w:rPr>
                <w:rFonts w:ascii="Times New Roman" w:hAnsi="Times New Roman"/>
                <w:sz w:val="24"/>
                <w:szCs w:val="24"/>
              </w:rPr>
              <w:t xml:space="preserve">Итоговое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 молодежи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Совета за год, постановка целей на следующий год,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плана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на новый год.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делегации от Смоленского района для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стия в 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51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международном м</w:t>
            </w:r>
            <w:r w:rsidRPr="0084051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о</w:t>
            </w:r>
            <w:r w:rsidRPr="0084051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лодежном управленческом форуме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«</w:t>
            </w:r>
            <w:r w:rsidRPr="0084051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Алтай. Точки Роста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–</w:t>
            </w:r>
            <w:r w:rsidRPr="0084051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»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902770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онсолидировать усилия молодёжи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района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для разрабо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т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 реализации с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о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вместных социально-экономических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ектов – 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инновацио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ных, инвестицио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ных, экономических, культурных, полит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ческих, образовател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ь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ных, патриотических, добровольческих, и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формационных, тур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и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стских и экологич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е</w:t>
            </w:r>
            <w:r w:rsidRPr="00902770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ских.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делегации от Смоленского района для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2C2">
              <w:rPr>
                <w:rFonts w:ascii="Times New Roman" w:hAnsi="Times New Roman"/>
                <w:sz w:val="24"/>
                <w:szCs w:val="24"/>
              </w:rPr>
              <w:t>стия во Всероссийском слете сельской молодежи</w:t>
            </w:r>
          </w:p>
        </w:tc>
        <w:tc>
          <w:tcPr>
            <w:tcW w:w="1323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52687D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Включение 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молодых людей в решение а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туальных вопросов комплексного разв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  <w:r w:rsidRPr="0052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Молодёжного Парламента Смоленского района, проведение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831FEC" w:rsidRDefault="00F40FA8" w:rsidP="0071617E">
            <w:pPr>
              <w:pStyle w:val="NormalWeb"/>
              <w:spacing w:before="0" w:beforeAutospacing="0" w:after="0" w:afterAutospacing="0" w:line="305" w:lineRule="atLeast"/>
            </w:pPr>
            <w:r>
              <w:t>П</w:t>
            </w:r>
            <w:r w:rsidRPr="00831FEC">
              <w:t>овышение полит</w:t>
            </w:r>
            <w:r w:rsidRPr="00831FEC">
              <w:t>и</w:t>
            </w:r>
            <w:r w:rsidRPr="00831FEC">
              <w:t>ко-правовой культуры молодежи</w:t>
            </w:r>
            <w:r>
              <w:t>,</w:t>
            </w:r>
            <w:r w:rsidRPr="00831FEC">
              <w:t xml:space="preserve"> </w:t>
            </w:r>
            <w:r>
              <w:t>с</w:t>
            </w:r>
            <w:r w:rsidRPr="00831FEC">
              <w:t>оверше</w:t>
            </w:r>
            <w:r w:rsidRPr="00831FEC">
              <w:t>н</w:t>
            </w:r>
            <w:r w:rsidRPr="00831FEC">
              <w:t>ствование правового обучения уча</w:t>
            </w:r>
            <w:r>
              <w:t>стников избирательного пр</w:t>
            </w:r>
            <w:r>
              <w:t>о</w:t>
            </w:r>
            <w:r>
              <w:t>цесса,</w:t>
            </w:r>
          </w:p>
          <w:p w:rsidR="00F40FA8" w:rsidRPr="00831FEC" w:rsidRDefault="00F40FA8" w:rsidP="0071617E">
            <w:pPr>
              <w:pStyle w:val="NormalWeb"/>
              <w:spacing w:before="0" w:beforeAutospacing="0" w:after="0" w:afterAutospacing="0" w:line="305" w:lineRule="atLeast"/>
            </w:pPr>
            <w:r w:rsidRPr="00831FEC">
              <w:t xml:space="preserve"> привлечение мол</w:t>
            </w:r>
            <w:r w:rsidRPr="00831FEC">
              <w:t>о</w:t>
            </w:r>
            <w:r w:rsidRPr="00831FEC">
              <w:t>дежи к решению пр</w:t>
            </w:r>
            <w:r w:rsidRPr="00831FEC">
              <w:t>о</w:t>
            </w:r>
            <w:r w:rsidRPr="00831FEC">
              <w:t>блем своих с</w:t>
            </w:r>
            <w:r>
              <w:t>верстн</w:t>
            </w:r>
            <w:r>
              <w:t>и</w:t>
            </w:r>
            <w:r>
              <w:t>ков, защита их инт</w:t>
            </w:r>
            <w:r>
              <w:t>е</w:t>
            </w:r>
            <w:r>
              <w:t xml:space="preserve">ресов, </w:t>
            </w:r>
          </w:p>
          <w:p w:rsidR="00F40FA8" w:rsidRPr="00C2319F" w:rsidRDefault="00F40FA8" w:rsidP="0071617E">
            <w:pPr>
              <w:pStyle w:val="NormalWeb"/>
              <w:spacing w:before="0" w:beforeAutospacing="0" w:after="0" w:afterAutospacing="0" w:line="305" w:lineRule="atLeast"/>
            </w:pPr>
            <w:r w:rsidRPr="00831FEC">
              <w:t>реализация собстве</w:t>
            </w:r>
            <w:r w:rsidRPr="00831FEC">
              <w:t>н</w:t>
            </w:r>
            <w:r w:rsidRPr="00831FEC">
              <w:t>н</w:t>
            </w:r>
            <w:r>
              <w:t>ых социально-значимых инициатив.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F40FA8" w:rsidRPr="000612C2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 и окру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ных семинарах-совещаниях  специалистов по работе с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лодежью</w:t>
            </w:r>
          </w:p>
        </w:tc>
        <w:tc>
          <w:tcPr>
            <w:tcW w:w="1323" w:type="dxa"/>
          </w:tcPr>
          <w:p w:rsidR="00F40FA8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</w:p>
          <w:p w:rsidR="00F40FA8" w:rsidRPr="000612C2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0612C2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определяется темой совещания</w:t>
            </w:r>
          </w:p>
        </w:tc>
      </w:tr>
      <w:tr w:rsidR="00F40FA8" w:rsidTr="0071617E">
        <w:trPr>
          <w:trHeight w:val="294"/>
        </w:trPr>
        <w:tc>
          <w:tcPr>
            <w:tcW w:w="9999" w:type="dxa"/>
            <w:gridSpan w:val="5"/>
          </w:tcPr>
          <w:p w:rsidR="00F40FA8" w:rsidRPr="00427C9C" w:rsidRDefault="00F40FA8" w:rsidP="00716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7C9C">
              <w:rPr>
                <w:rFonts w:ascii="Times New Roman" w:hAnsi="Times New Roman"/>
                <w:b/>
                <w:i/>
                <w:sz w:val="24"/>
                <w:szCs w:val="24"/>
              </w:rPr>
              <w:t>Отчетность</w:t>
            </w: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F40FA8" w:rsidRPr="00F4737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реализации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мол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дых семей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Алтайско</w:t>
            </w:r>
            <w:r>
              <w:rPr>
                <w:rFonts w:ascii="Times New Roman" w:hAnsi="Times New Roman"/>
                <w:sz w:val="24"/>
                <w:szCs w:val="24"/>
              </w:rPr>
              <w:t>м крае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» на 2015-2020 годы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ежеме-сячно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289" w:type="dxa"/>
          </w:tcPr>
          <w:p w:rsidR="00F40FA8" w:rsidRPr="00F4737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Льготная ипот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 для молодых учителей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» на 2015-2020 годы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перечи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:rsidR="00F40FA8" w:rsidRPr="00F4737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в край 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сводного списка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программы «Обеспечение жильем мол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дых семей в Алтайском крае» на 2015-2020 го</w:t>
            </w:r>
            <w:r>
              <w:rPr>
                <w:rFonts w:ascii="Times New Roman" w:hAnsi="Times New Roman"/>
                <w:sz w:val="24"/>
                <w:szCs w:val="24"/>
              </w:rPr>
              <w:t>ды  на 2019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F40FA8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пакета докуме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 для конкурсного отбора и дальнейшего участия района в реализации под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программы «Обеспечение жильем мол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дых семей в Алтайском крае» на 2015-2020 го</w:t>
            </w:r>
            <w:r>
              <w:rPr>
                <w:rFonts w:ascii="Times New Roman" w:hAnsi="Times New Roman"/>
                <w:sz w:val="24"/>
                <w:szCs w:val="24"/>
              </w:rPr>
              <w:t>ды  на 2019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F40FA8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F40FA8" w:rsidRPr="00F4737B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мероприятиях, 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н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а</w:t>
            </w:r>
            <w:r w:rsidRPr="00F4737B">
              <w:rPr>
                <w:rFonts w:ascii="Times New Roman" w:hAnsi="Times New Roman"/>
                <w:sz w:val="24"/>
                <w:szCs w:val="24"/>
              </w:rPr>
              <w:t>правленных на пропаганду здорового образа жизни, профилактику наркомании и токсикомании в молодежной среде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Tr="0071617E">
        <w:trPr>
          <w:trHeight w:val="294"/>
        </w:trPr>
        <w:tc>
          <w:tcPr>
            <w:tcW w:w="599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:rsidR="00F40FA8" w:rsidRPr="00CB1B2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отчет о </w:t>
            </w:r>
            <w:r w:rsidRPr="00CB1B21">
              <w:rPr>
                <w:rFonts w:ascii="Times New Roman" w:hAnsi="Times New Roman"/>
                <w:sz w:val="24"/>
                <w:szCs w:val="24"/>
              </w:rPr>
              <w:t>состоянии основных параметров в сфере реализации молодёжной</w:t>
            </w:r>
          </w:p>
          <w:p w:rsidR="00F40FA8" w:rsidRPr="00CB1B21" w:rsidRDefault="00F40FA8" w:rsidP="00716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B21">
              <w:rPr>
                <w:rFonts w:ascii="Times New Roman" w:hAnsi="Times New Roman"/>
                <w:sz w:val="24"/>
                <w:szCs w:val="24"/>
              </w:rPr>
              <w:t>политики в Смоленском ра</w:t>
            </w:r>
            <w:r w:rsidRPr="00CB1B2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оне   за 2018</w:t>
            </w:r>
            <w:r w:rsidRPr="00CB1B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F40FA8" w:rsidRPr="00735C93" w:rsidRDefault="00F40FA8" w:rsidP="00716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40FA8" w:rsidRDefault="00F40FA8" w:rsidP="0071617E">
            <w:r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  <w:tc>
          <w:tcPr>
            <w:tcW w:w="2520" w:type="dxa"/>
          </w:tcPr>
          <w:p w:rsidR="00F40FA8" w:rsidRPr="00735C93" w:rsidRDefault="00F40FA8" w:rsidP="0071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FA8" w:rsidRDefault="00F40FA8" w:rsidP="003C5C23">
      <w:pPr>
        <w:rPr>
          <w:rFonts w:ascii="Times New Roman" w:hAnsi="Times New Roman"/>
          <w:b/>
          <w:sz w:val="24"/>
          <w:szCs w:val="24"/>
        </w:rPr>
      </w:pPr>
    </w:p>
    <w:p w:rsidR="00F40FA8" w:rsidRDefault="00F40FA8" w:rsidP="000A5EBE">
      <w:pPr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7C62E2">
        <w:rPr>
          <w:rFonts w:ascii="Times New Roman" w:hAnsi="Times New Roman"/>
          <w:b/>
          <w:sz w:val="24"/>
          <w:szCs w:val="24"/>
        </w:rPr>
        <w:t>абота с кадрами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2"/>
        <w:gridCol w:w="4394"/>
        <w:gridCol w:w="1418"/>
        <w:gridCol w:w="1843"/>
        <w:gridCol w:w="1525"/>
      </w:tblGrid>
      <w:tr w:rsidR="00F40FA8" w:rsidRPr="00332918" w:rsidTr="00516959">
        <w:trPr>
          <w:trHeight w:val="581"/>
        </w:trPr>
        <w:tc>
          <w:tcPr>
            <w:tcW w:w="682" w:type="dxa"/>
          </w:tcPr>
          <w:p w:rsidR="00F40FA8" w:rsidRPr="00332918" w:rsidRDefault="00F40FA8" w:rsidP="00CE1DC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0FA8" w:rsidRPr="00332918" w:rsidRDefault="00F40FA8" w:rsidP="00CE1D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332918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1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0FA8" w:rsidRPr="00332918" w:rsidTr="00516959">
        <w:trPr>
          <w:trHeight w:val="637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577299" w:rsidRDefault="00F40FA8" w:rsidP="00577299">
            <w:pPr>
              <w:spacing w:after="0" w:line="240" w:lineRule="auto"/>
              <w:ind w:left="352" w:hanging="35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Формирование краткосрочной потре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ности в педагогических кадрах на 2018-2019 уч.год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февраль-август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</w:tr>
      <w:tr w:rsidR="00F40FA8" w:rsidRPr="00332918" w:rsidTr="00516959">
        <w:trPr>
          <w:trHeight w:val="637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Формирование долгосрочной прогно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з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ной потребности в педагогических ка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рах на 2017-2022 уч.год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637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Документарная проверка военным к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миссариатом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Контроль документ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обеспеченности образовательных орг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низаций педагогическими кадрами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Укомплект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ванность п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дагогическ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ми и руков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дящими ка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д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рами образ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вательных организаций района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Ведение банка вакансий педагогических и руководящих работников общеобр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зовательных</w:t>
            </w:r>
          </w:p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организаций района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Повышение показателя укомпле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к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тованности педагогич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скими и р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ководящими кадрами 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б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ь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ных орган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заций ра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работы с выпускниками школ района, напра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ленными в педагогические ВУЗы края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прибывших в систему образования района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Оказание содействие по взаимодейс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вию директоров школ с представител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я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ми ВУЗов по вопросу привлечения 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пускников на практики, стажировки в ОУ (с перспективой на их дальнейшее трудоустройство)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молодых специал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стов, пр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шедших практику в образов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тельных 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ганизациях  района 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платы единовременного пособия мер социальной поддержки молодым сп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циалистам, впервые трудоустроивши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ся в год окончания (не менее 20 тыс. руб.)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молодых специал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стов впе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вые прист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у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пивших к работе в год окончания ВУЗа или СУЗа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Организация работы по осуществлению воинского учета и бронирования гра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ж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дан, прибывающим в запасе. 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поставле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ных на 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инский учет и заброн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рованных граждан. Сдача 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четности</w:t>
            </w:r>
          </w:p>
        </w:tc>
      </w:tr>
      <w:tr w:rsidR="00F40FA8" w:rsidRPr="00332918" w:rsidTr="00516959">
        <w:trPr>
          <w:trHeight w:val="351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Составление отчетности в военкомат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351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Предоставлении отчетности по авт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транспорту в военкомат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697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граждения ведомственными наградами 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награжде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ных педаг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гов </w:t>
            </w:r>
          </w:p>
        </w:tc>
      </w:tr>
      <w:tr w:rsidR="00F40FA8" w:rsidRPr="00332918" w:rsidTr="00516959">
        <w:trPr>
          <w:trHeight w:val="93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граждения государственными наград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ми согласно Указа Президента Росси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й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Количество награжде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ных педаг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гов </w:t>
            </w:r>
          </w:p>
        </w:tc>
      </w:tr>
      <w:tr w:rsidR="00F40FA8" w:rsidRPr="00332918" w:rsidTr="00516959">
        <w:trPr>
          <w:trHeight w:val="900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отпусков сотрудников Комитета и рук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водителей образовательных организ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до 17 </w:t>
            </w:r>
          </w:p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Приказ К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о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митета</w:t>
            </w:r>
          </w:p>
        </w:tc>
      </w:tr>
      <w:tr w:rsidR="00F40FA8" w:rsidRPr="00332918" w:rsidTr="00516959">
        <w:trPr>
          <w:trHeight w:val="565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Выдача архивных справок 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запросу граждан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565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Сдача статистических отчетов по з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прашиваемым формам Росстата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565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Сдача годового отчета по запрашива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е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мым формам Министерства образов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а</w:t>
            </w:r>
            <w:r w:rsidRPr="00577299">
              <w:rPr>
                <w:rFonts w:ascii="Times New Roman" w:hAnsi="Times New Roman"/>
                <w:sz w:val="24"/>
                <w:szCs w:val="24"/>
              </w:rPr>
              <w:t>ния и науки Алтайского края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332918" w:rsidTr="00516959">
        <w:trPr>
          <w:trHeight w:val="565"/>
        </w:trPr>
        <w:tc>
          <w:tcPr>
            <w:tcW w:w="682" w:type="dxa"/>
          </w:tcPr>
          <w:p w:rsidR="00F40FA8" w:rsidRPr="00577299" w:rsidRDefault="00F40FA8" w:rsidP="000457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2" w:hanging="3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Сдача отчета по молодым специалистам в Министерство образования и науки Алтайского края</w:t>
            </w:r>
          </w:p>
        </w:tc>
        <w:tc>
          <w:tcPr>
            <w:tcW w:w="1418" w:type="dxa"/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299">
              <w:rPr>
                <w:rFonts w:ascii="Times New Roman" w:hAnsi="Times New Roman"/>
                <w:sz w:val="24"/>
                <w:szCs w:val="24"/>
              </w:rPr>
              <w:t>Кабанец Е.В.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FA8" w:rsidRPr="00577299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FA8" w:rsidRDefault="00F40FA8" w:rsidP="00D13C6C">
      <w:pPr>
        <w:pStyle w:val="NormalWeb"/>
        <w:spacing w:before="0" w:beforeAutospacing="0" w:after="0" w:afterAutospacing="0"/>
      </w:pPr>
    </w:p>
    <w:p w:rsidR="00F40FA8" w:rsidRPr="00D65646" w:rsidRDefault="00F40FA8" w:rsidP="00D656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D65646" w:rsidRDefault="00F40FA8" w:rsidP="00D65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4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D65646">
        <w:rPr>
          <w:rFonts w:ascii="Times New Roman" w:hAnsi="Times New Roman"/>
          <w:b/>
          <w:sz w:val="24"/>
          <w:szCs w:val="24"/>
        </w:rPr>
        <w:t xml:space="preserve">.  Мероприятия по предупреждению и устранению нарушений </w:t>
      </w:r>
    </w:p>
    <w:p w:rsidR="00F40FA8" w:rsidRPr="00D65646" w:rsidRDefault="00F40FA8" w:rsidP="00D65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646">
        <w:rPr>
          <w:rFonts w:ascii="Times New Roman" w:hAnsi="Times New Roman"/>
          <w:b/>
          <w:sz w:val="24"/>
          <w:szCs w:val="24"/>
        </w:rPr>
        <w:t xml:space="preserve">законодательства в сфере образования </w:t>
      </w:r>
    </w:p>
    <w:p w:rsidR="00F40FA8" w:rsidRPr="00D65646" w:rsidRDefault="00F40FA8" w:rsidP="00D65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646">
        <w:rPr>
          <w:rFonts w:ascii="Times New Roman" w:hAnsi="Times New Roman"/>
          <w:b/>
          <w:sz w:val="24"/>
          <w:szCs w:val="24"/>
        </w:rPr>
        <w:t>Цель: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обеспечение соблюдения требований, установленных законодательством Российской Ф</w:t>
      </w:r>
      <w:r w:rsidRPr="00D65646">
        <w:rPr>
          <w:rFonts w:ascii="Times New Roman" w:hAnsi="Times New Roman"/>
          <w:sz w:val="24"/>
          <w:szCs w:val="24"/>
        </w:rPr>
        <w:t>е</w:t>
      </w:r>
      <w:r w:rsidRPr="00D65646">
        <w:rPr>
          <w:rFonts w:ascii="Times New Roman" w:hAnsi="Times New Roman"/>
          <w:sz w:val="24"/>
          <w:szCs w:val="24"/>
        </w:rPr>
        <w:t>дерации в области образования.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646">
        <w:rPr>
          <w:rFonts w:ascii="Times New Roman" w:hAnsi="Times New Roman"/>
          <w:b/>
          <w:sz w:val="24"/>
          <w:szCs w:val="24"/>
        </w:rPr>
        <w:t>Задачи: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обеспечивать исполнение и соблюдение требований законодательства в сфере образо</w:t>
      </w:r>
      <w:r w:rsidRPr="00D65646">
        <w:rPr>
          <w:rFonts w:ascii="Times New Roman" w:hAnsi="Times New Roman"/>
          <w:sz w:val="24"/>
          <w:szCs w:val="24"/>
        </w:rPr>
        <w:softHyphen/>
        <w:t>вания;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создавать условия для реализации гражданами конституционного права на образова</w:t>
      </w:r>
      <w:r w:rsidRPr="00D65646">
        <w:rPr>
          <w:rFonts w:ascii="Times New Roman" w:hAnsi="Times New Roman"/>
          <w:sz w:val="24"/>
          <w:szCs w:val="24"/>
        </w:rPr>
        <w:softHyphen/>
        <w:t>ние;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охранять и защищать права, свободы, законные интересы в сфере образования граж</w:t>
      </w:r>
      <w:r w:rsidRPr="00D65646">
        <w:rPr>
          <w:rFonts w:ascii="Times New Roman" w:hAnsi="Times New Roman"/>
          <w:sz w:val="24"/>
          <w:szCs w:val="24"/>
        </w:rPr>
        <w:softHyphen/>
        <w:t>дан и муниципальных образовательных организаций;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выявлять и устранять существующие недостатки и нарушения в сфере образования, а ра</w:t>
      </w:r>
      <w:r w:rsidRPr="00D65646">
        <w:rPr>
          <w:rFonts w:ascii="Times New Roman" w:hAnsi="Times New Roman"/>
          <w:sz w:val="24"/>
          <w:szCs w:val="24"/>
        </w:rPr>
        <w:t>в</w:t>
      </w:r>
      <w:r w:rsidRPr="00D65646">
        <w:rPr>
          <w:rFonts w:ascii="Times New Roman" w:hAnsi="Times New Roman"/>
          <w:sz w:val="24"/>
          <w:szCs w:val="24"/>
        </w:rPr>
        <w:t>но причины и условия, способствующие их возникновению;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646">
        <w:rPr>
          <w:rFonts w:ascii="Times New Roman" w:hAnsi="Times New Roman"/>
          <w:sz w:val="24"/>
          <w:szCs w:val="24"/>
        </w:rPr>
        <w:t xml:space="preserve">    - вести просветительскую работу в области образовательного права.</w:t>
      </w:r>
    </w:p>
    <w:p w:rsidR="00F40FA8" w:rsidRPr="00D65646" w:rsidRDefault="00F40FA8" w:rsidP="00D65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3171"/>
        <w:gridCol w:w="1857"/>
        <w:gridCol w:w="2184"/>
        <w:gridCol w:w="2186"/>
      </w:tblGrid>
      <w:tr w:rsidR="00F40FA8" w:rsidRPr="00D65646" w:rsidTr="00D13C6C">
        <w:trPr>
          <w:trHeight w:val="601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40FA8" w:rsidRPr="00D65646" w:rsidTr="00D13C6C">
        <w:trPr>
          <w:trHeight w:val="390"/>
        </w:trPr>
        <w:tc>
          <w:tcPr>
            <w:tcW w:w="5000" w:type="pct"/>
            <w:gridSpan w:val="5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1.  Нормотворческая деятельность</w:t>
            </w:r>
          </w:p>
        </w:tc>
      </w:tr>
      <w:tr w:rsidR="00F40FA8" w:rsidRPr="00D65646" w:rsidTr="00D13C6C">
        <w:trPr>
          <w:trHeight w:val="33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 xml:space="preserve"> Разработка нормативных правовых актов Комитета регламентирующих осу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ществление учредитель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ного контроля за испол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нением муниципальными образовательными орга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низациями законодатель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ства в сфере образования.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Февраль-июнь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Создание сис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темы монито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ринга  за соблю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дением тр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бова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ний законода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тельства в сфере образования.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FA8" w:rsidRPr="00D65646" w:rsidTr="00D13C6C">
        <w:trPr>
          <w:trHeight w:val="288"/>
        </w:trPr>
        <w:tc>
          <w:tcPr>
            <w:tcW w:w="5000" w:type="pct"/>
            <w:gridSpan w:val="5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2. Мероприятия по повышению эффективности работы Комитета</w:t>
            </w:r>
          </w:p>
        </w:tc>
      </w:tr>
      <w:tr w:rsidR="00F40FA8" w:rsidRPr="00D65646" w:rsidTr="00D13C6C">
        <w:trPr>
          <w:trHeight w:val="39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Организация и проведение конференций, семинаров, совещаний, заседаний,  круглых столов по вопро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сам учредительного кон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троля, изучение нового за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конодательства в области образования.</w:t>
            </w:r>
          </w:p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сти руководите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лей по вопросам закон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дательства в сфере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ния, пр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дупреж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дение 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рушений требов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ний зако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нодательства в сфере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</w:tr>
      <w:tr w:rsidR="00F40FA8" w:rsidRPr="00D65646" w:rsidTr="00D13C6C">
        <w:trPr>
          <w:trHeight w:val="36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Комитета по вопросам учредительного контроля и законодатель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ства в области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ния: участие в семинарах,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 xml:space="preserve">ференциях, вебинарах. </w:t>
            </w:r>
          </w:p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Повышение ком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петенции специа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листов Комитета по вопросам ве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домственного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троля и зако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нодательства в 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б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ласти образо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вания.</w:t>
            </w:r>
          </w:p>
        </w:tc>
      </w:tr>
      <w:tr w:rsidR="00F40FA8" w:rsidRPr="00D65646" w:rsidTr="00D13C6C">
        <w:trPr>
          <w:trHeight w:val="33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Организация взаимодейст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вия с органами надзора и контроля.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сти, результатив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ности и эффек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тивности ведом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ственного кон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троля.</w:t>
            </w:r>
          </w:p>
        </w:tc>
      </w:tr>
      <w:tr w:rsidR="00F40FA8" w:rsidRPr="00D65646" w:rsidTr="00D13C6C">
        <w:trPr>
          <w:trHeight w:val="345"/>
        </w:trPr>
        <w:tc>
          <w:tcPr>
            <w:tcW w:w="5000" w:type="pct"/>
            <w:gridSpan w:val="5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3. Деятельность по учредительному контролю в сфере образования</w:t>
            </w:r>
          </w:p>
        </w:tc>
      </w:tr>
      <w:tr w:rsidR="00F40FA8" w:rsidRPr="00D65646" w:rsidTr="00D13C6C">
        <w:trPr>
          <w:trHeight w:val="435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Осуществление учреди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тельного контроля за со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блюдением законодатель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ства Российской Федера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ции в сфере образования согла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с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но утвержденному плану учредительного кон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троля муниципальных об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разовательных организа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 xml:space="preserve">ций. 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Январь - де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кабрь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Обеспечение ис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полнения законо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дательства РФ в сфере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ния. Выявление причин наруше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ний требований зак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нодательства в сфере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</w:tr>
      <w:tr w:rsidR="00F40FA8" w:rsidRPr="00D65646" w:rsidTr="00D13C6C">
        <w:trPr>
          <w:trHeight w:val="39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Контроль за своевремен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ным  устранением муни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ципальными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тельными организациями замечаний по итогам ве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 xml:space="preserve">домственного контроля. </w:t>
            </w:r>
          </w:p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Устранение вы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явленных недос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татков по итогам учредительного контроля, опре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деление мер воз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действия на на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рушителей зако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нодательства в 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б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ласти образо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вания.</w:t>
            </w:r>
          </w:p>
        </w:tc>
      </w:tr>
      <w:tr w:rsidR="00F40FA8" w:rsidRPr="00D65646" w:rsidTr="00D13C6C">
        <w:trPr>
          <w:trHeight w:val="338"/>
        </w:trPr>
        <w:tc>
          <w:tcPr>
            <w:tcW w:w="5000" w:type="pct"/>
            <w:gridSpan w:val="5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 xml:space="preserve">4. Работа с обращениями граждан и организаций по вопросам, </w:t>
            </w:r>
          </w:p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относящимся к компетенции Комитета</w:t>
            </w:r>
          </w:p>
        </w:tc>
      </w:tr>
      <w:tr w:rsidR="00F40FA8" w:rsidRPr="00D65646" w:rsidTr="00D13C6C">
        <w:trPr>
          <w:trHeight w:val="36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 Калиниченко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Обеспечение прав граждан на обра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зование.</w:t>
            </w:r>
          </w:p>
        </w:tc>
      </w:tr>
      <w:tr w:rsidR="00F40FA8" w:rsidRPr="00D65646" w:rsidTr="00D13C6C">
        <w:trPr>
          <w:trHeight w:val="330"/>
        </w:trPr>
        <w:tc>
          <w:tcPr>
            <w:tcW w:w="5000" w:type="pct"/>
            <w:gridSpan w:val="5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646">
              <w:rPr>
                <w:rFonts w:ascii="Times New Roman" w:hAnsi="Times New Roman"/>
                <w:b/>
                <w:sz w:val="24"/>
                <w:szCs w:val="24"/>
              </w:rPr>
              <w:t>5. Аналитическая и организационная деятельность</w:t>
            </w:r>
          </w:p>
        </w:tc>
      </w:tr>
      <w:tr w:rsidR="00F40FA8" w:rsidRPr="00D65646" w:rsidTr="00D13C6C">
        <w:trPr>
          <w:trHeight w:val="36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Своевременное отслежи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вание изменений, вноси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мых в законодательство в сфере образования.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В.П.Калиниченко, специалисты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Соответствие но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мативной пра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вовой базы Коми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тета и образова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тельных органи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заций действую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щему законода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тельству.</w:t>
            </w:r>
          </w:p>
        </w:tc>
      </w:tr>
      <w:tr w:rsidR="00F40FA8" w:rsidRPr="00D65646" w:rsidTr="00D13C6C">
        <w:trPr>
          <w:trHeight w:val="285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Анализ учреди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тельного контроля муни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ципальных образователь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ных организ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Раздел в доклад о деятельности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митета.</w:t>
            </w:r>
          </w:p>
        </w:tc>
      </w:tr>
      <w:tr w:rsidR="00F40FA8" w:rsidRPr="00D65646" w:rsidTr="00D13C6C">
        <w:trPr>
          <w:trHeight w:val="285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Рассмотрение итогов учр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дительного контроля на с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вещаниях руководителей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Своевременное устранение зам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чаний, анализ</w:t>
            </w:r>
          </w:p>
        </w:tc>
      </w:tr>
      <w:tr w:rsidR="00F40FA8" w:rsidRPr="00D65646" w:rsidTr="00D13C6C">
        <w:trPr>
          <w:trHeight w:val="345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Своевременность подго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товки аналитических спра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вок по итогам учредитель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ного контроля.</w:t>
            </w:r>
          </w:p>
        </w:tc>
        <w:tc>
          <w:tcPr>
            <w:tcW w:w="930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соответст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вии с планом пр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ведения учр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дитель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ного контроля и П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ложением об учреди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тельном кон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троле</w:t>
            </w:r>
          </w:p>
        </w:tc>
        <w:tc>
          <w:tcPr>
            <w:tcW w:w="1094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И.В. Арбакова</w:t>
            </w:r>
          </w:p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Специалисты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</w:t>
            </w:r>
          </w:p>
        </w:tc>
        <w:tc>
          <w:tcPr>
            <w:tcW w:w="1095" w:type="pct"/>
          </w:tcPr>
          <w:p w:rsidR="00F40FA8" w:rsidRPr="00D65646" w:rsidRDefault="00F40FA8" w:rsidP="00D65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Информирование заинтересованных лиц.</w:t>
            </w:r>
          </w:p>
        </w:tc>
      </w:tr>
      <w:tr w:rsidR="00F40FA8" w:rsidRPr="00D65646" w:rsidTr="00D13C6C">
        <w:trPr>
          <w:trHeight w:val="1020"/>
        </w:trPr>
        <w:tc>
          <w:tcPr>
            <w:tcW w:w="293" w:type="pct"/>
          </w:tcPr>
          <w:p w:rsidR="00F40FA8" w:rsidRPr="00D65646" w:rsidRDefault="00F40FA8" w:rsidP="00D6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pct"/>
          </w:tcPr>
          <w:p w:rsidR="00F40FA8" w:rsidRPr="00D65646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Размещение на сайте Ко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митета информации об из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менениях в законодатель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стве в сфере образования.</w:t>
            </w:r>
          </w:p>
        </w:tc>
        <w:tc>
          <w:tcPr>
            <w:tcW w:w="930" w:type="pct"/>
          </w:tcPr>
          <w:p w:rsidR="00F40FA8" w:rsidRPr="00D65646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4" w:type="pct"/>
          </w:tcPr>
          <w:p w:rsidR="00F40FA8" w:rsidRPr="00D65646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 xml:space="preserve">О.Ф. Каньшина </w:t>
            </w:r>
          </w:p>
        </w:tc>
        <w:tc>
          <w:tcPr>
            <w:tcW w:w="1095" w:type="pct"/>
          </w:tcPr>
          <w:p w:rsidR="00F40FA8" w:rsidRPr="00D65646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Повышение пра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вовой грамотно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сти руководите</w:t>
            </w:r>
            <w:r w:rsidRPr="00D65646">
              <w:rPr>
                <w:rFonts w:ascii="Times New Roman" w:hAnsi="Times New Roman"/>
                <w:sz w:val="24"/>
                <w:szCs w:val="24"/>
              </w:rPr>
              <w:softHyphen/>
              <w:t>лей.</w:t>
            </w:r>
          </w:p>
          <w:p w:rsidR="00F40FA8" w:rsidRPr="00D65646" w:rsidRDefault="00F40FA8" w:rsidP="00CE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646">
              <w:rPr>
                <w:rFonts w:ascii="Times New Roman" w:hAnsi="Times New Roman"/>
                <w:sz w:val="24"/>
                <w:szCs w:val="24"/>
              </w:rPr>
              <w:t>Информирование родительской о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б</w:t>
            </w:r>
            <w:r w:rsidRPr="00D65646">
              <w:rPr>
                <w:rFonts w:ascii="Times New Roman" w:hAnsi="Times New Roman"/>
                <w:sz w:val="24"/>
                <w:szCs w:val="24"/>
              </w:rPr>
              <w:t>щественности</w:t>
            </w:r>
          </w:p>
        </w:tc>
      </w:tr>
    </w:tbl>
    <w:p w:rsidR="00F40FA8" w:rsidRPr="00CA672F" w:rsidRDefault="00F40FA8" w:rsidP="00CA6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FA8" w:rsidRPr="007755E0" w:rsidRDefault="00F40FA8" w:rsidP="00CA672F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40FA8" w:rsidRPr="007755E0" w:rsidRDefault="00F40FA8" w:rsidP="00CA672F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7755E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7755E0">
        <w:rPr>
          <w:rFonts w:ascii="Times New Roman" w:hAnsi="Times New Roman"/>
          <w:b/>
          <w:sz w:val="24"/>
          <w:szCs w:val="24"/>
        </w:rPr>
        <w:t xml:space="preserve">. План-график  учредительного контроля </w:t>
      </w:r>
    </w:p>
    <w:p w:rsidR="00F40FA8" w:rsidRPr="007755E0" w:rsidRDefault="00F40FA8" w:rsidP="00CA672F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7755E0">
        <w:rPr>
          <w:rFonts w:ascii="Times New Roman" w:hAnsi="Times New Roman"/>
          <w:b/>
          <w:sz w:val="24"/>
          <w:szCs w:val="24"/>
        </w:rPr>
        <w:t>в подведомственных образовательных организациях на 2018 год</w:t>
      </w:r>
    </w:p>
    <w:p w:rsidR="00F40FA8" w:rsidRPr="00CA672F" w:rsidRDefault="00F40FA8" w:rsidP="00CA672F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</w:p>
    <w:tbl>
      <w:tblPr>
        <w:tblW w:w="10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097"/>
        <w:gridCol w:w="3780"/>
        <w:gridCol w:w="1260"/>
        <w:gridCol w:w="2101"/>
      </w:tblGrid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Тема  проверки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Сроки провед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ния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верки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Ф.И.О. специал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ста, ответстве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ного за организ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цию проверки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использования средств на стимули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softHyphen/>
              <w:t>рование инн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вационной деятельности общео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разова-тельными организациями.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Черникова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за соблюдением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 по ведению офиц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альных сайтов образовательных организаций 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«Киро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Реализация плана мероприятий по повышению качества предметного образования,  подготовки выпус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ников к ГИА по программам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новного общего и среднего общ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го образования. 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 – де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«Ануйская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 – де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ганизации: организация гражда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ско-патриотического воспитания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 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«Киро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«Лине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«Верх-Обская СОШ им. М.С. Евдоким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«Точили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«дорожной карты» школ, работающих в сложных социальных условиях и их перевода в эффективный 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жим работы: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- итоги промежуточной аттест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ции (мониторинг)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«Новот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рышкинская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проведения вну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риучрежденческого контроля в части выполнения обязательного минимума содержания 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«Смоле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№ 1»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филиал «Перв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майская ООШ»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объективности резул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татов ВПР (мониторинг качества  выполнения всероссийских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верочных работ).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обеспечения безопасн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сти в образовательных организ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«Верх-Обская СОШ им. М.С. Евдоким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филиал «Кату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ООШ»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филиал «Усть-Катунская ООШ»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проведения вну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риучрежденческого контроля в части выполнения обязательного минимума содержания 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школа, филиал, детский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МБДОУ «Де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ский сад                   «Петушок»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исполнения Порядка приема на обучение по 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тельным программам дошкольн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го образования.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оказанию ППМС-помощи воспитанникам. 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реализации программы образования родителей «Школа ответственного родительства»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    Руш Ю.П.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Организация работы по оказанию ППМС-помощи обучающимся (мониторинг)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CA672F" w:rsidTr="007755E0">
        <w:trPr>
          <w:trHeight w:val="805"/>
        </w:trPr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организации летнего оздоровления, труда и отдыха учащихся в образовательных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соблюдения обязател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ных требований, установленных законодательством в части запо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нения, учета и выдачи аттестатов «с отличием» основного общего и среднего общего образования.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Анализ результатов государс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венной итоговой аттестации - 2018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«Верх-Обская СОШ им. М.С. Евдоким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«Лине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«Киро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«Точили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Ведущие школы: МБОУ «Смоле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№ 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«Смоле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№ 2»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Реализация  «дорожной карты»  ОО  Смоленского района, </w:t>
            </w:r>
            <w:r w:rsidRPr="00CA672F">
              <w:rPr>
                <w:rStyle w:val="14"/>
                <w:sz w:val="24"/>
                <w:szCs w:val="24"/>
              </w:rPr>
              <w:t>раб</w:t>
            </w:r>
            <w:r w:rsidRPr="00CA672F">
              <w:rPr>
                <w:rStyle w:val="14"/>
                <w:sz w:val="24"/>
                <w:szCs w:val="24"/>
              </w:rPr>
              <w:t>о</w:t>
            </w:r>
            <w:r w:rsidRPr="00CA672F">
              <w:rPr>
                <w:rStyle w:val="14"/>
                <w:sz w:val="24"/>
                <w:szCs w:val="24"/>
              </w:rPr>
              <w:t>тающих  в  сложных  социальных условиях  и  показывающих  ни</w:t>
            </w:r>
            <w:r w:rsidRPr="00CA672F">
              <w:rPr>
                <w:rStyle w:val="14"/>
                <w:sz w:val="24"/>
                <w:szCs w:val="24"/>
              </w:rPr>
              <w:t>з</w:t>
            </w:r>
            <w:r w:rsidRPr="00CA672F">
              <w:rPr>
                <w:rStyle w:val="14"/>
                <w:sz w:val="24"/>
                <w:szCs w:val="24"/>
              </w:rPr>
              <w:t xml:space="preserve">кие образовательные результаты и их вывода в эффективный режим работы: 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качества образов</w:t>
            </w:r>
            <w:r w:rsidRPr="00CA672F">
              <w:rPr>
                <w:rStyle w:val="14"/>
                <w:sz w:val="24"/>
                <w:szCs w:val="24"/>
              </w:rPr>
              <w:t>а</w:t>
            </w:r>
            <w:r w:rsidRPr="00CA672F">
              <w:rPr>
                <w:rStyle w:val="14"/>
                <w:sz w:val="24"/>
                <w:szCs w:val="24"/>
              </w:rPr>
              <w:t>ния на всех ступенях обучения;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результатов ГИА;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успешности сдачи ГИА (качество);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результатов экзам</w:t>
            </w:r>
            <w:r w:rsidRPr="00CA672F">
              <w:rPr>
                <w:rStyle w:val="14"/>
                <w:sz w:val="24"/>
                <w:szCs w:val="24"/>
              </w:rPr>
              <w:t>е</w:t>
            </w:r>
            <w:r w:rsidRPr="00CA672F">
              <w:rPr>
                <w:rStyle w:val="14"/>
                <w:sz w:val="24"/>
                <w:szCs w:val="24"/>
              </w:rPr>
              <w:t>нов по выбору;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сдачи экзаменов в основной период;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получения аттест</w:t>
            </w:r>
            <w:r w:rsidRPr="00CA672F">
              <w:rPr>
                <w:rStyle w:val="14"/>
                <w:sz w:val="24"/>
                <w:szCs w:val="24"/>
              </w:rPr>
              <w:t>а</w:t>
            </w:r>
            <w:r w:rsidRPr="00CA672F">
              <w:rPr>
                <w:rStyle w:val="14"/>
                <w:sz w:val="24"/>
                <w:szCs w:val="24"/>
              </w:rPr>
              <w:t>тов обучающимися 9, 11 классов: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Style w:val="14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доли обучающихся, получивших на ГИА результаты превышающие среднекраевое значение.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Style w:val="14"/>
                <w:sz w:val="24"/>
                <w:szCs w:val="24"/>
              </w:rPr>
              <w:t>- мониторинг результатов ВПР, КПР.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Арбакова И.В.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</w:tc>
      </w:tr>
      <w:tr w:rsidR="00F40FA8" w:rsidRPr="00CA672F" w:rsidTr="007755E0">
        <w:tc>
          <w:tcPr>
            <w:tcW w:w="817" w:type="dxa"/>
            <w:tcBorders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40FA8" w:rsidRPr="00CA672F" w:rsidRDefault="00F40FA8" w:rsidP="00CA67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по обеспечению без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пасности образовательных орг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низаций на начало нового учебн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Калиниченко В.П.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 предоставления отч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тов о самообследовании,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Калиниченко В.П.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CA672F" w:rsidTr="007755E0">
        <w:trPr>
          <w:trHeight w:val="691"/>
        </w:trPr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учета детей в возрасте от 0 до 18, проживающих в закр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пленном микрорайоне.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Мониторинг эффективности 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пользования средств на стимули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softHyphen/>
              <w:t>рование инновационной деятел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ности общеобразова-тельными организациями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Черникова И.В.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Образовательные  организации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статистической отче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Специалисты 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митета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«Точили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школа,  детский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«Сыче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им. К.Ф. Лебеди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ской», филиал «Черновская ООШ»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школа, филиал, детский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проведения вну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риучрежденческого контроля в части выполнения обязательного минимума содержания 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«Солоно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им. Матренина А.П.»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взаимодействия руководителей со структурными подразделениями: школа,  детский  сад.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проведения вну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риучрежденческого контроля в части выполнения обязательного минимума содержания 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общеобразо-вательной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ганизации в рамках деятельности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«Смоле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 № 2»</w:t>
            </w:r>
          </w:p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Обеспечение  выполнения в по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ном объеме практической части учебных программ, эффекти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ность использования учебно-лабораторного оборудования.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общеобразо- вательной организации в рамках деятельн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сти РДШ.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обеспечения безопасн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сти в образовательных организ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 xml:space="preserve">   Ноябрь 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МБОУ «Лине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Реализация плана мероприятий по повышению качества предметного образования,  подготовки выпус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ников к ГИА по программам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новного общего и среднего общ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 xml:space="preserve">го образования. 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Контроль выполнения планов-графиков по реализации ООП ООО, приведение программ  в 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ответствие с требованиями зак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нодательства, обеспечения 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ы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полнения в полном объеме пра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тической части учебных пр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грамм, эффективность использ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вания учебно-лабораторного об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рудования.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Деятельность руководителей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б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разовательных организаций по соблюдению прав граждан на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лучение образования (прием, п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ревод, отчисление, учет посеща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мости).</w:t>
            </w:r>
          </w:p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Эффективность воспитательной работы общеобразова- тельной организации в рамках деятельн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сти РДШ.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Арбакова И.В.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Шестак Н.П.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Каньшина О.Ф.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Зобнина Е.В.</w:t>
            </w:r>
          </w:p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Руш Ю.П.</w:t>
            </w:r>
          </w:p>
        </w:tc>
      </w:tr>
      <w:tr w:rsidR="00F40FA8" w:rsidRPr="00CA672F" w:rsidTr="007755E0">
        <w:tc>
          <w:tcPr>
            <w:tcW w:w="817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тельные орган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780" w:type="dxa"/>
          </w:tcPr>
          <w:p w:rsidR="00F40FA8" w:rsidRPr="00CA672F" w:rsidRDefault="00F40FA8" w:rsidP="00CA6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Мониторинг эффективности 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с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пользования средств на стимули</w:t>
            </w:r>
            <w:r w:rsidRPr="00CA672F">
              <w:rPr>
                <w:rFonts w:ascii="Times New Roman" w:hAnsi="Times New Roman"/>
                <w:sz w:val="24"/>
                <w:szCs w:val="24"/>
              </w:rPr>
              <w:softHyphen/>
              <w:t>рование инновационной деятел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ь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ности общеобразовательными о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р</w:t>
            </w:r>
            <w:r w:rsidRPr="00CA672F">
              <w:rPr>
                <w:rFonts w:ascii="Times New Roman" w:hAnsi="Times New Roman"/>
                <w:sz w:val="24"/>
                <w:szCs w:val="24"/>
              </w:rPr>
              <w:t>ганизациями</w:t>
            </w:r>
          </w:p>
        </w:tc>
        <w:tc>
          <w:tcPr>
            <w:tcW w:w="1260" w:type="dxa"/>
          </w:tcPr>
          <w:p w:rsidR="00F40FA8" w:rsidRPr="00CA672F" w:rsidRDefault="00F40FA8" w:rsidP="00CA6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</w:tcPr>
          <w:p w:rsidR="00F40FA8" w:rsidRPr="00CA672F" w:rsidRDefault="00F40FA8" w:rsidP="00CA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2F">
              <w:rPr>
                <w:rFonts w:ascii="Times New Roman" w:hAnsi="Times New Roman"/>
                <w:sz w:val="24"/>
                <w:szCs w:val="24"/>
              </w:rPr>
              <w:t>Черникова И.В. Арбакова И.В.</w:t>
            </w:r>
          </w:p>
        </w:tc>
      </w:tr>
    </w:tbl>
    <w:p w:rsidR="00F40FA8" w:rsidRDefault="00F40FA8" w:rsidP="00513A83">
      <w:pPr>
        <w:spacing w:after="0" w:line="240" w:lineRule="auto"/>
        <w:sectPr w:rsidR="00F40FA8" w:rsidSect="00C55AEF">
          <w:footerReference w:type="even" r:id="rId7"/>
          <w:footerReference w:type="default" r:id="rId8"/>
          <w:pgSz w:w="11906" w:h="16838"/>
          <w:pgMar w:top="851" w:right="720" w:bottom="851" w:left="1418" w:header="709" w:footer="709" w:gutter="0"/>
          <w:cols w:space="708"/>
          <w:docGrid w:linePitch="360"/>
        </w:sectPr>
      </w:pPr>
    </w:p>
    <w:p w:rsidR="00F40FA8" w:rsidRPr="00E22C0D" w:rsidRDefault="00F40FA8" w:rsidP="000A5EBE">
      <w:pPr>
        <w:pStyle w:val="NormalWeb"/>
        <w:spacing w:before="0" w:beforeAutospacing="0" w:after="0" w:afterAutospacing="0"/>
        <w:jc w:val="center"/>
        <w:rPr>
          <w:vanish/>
        </w:rPr>
      </w:pPr>
      <w:r w:rsidRPr="00DA0089">
        <w:rPr>
          <w:b/>
        </w:rPr>
        <w:t>1</w:t>
      </w:r>
      <w:r>
        <w:rPr>
          <w:b/>
        </w:rPr>
        <w:t>6</w:t>
      </w:r>
      <w:r>
        <w:t>.</w:t>
      </w:r>
    </w:p>
    <w:p w:rsidR="00F40FA8" w:rsidRPr="00E22C0D" w:rsidRDefault="00F40FA8" w:rsidP="0033532E">
      <w:pPr>
        <w:pStyle w:val="NormalWeb"/>
        <w:spacing w:before="0" w:beforeAutospacing="0" w:after="0" w:afterAutospacing="0"/>
        <w:jc w:val="center"/>
        <w:rPr>
          <w:vanish/>
        </w:rPr>
      </w:pPr>
    </w:p>
    <w:p w:rsidR="00F40FA8" w:rsidRPr="00E22C0D" w:rsidRDefault="00F40FA8" w:rsidP="0033532E">
      <w:pPr>
        <w:pStyle w:val="NormalWeb"/>
        <w:spacing w:before="0" w:beforeAutospacing="0" w:after="0" w:afterAutospacing="0"/>
        <w:jc w:val="center"/>
        <w:rPr>
          <w:vanish/>
        </w:rPr>
      </w:pPr>
    </w:p>
    <w:p w:rsidR="00F40FA8" w:rsidRPr="00E22C0D" w:rsidRDefault="00F40FA8" w:rsidP="0033532E">
      <w:pPr>
        <w:pStyle w:val="NormalWeb"/>
        <w:spacing w:before="0" w:beforeAutospacing="0" w:after="0" w:afterAutospacing="0"/>
        <w:jc w:val="center"/>
        <w:rPr>
          <w:vanish/>
        </w:rPr>
      </w:pPr>
    </w:p>
    <w:p w:rsidR="00F40FA8" w:rsidRDefault="00F40FA8" w:rsidP="00513A83">
      <w:pPr>
        <w:pStyle w:val="BodyText"/>
        <w:numPr>
          <w:ilvl w:val="0"/>
          <w:numId w:val="7"/>
        </w:numPr>
        <w:shd w:val="clear" w:color="auto" w:fill="auto"/>
        <w:spacing w:before="249" w:line="274" w:lineRule="exact"/>
        <w:ind w:right="20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Опека и попечительство</w:t>
      </w:r>
    </w:p>
    <w:p w:rsidR="00F40FA8" w:rsidRPr="00CE1DCE" w:rsidRDefault="00F40FA8" w:rsidP="00CE1DCE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p w:rsidR="00F40FA8" w:rsidRPr="00CE1DCE" w:rsidRDefault="00F40FA8" w:rsidP="00CE1DCE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</w:pPr>
      <w:r w:rsidRPr="00CE1DCE">
        <w:rPr>
          <w:rFonts w:ascii="Times New Roman" w:hAnsi="Times New Roman"/>
          <w:kern w:val="36"/>
          <w:sz w:val="24"/>
          <w:szCs w:val="24"/>
        </w:rPr>
        <w:t>План работы органа опеки и попечительства на 2018 год</w:t>
      </w:r>
    </w:p>
    <w:p w:rsidR="00F40FA8" w:rsidRPr="00CE1DCE" w:rsidRDefault="00F40FA8" w:rsidP="00CE1DCE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  <w:r w:rsidRPr="00CE1DCE">
        <w:rPr>
          <w:rFonts w:ascii="Times New Roman" w:hAnsi="Times New Roman"/>
          <w:b/>
          <w:kern w:val="36"/>
          <w:sz w:val="24"/>
          <w:szCs w:val="24"/>
        </w:rPr>
        <w:t>Цель</w:t>
      </w:r>
      <w:r w:rsidRPr="00CE1DCE">
        <w:rPr>
          <w:rFonts w:ascii="Times New Roman" w:hAnsi="Times New Roman"/>
          <w:kern w:val="36"/>
          <w:sz w:val="24"/>
          <w:szCs w:val="24"/>
        </w:rPr>
        <w:t>: обеспечение защиты прав детей-сирот и детей, оставшихся без попечения родителей.</w:t>
      </w:r>
    </w:p>
    <w:p w:rsidR="00F40FA8" w:rsidRPr="00CE1DCE" w:rsidRDefault="00F40FA8" w:rsidP="00CE1DCE">
      <w:pPr>
        <w:spacing w:after="0" w:line="240" w:lineRule="auto"/>
        <w:rPr>
          <w:rFonts w:ascii="Times New Roman" w:hAnsi="Times New Roman"/>
          <w:b/>
          <w:kern w:val="36"/>
          <w:sz w:val="24"/>
          <w:szCs w:val="24"/>
        </w:rPr>
      </w:pPr>
      <w:r w:rsidRPr="00CE1DCE">
        <w:rPr>
          <w:rFonts w:ascii="Times New Roman" w:hAnsi="Times New Roman"/>
          <w:b/>
          <w:kern w:val="36"/>
          <w:sz w:val="24"/>
          <w:szCs w:val="24"/>
        </w:rPr>
        <w:t>Задачи:</w:t>
      </w:r>
    </w:p>
    <w:p w:rsidR="00F40FA8" w:rsidRPr="00CE1DCE" w:rsidRDefault="00F40FA8" w:rsidP="00CE1D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DCE">
        <w:rPr>
          <w:rFonts w:ascii="Times New Roman" w:hAnsi="Times New Roman"/>
          <w:sz w:val="24"/>
          <w:szCs w:val="24"/>
        </w:rPr>
        <w:t>Осуществлять выявление и устройство детей-сирот и детей, оставшихся без попеч</w:t>
      </w:r>
      <w:r w:rsidRPr="00CE1DCE">
        <w:rPr>
          <w:rFonts w:ascii="Times New Roman" w:hAnsi="Times New Roman"/>
          <w:sz w:val="24"/>
          <w:szCs w:val="24"/>
        </w:rPr>
        <w:t>е</w:t>
      </w:r>
      <w:r w:rsidRPr="00CE1DCE">
        <w:rPr>
          <w:rFonts w:ascii="Times New Roman" w:hAnsi="Times New Roman"/>
          <w:sz w:val="24"/>
          <w:szCs w:val="24"/>
        </w:rPr>
        <w:t xml:space="preserve">ния родителей. </w:t>
      </w:r>
    </w:p>
    <w:p w:rsidR="00F40FA8" w:rsidRPr="00CE1DCE" w:rsidRDefault="00F40FA8" w:rsidP="00CE1D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DCE">
        <w:rPr>
          <w:rFonts w:ascii="Times New Roman" w:hAnsi="Times New Roman"/>
          <w:sz w:val="24"/>
          <w:szCs w:val="24"/>
        </w:rPr>
        <w:t xml:space="preserve">Развитие семейных форм воспитания. </w:t>
      </w:r>
    </w:p>
    <w:p w:rsidR="00F40FA8" w:rsidRPr="00CE1DCE" w:rsidRDefault="00F40FA8" w:rsidP="00CE1D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DCE">
        <w:rPr>
          <w:rFonts w:ascii="Times New Roman" w:hAnsi="Times New Roman"/>
          <w:sz w:val="24"/>
          <w:szCs w:val="24"/>
        </w:rPr>
        <w:t>Исполнение законов по охране прав и законных интересов детей-сирот и детей, о</w:t>
      </w:r>
      <w:r w:rsidRPr="00CE1DCE">
        <w:rPr>
          <w:rFonts w:ascii="Times New Roman" w:hAnsi="Times New Roman"/>
          <w:sz w:val="24"/>
          <w:szCs w:val="24"/>
        </w:rPr>
        <w:t>с</w:t>
      </w:r>
      <w:r w:rsidRPr="00CE1DCE">
        <w:rPr>
          <w:rFonts w:ascii="Times New Roman" w:hAnsi="Times New Roman"/>
          <w:sz w:val="24"/>
          <w:szCs w:val="24"/>
        </w:rPr>
        <w:t xml:space="preserve">тавшихся без попечения родителей, лиц из числа данной категории. </w:t>
      </w:r>
    </w:p>
    <w:p w:rsidR="00F40FA8" w:rsidRPr="00CE1DCE" w:rsidRDefault="00F40FA8" w:rsidP="00CE1D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DCE">
        <w:rPr>
          <w:rFonts w:ascii="Times New Roman" w:hAnsi="Times New Roman"/>
          <w:sz w:val="24"/>
          <w:szCs w:val="24"/>
        </w:rPr>
        <w:t xml:space="preserve">Взаимодействие с социумом по профилактике социального сиротства. </w:t>
      </w:r>
    </w:p>
    <w:p w:rsidR="00F40FA8" w:rsidRDefault="00F40FA8" w:rsidP="00CE1DC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DCE">
        <w:rPr>
          <w:rFonts w:ascii="Times New Roman" w:hAnsi="Times New Roman"/>
          <w:sz w:val="24"/>
          <w:szCs w:val="24"/>
        </w:rPr>
        <w:t xml:space="preserve">Совершенствование деятельности в соответствии с изменением законодательства. </w:t>
      </w:r>
    </w:p>
    <w:p w:rsidR="00F40FA8" w:rsidRPr="00CE1DCE" w:rsidRDefault="00F40FA8" w:rsidP="00CE1DC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40FA8" w:rsidRPr="00CE1DCE" w:rsidRDefault="00F40FA8" w:rsidP="00CE1DCE">
      <w:pPr>
        <w:spacing w:after="0" w:line="240" w:lineRule="auto"/>
        <w:jc w:val="center"/>
        <w:rPr>
          <w:rFonts w:ascii="Times New Roman" w:hAnsi="Times New Roman"/>
          <w:i/>
          <w:kern w:val="36"/>
          <w:sz w:val="24"/>
          <w:szCs w:val="24"/>
        </w:rPr>
      </w:pPr>
      <w:r w:rsidRPr="00CE1DCE">
        <w:rPr>
          <w:rFonts w:ascii="Times New Roman" w:hAnsi="Times New Roman"/>
          <w:i/>
          <w:kern w:val="36"/>
          <w:sz w:val="24"/>
          <w:szCs w:val="24"/>
        </w:rPr>
        <w:t>13.1. Выявление и устройство детей-сирот и детей, оставшихся без попечения родителей</w:t>
      </w:r>
    </w:p>
    <w:p w:rsidR="00F40FA8" w:rsidRPr="00CE1DCE" w:rsidRDefault="00F40FA8" w:rsidP="00CE1DCE">
      <w:pPr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240"/>
        <w:gridCol w:w="3780"/>
        <w:gridCol w:w="1410"/>
        <w:gridCol w:w="1418"/>
        <w:gridCol w:w="1492"/>
      </w:tblGrid>
      <w:tr w:rsidR="00F40FA8" w:rsidRPr="00CE1DCE" w:rsidTr="005166B9">
        <w:trPr>
          <w:cantSplit/>
          <w:trHeight w:val="1134"/>
        </w:trPr>
        <w:tc>
          <w:tcPr>
            <w:tcW w:w="56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0" w:type="dxa"/>
            <w:textDirection w:val="btLr"/>
          </w:tcPr>
          <w:p w:rsidR="00F40FA8" w:rsidRPr="00CE1DCE" w:rsidRDefault="00F40FA8" w:rsidP="005166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80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0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492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0FA8" w:rsidRPr="00CE1DCE" w:rsidTr="005166B9">
        <w:trPr>
          <w:cantSplit/>
          <w:trHeight w:val="1134"/>
        </w:trPr>
        <w:tc>
          <w:tcPr>
            <w:tcW w:w="56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40" w:type="dxa"/>
          </w:tcPr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Работа с опекун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ми (п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печит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лями), прие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ными 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  <w:tc>
          <w:tcPr>
            <w:tcW w:w="3780" w:type="dxa"/>
          </w:tcPr>
          <w:p w:rsidR="00F40FA8" w:rsidRPr="00CE1DCE" w:rsidRDefault="00F40FA8" w:rsidP="005166B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Подготовка проектов постано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лений по устройству детей-сирот и детей, оставшихся без попеч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ния родителей</w:t>
            </w:r>
          </w:p>
          <w:p w:rsidR="00F40FA8" w:rsidRPr="00CE1DCE" w:rsidRDefault="00F40FA8" w:rsidP="005166B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Формирование личных дел</w:t>
            </w:r>
          </w:p>
          <w:p w:rsidR="00F40FA8" w:rsidRPr="00CE1DCE" w:rsidRDefault="00F40FA8" w:rsidP="005166B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Ознакомление опекунов (поп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чителей), приемных родителей с их правами и обязанностями</w:t>
            </w:r>
          </w:p>
          <w:p w:rsidR="00F40FA8" w:rsidRPr="00CE1DCE" w:rsidRDefault="00F40FA8" w:rsidP="005166B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Извещение опекунов (попеч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телей), приемных родителей об изменениях в законодательстве</w:t>
            </w:r>
          </w:p>
          <w:p w:rsidR="00F40FA8" w:rsidRPr="00CE1DCE" w:rsidRDefault="00F40FA8" w:rsidP="005166B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Подготовка дополнений и сп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сков по опекунам, попечителям и приемным родителям</w:t>
            </w:r>
          </w:p>
        </w:tc>
        <w:tc>
          <w:tcPr>
            <w:tcW w:w="141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418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Орлова Р.А. </w:t>
            </w:r>
          </w:p>
        </w:tc>
        <w:tc>
          <w:tcPr>
            <w:tcW w:w="1492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качества исполнения законод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тельства в сфере опеки и попеч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тельства в отношении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</w:tr>
      <w:tr w:rsidR="00F40FA8" w:rsidRPr="00CE1DCE" w:rsidTr="005166B9">
        <w:trPr>
          <w:cantSplit/>
          <w:trHeight w:val="1134"/>
        </w:trPr>
        <w:tc>
          <w:tcPr>
            <w:tcW w:w="56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40" w:type="dxa"/>
          </w:tcPr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Работа с реги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нальным банком данных о детях, оста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шихся без поп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чения 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378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1. Своевременное предоставление сведений о детях, оставшихся без попечения родителей, регионал</w:t>
            </w:r>
            <w:r w:rsidRPr="00CE1DCE">
              <w:t>ь</w:t>
            </w:r>
            <w:r w:rsidRPr="00CE1DCE">
              <w:t>ному оператору банка данных о детях.</w:t>
            </w:r>
          </w:p>
          <w:p w:rsidR="00F40FA8" w:rsidRPr="00CE1DCE" w:rsidRDefault="00F40FA8" w:rsidP="00CE1DCE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 Внесение изменений и допо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нений в районный банк данных о детях, оставшихся без попечения родителей.</w:t>
            </w:r>
          </w:p>
        </w:tc>
        <w:tc>
          <w:tcPr>
            <w:tcW w:w="141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Р.А.</w:t>
            </w:r>
          </w:p>
        </w:tc>
        <w:tc>
          <w:tcPr>
            <w:tcW w:w="1492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ности  по устройству детей сирот и детей, 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тавшихся без родит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F40FA8" w:rsidRPr="00CE1DCE" w:rsidTr="005166B9">
        <w:trPr>
          <w:cantSplit/>
          <w:trHeight w:val="1134"/>
        </w:trPr>
        <w:tc>
          <w:tcPr>
            <w:tcW w:w="56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40" w:type="dxa"/>
          </w:tcPr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Орган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зацио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но-метод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ческая деятел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ность по вопросам семейных форм устро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й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ства 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тей-сирот и детей, оста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шихся без поп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чения 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 w:rsidRPr="00CE1DCE">
              <w:t>Ведение журналов учёта по категор</w:t>
            </w:r>
            <w:r w:rsidRPr="00CE1DCE">
              <w:t>и</w:t>
            </w:r>
            <w:r w:rsidRPr="00CE1DCE">
              <w:t>ям:</w:t>
            </w: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- Собрания опекунов (попечит</w:t>
            </w:r>
            <w:r w:rsidRPr="00CE1DCE">
              <w:t>е</w:t>
            </w:r>
            <w:r w:rsidRPr="00CE1DCE">
              <w:t>лей), приёмных родителей.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Права выпускников школ из числа детей-сирот и детей, оста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шихся без попечения родителей.  Изменения  в законодательстве  об опеке и попечительстве, ра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з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личные формы семейного устро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й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ства.  </w:t>
            </w:r>
          </w:p>
          <w:p w:rsidR="00F40FA8" w:rsidRPr="00CE1DCE" w:rsidRDefault="00F40FA8" w:rsidP="00CE1DC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семейных форм ус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ройства детей-сирот и детей, 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тавшихся без попечения роди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Первичный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учёт несовершенн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летних, оставшихся без попечения родителей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учёт несовершеннолетних, нах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дящихся под опекой, попечител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ством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учёт несовершеннолетних, нах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дящихся в приёмных семьях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учёт усыновлённых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шеннолетних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учёт несовершеннолетних, 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правленных в учреждения для 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тей-сирот и детей, оставшихся без попечения родителей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информирование населения в средствах массовой информации (по вопросам профилактики соц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ального сиротства и устройства детей в семьи граждан</w:t>
            </w:r>
          </w:p>
        </w:tc>
        <w:tc>
          <w:tcPr>
            <w:tcW w:w="141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апрель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 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По мере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необход</w:t>
            </w:r>
            <w:r w:rsidRPr="00CE1DCE">
              <w:t>и</w:t>
            </w:r>
            <w:r w:rsidRPr="00CE1DCE">
              <w:t>мости</w:t>
            </w:r>
          </w:p>
          <w:p w:rsidR="00F40FA8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>
              <w:t>Постоянно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Орлова Р.А.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.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92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Повышение эффекти</w:t>
            </w:r>
            <w:r w:rsidRPr="00CE1DCE">
              <w:t>в</w:t>
            </w:r>
            <w:r w:rsidRPr="00CE1DCE">
              <w:t>ности де</w:t>
            </w:r>
            <w:r w:rsidRPr="00CE1DCE">
              <w:t>я</w:t>
            </w:r>
            <w:r w:rsidRPr="00CE1DCE">
              <w:t>тельности органов опеки и п</w:t>
            </w:r>
            <w:r w:rsidRPr="00CE1DCE">
              <w:t>о</w:t>
            </w:r>
            <w:r w:rsidRPr="00CE1DCE">
              <w:t>печительс</w:t>
            </w:r>
            <w:r w:rsidRPr="00CE1DCE">
              <w:t>т</w:t>
            </w:r>
            <w:r w:rsidRPr="00CE1DCE">
              <w:t>ва  по защ</w:t>
            </w:r>
            <w:r w:rsidRPr="00CE1DCE">
              <w:t>и</w:t>
            </w:r>
            <w:r w:rsidRPr="00CE1DCE">
              <w:t>те имущ</w:t>
            </w:r>
            <w:r w:rsidRPr="00CE1DCE">
              <w:t>е</w:t>
            </w:r>
            <w:r w:rsidRPr="00CE1DCE">
              <w:t>ственных прав и по устройству детей сирот и детей, о</w:t>
            </w:r>
            <w:r w:rsidRPr="00CE1DCE">
              <w:t>с</w:t>
            </w:r>
            <w:r w:rsidRPr="00CE1DCE">
              <w:t>тавшихся без родит</w:t>
            </w:r>
            <w:r w:rsidRPr="00CE1DCE">
              <w:t>е</w:t>
            </w:r>
            <w:r w:rsidRPr="00CE1DCE">
              <w:t xml:space="preserve">лей </w:t>
            </w:r>
          </w:p>
        </w:tc>
      </w:tr>
      <w:tr w:rsidR="00F40FA8" w:rsidRPr="00CE1DCE" w:rsidTr="005166B9">
        <w:tc>
          <w:tcPr>
            <w:tcW w:w="560" w:type="dxa"/>
            <w:vMerge w:val="restart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80" w:type="dxa"/>
          </w:tcPr>
          <w:p w:rsidR="00F40FA8" w:rsidRPr="00F852D9" w:rsidRDefault="00F40FA8" w:rsidP="007755E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F852D9">
              <w:rPr>
                <w:rStyle w:val="Strong"/>
                <w:b w:val="0"/>
              </w:rPr>
              <w:t>Участие в семинарах и совещан</w:t>
            </w:r>
            <w:r w:rsidRPr="00F852D9">
              <w:rPr>
                <w:rStyle w:val="Strong"/>
                <w:b w:val="0"/>
              </w:rPr>
              <w:t>и</w:t>
            </w:r>
            <w:r w:rsidRPr="00F852D9">
              <w:rPr>
                <w:rStyle w:val="Strong"/>
                <w:b w:val="0"/>
              </w:rPr>
              <w:t>ях по плану Министерства  обр</w:t>
            </w:r>
            <w:r w:rsidRPr="00F852D9">
              <w:rPr>
                <w:rStyle w:val="Strong"/>
                <w:b w:val="0"/>
              </w:rPr>
              <w:t>а</w:t>
            </w:r>
            <w:r w:rsidRPr="00F852D9">
              <w:rPr>
                <w:rStyle w:val="Strong"/>
                <w:b w:val="0"/>
              </w:rPr>
              <w:t xml:space="preserve">зования </w:t>
            </w:r>
          </w:p>
        </w:tc>
        <w:tc>
          <w:tcPr>
            <w:tcW w:w="1410" w:type="dxa"/>
          </w:tcPr>
          <w:p w:rsidR="00F40FA8" w:rsidRPr="00CE1DCE" w:rsidRDefault="00F40FA8" w:rsidP="007755E0">
            <w:pPr>
              <w:pStyle w:val="NormalWeb"/>
              <w:spacing w:before="0" w:beforeAutospacing="0" w:after="0" w:afterAutospacing="0"/>
            </w:pPr>
            <w:r>
              <w:t xml:space="preserve">Постоянно </w:t>
            </w:r>
          </w:p>
        </w:tc>
        <w:tc>
          <w:tcPr>
            <w:tcW w:w="1418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>
              <w:t>Орлова Р.А.</w:t>
            </w:r>
          </w:p>
        </w:tc>
        <w:tc>
          <w:tcPr>
            <w:tcW w:w="1492" w:type="dxa"/>
            <w:vMerge w:val="restart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>
              <w:t>Повышение професси</w:t>
            </w:r>
            <w:r>
              <w:t>о</w:t>
            </w:r>
            <w:r>
              <w:t>нальных компетен</w:t>
            </w:r>
            <w:r>
              <w:t>т</w:t>
            </w:r>
            <w:r>
              <w:t>ностей</w:t>
            </w:r>
          </w:p>
        </w:tc>
      </w:tr>
      <w:tr w:rsidR="00F40FA8" w:rsidRPr="00CE1DCE" w:rsidTr="005166B9">
        <w:tc>
          <w:tcPr>
            <w:tcW w:w="560" w:type="dxa"/>
            <w:vMerge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40FA8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0FA8" w:rsidRPr="00F852D9" w:rsidRDefault="00F40FA8" w:rsidP="007755E0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Курсы повышения квалификации</w:t>
            </w:r>
          </w:p>
        </w:tc>
        <w:tc>
          <w:tcPr>
            <w:tcW w:w="1410" w:type="dxa"/>
          </w:tcPr>
          <w:p w:rsidR="00F40FA8" w:rsidRDefault="00F40FA8" w:rsidP="007755E0">
            <w:pPr>
              <w:pStyle w:val="NormalWeb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F40FA8" w:rsidRPr="00CE1DCE" w:rsidRDefault="00F40FA8" w:rsidP="007755E0">
            <w:pPr>
              <w:pStyle w:val="NormalWeb"/>
              <w:spacing w:before="0" w:beforeAutospacing="0" w:after="0" w:afterAutospacing="0"/>
            </w:pPr>
            <w:r>
              <w:t>Орлова Р.А.</w:t>
            </w:r>
          </w:p>
        </w:tc>
        <w:tc>
          <w:tcPr>
            <w:tcW w:w="1492" w:type="dxa"/>
            <w:vMerge/>
          </w:tcPr>
          <w:p w:rsidR="00F40FA8" w:rsidRPr="00CE1DCE" w:rsidRDefault="00F40FA8" w:rsidP="007755E0">
            <w:pPr>
              <w:pStyle w:val="NormalWeb"/>
              <w:spacing w:before="0" w:beforeAutospacing="0" w:after="0" w:afterAutospacing="0"/>
            </w:pPr>
          </w:p>
        </w:tc>
      </w:tr>
      <w:tr w:rsidR="00F40FA8" w:rsidRPr="00CE1DCE" w:rsidTr="005166B9">
        <w:trPr>
          <w:cantSplit/>
          <w:trHeight w:val="1134"/>
        </w:trPr>
        <w:tc>
          <w:tcPr>
            <w:tcW w:w="560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40FA8" w:rsidRPr="000A4F49" w:rsidRDefault="00F40FA8" w:rsidP="00516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</w:rPr>
              <w:t xml:space="preserve">  </w:t>
            </w:r>
            <w:r w:rsidRPr="000A4F4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Ко</w:t>
            </w:r>
            <w:r w:rsidRPr="000A4F4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0A4F4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трольная деятел</w:t>
            </w:r>
            <w:r w:rsidRPr="000A4F4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0A4F49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ность</w:t>
            </w:r>
          </w:p>
        </w:tc>
        <w:tc>
          <w:tcPr>
            <w:tcW w:w="3780" w:type="dxa"/>
          </w:tcPr>
          <w:p w:rsidR="00F40FA8" w:rsidRPr="00CE1DCE" w:rsidRDefault="00F40FA8" w:rsidP="007755E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E1DCE">
              <w:rPr>
                <w:color w:val="000000"/>
              </w:rPr>
              <w:t>Контроль за деятельностью оп</w:t>
            </w:r>
            <w:r w:rsidRPr="00CE1DCE">
              <w:rPr>
                <w:color w:val="000000"/>
              </w:rPr>
              <w:t>е</w:t>
            </w:r>
            <w:r w:rsidRPr="00CE1DCE">
              <w:rPr>
                <w:color w:val="000000"/>
              </w:rPr>
              <w:t xml:space="preserve">кунов (попечителей), приёмных родителей, усыновителей: </w:t>
            </w:r>
          </w:p>
          <w:p w:rsidR="00F40FA8" w:rsidRPr="00CE1DCE" w:rsidRDefault="00F40FA8" w:rsidP="000A4F4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E1DCE">
              <w:rPr>
                <w:color w:val="000000"/>
              </w:rPr>
              <w:t>Проведение контрольного о</w:t>
            </w:r>
            <w:r w:rsidRPr="00CE1DCE">
              <w:rPr>
                <w:color w:val="000000"/>
              </w:rPr>
              <w:t>б</w:t>
            </w:r>
            <w:r w:rsidRPr="00CE1DCE">
              <w:rPr>
                <w:color w:val="000000"/>
              </w:rPr>
              <w:t xml:space="preserve">следования; </w:t>
            </w:r>
          </w:p>
          <w:p w:rsidR="00F40FA8" w:rsidRPr="00CE1DCE" w:rsidRDefault="00F40FA8" w:rsidP="000A4F4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E1DCE">
              <w:rPr>
                <w:color w:val="000000"/>
              </w:rPr>
              <w:t>Проверка сохранности имущес</w:t>
            </w:r>
            <w:r w:rsidRPr="00CE1DCE">
              <w:rPr>
                <w:color w:val="000000"/>
              </w:rPr>
              <w:t>т</w:t>
            </w:r>
            <w:r w:rsidRPr="00CE1DCE">
              <w:rPr>
                <w:color w:val="000000"/>
              </w:rPr>
              <w:t>ва детей-сирот и детей, оставши</w:t>
            </w:r>
            <w:r w:rsidRPr="00CE1DCE">
              <w:rPr>
                <w:color w:val="000000"/>
              </w:rPr>
              <w:t>х</w:t>
            </w:r>
            <w:r w:rsidRPr="00CE1DCE">
              <w:rPr>
                <w:color w:val="000000"/>
              </w:rPr>
              <w:t>ся без попечения родителей, н</w:t>
            </w:r>
            <w:r w:rsidRPr="00CE1DCE">
              <w:rPr>
                <w:color w:val="000000"/>
              </w:rPr>
              <w:t>а</w:t>
            </w:r>
            <w:r w:rsidRPr="00CE1DCE">
              <w:rPr>
                <w:color w:val="000000"/>
              </w:rPr>
              <w:t>ходящихся под опекой и попеч</w:t>
            </w:r>
            <w:r w:rsidRPr="00CE1DCE">
              <w:rPr>
                <w:color w:val="000000"/>
              </w:rPr>
              <w:t>и</w:t>
            </w:r>
            <w:r w:rsidRPr="00CE1DCE">
              <w:rPr>
                <w:color w:val="000000"/>
              </w:rPr>
              <w:t>тельством</w:t>
            </w:r>
          </w:p>
          <w:p w:rsidR="00F40FA8" w:rsidRPr="00CE1DCE" w:rsidRDefault="00F40FA8" w:rsidP="000A4F4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E1DCE">
              <w:rPr>
                <w:color w:val="000000"/>
              </w:rPr>
              <w:t>Сбор и утверждение отчётов опекунов (попечителей),  приё</w:t>
            </w:r>
            <w:r w:rsidRPr="00CE1DCE">
              <w:rPr>
                <w:color w:val="000000"/>
              </w:rPr>
              <w:t>м</w:t>
            </w:r>
            <w:r w:rsidRPr="00CE1DCE">
              <w:rPr>
                <w:color w:val="000000"/>
              </w:rPr>
              <w:t>ных родителей</w:t>
            </w:r>
          </w:p>
        </w:tc>
        <w:tc>
          <w:tcPr>
            <w:tcW w:w="1410" w:type="dxa"/>
          </w:tcPr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0FA8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Март, 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арт, 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7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F40FA8" w:rsidRDefault="00F40FA8" w:rsidP="00CE1DCE">
            <w:pPr>
              <w:pStyle w:val="NormalWeb"/>
              <w:spacing w:before="0" w:beforeAutospacing="0" w:after="0" w:afterAutospacing="0"/>
            </w:pPr>
            <w:r>
              <w:t>Орлова Р.А</w:t>
            </w:r>
          </w:p>
        </w:tc>
        <w:tc>
          <w:tcPr>
            <w:tcW w:w="1492" w:type="dxa"/>
          </w:tcPr>
          <w:p w:rsidR="00F40FA8" w:rsidRDefault="00F40FA8" w:rsidP="00CE1DCE">
            <w:pPr>
              <w:pStyle w:val="NormalWeb"/>
              <w:spacing w:before="0" w:beforeAutospacing="0" w:after="0" w:afterAutospacing="0"/>
            </w:pPr>
            <w:r>
              <w:t>Составл</w:t>
            </w:r>
            <w:r>
              <w:t>е</w:t>
            </w:r>
            <w:r>
              <w:t>ние актов.</w:t>
            </w:r>
          </w:p>
          <w:p w:rsidR="00F40FA8" w:rsidRDefault="00F40FA8" w:rsidP="00CE1DCE">
            <w:pPr>
              <w:pStyle w:val="NormalWeb"/>
              <w:spacing w:before="0" w:beforeAutospacing="0" w:after="0" w:afterAutospacing="0"/>
            </w:pPr>
            <w:r>
              <w:t>Отчеты опекунов.</w:t>
            </w:r>
          </w:p>
        </w:tc>
      </w:tr>
    </w:tbl>
    <w:p w:rsidR="00F40FA8" w:rsidRPr="00CE1DCE" w:rsidRDefault="00F40FA8" w:rsidP="000A4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FA8" w:rsidRDefault="00F40FA8" w:rsidP="00CE1D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E1DCE">
        <w:rPr>
          <w:rFonts w:ascii="Times New Roman" w:hAnsi="Times New Roman"/>
          <w:i/>
          <w:sz w:val="24"/>
          <w:szCs w:val="24"/>
        </w:rPr>
        <w:t>13.2. Социально-правовая защита детей, оказавшихся в трудной жизненной ситуации, д</w:t>
      </w:r>
      <w:r w:rsidRPr="00CE1DCE">
        <w:rPr>
          <w:rFonts w:ascii="Times New Roman" w:hAnsi="Times New Roman"/>
          <w:i/>
          <w:sz w:val="24"/>
          <w:szCs w:val="24"/>
        </w:rPr>
        <w:t>е</w:t>
      </w:r>
      <w:r w:rsidRPr="00CE1DCE">
        <w:rPr>
          <w:rFonts w:ascii="Times New Roman" w:hAnsi="Times New Roman"/>
          <w:i/>
          <w:sz w:val="24"/>
          <w:szCs w:val="24"/>
        </w:rPr>
        <w:t>тей-сирот и детей, оставшихся без попечения родителей</w:t>
      </w:r>
    </w:p>
    <w:p w:rsidR="00F40FA8" w:rsidRPr="00CE1DCE" w:rsidRDefault="00F40FA8" w:rsidP="00CE1DC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044"/>
        <w:gridCol w:w="3960"/>
        <w:gridCol w:w="1417"/>
        <w:gridCol w:w="1103"/>
        <w:gridCol w:w="1807"/>
      </w:tblGrid>
      <w:tr w:rsidR="00F40FA8" w:rsidRPr="00CE1DCE" w:rsidTr="0090411B"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4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правл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ние де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я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960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Испо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0FA8" w:rsidRPr="00CE1DCE" w:rsidTr="0090411B">
        <w:trPr>
          <w:cantSplit/>
          <w:trHeight w:val="1134"/>
        </w:trPr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44" w:type="dxa"/>
          </w:tcPr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 w:rsidRPr="00CE1DCE">
              <w:t>Пре</w:t>
            </w:r>
            <w:r w:rsidRPr="00CE1DCE">
              <w:t>д</w:t>
            </w:r>
            <w:r w:rsidRPr="00CE1DCE">
              <w:t>ставл</w:t>
            </w:r>
            <w:r w:rsidRPr="00CE1DCE">
              <w:t>е</w:t>
            </w:r>
            <w:r w:rsidRPr="00CE1DCE">
              <w:t>ние з</w:t>
            </w:r>
            <w:r w:rsidRPr="00CE1DCE">
              <w:t>а</w:t>
            </w:r>
            <w:r w:rsidRPr="00CE1DCE">
              <w:t>конных интер</w:t>
            </w:r>
            <w:r w:rsidRPr="00CE1DCE">
              <w:t>е</w:t>
            </w:r>
            <w:r w:rsidRPr="00CE1DCE">
              <w:t>сов н</w:t>
            </w:r>
            <w:r w:rsidRPr="00CE1DCE">
              <w:t>е</w:t>
            </w:r>
            <w:r w:rsidRPr="00CE1DCE">
              <w:t>сове</w:t>
            </w:r>
            <w:r w:rsidRPr="00CE1DCE">
              <w:t>р</w:t>
            </w:r>
            <w:r w:rsidRPr="00CE1DCE">
              <w:t>шенн</w:t>
            </w:r>
            <w:r w:rsidRPr="00CE1DCE">
              <w:t>о</w:t>
            </w:r>
            <w:r w:rsidRPr="00CE1DCE">
              <w:t>летних</w:t>
            </w:r>
          </w:p>
        </w:tc>
        <w:tc>
          <w:tcPr>
            <w:tcW w:w="396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1.Немедленное отобрание детей при угрозе их жизни и здоровью на о</w:t>
            </w:r>
            <w:r w:rsidRPr="00CE1DCE">
              <w:t>с</w:t>
            </w:r>
            <w:r w:rsidRPr="00CE1DCE">
              <w:t>новании ст. 77 Семейного кодекса РФ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2. Подготовка исковых заявлений о лишении и ограничении родител</w:t>
            </w:r>
            <w:r w:rsidRPr="00CE1DCE">
              <w:t>ь</w:t>
            </w:r>
            <w:r w:rsidRPr="00CE1DCE">
              <w:t>ских прав, о взыскании алиментов, об отмене усыновления, о призн</w:t>
            </w:r>
            <w:r w:rsidRPr="00CE1DCE">
              <w:t>а</w:t>
            </w:r>
            <w:r w:rsidRPr="00CE1DCE">
              <w:t>нии брака недействительным, об ограничении дееспособности гра</w:t>
            </w:r>
            <w:r w:rsidRPr="00CE1DCE">
              <w:t>ж</w:t>
            </w:r>
            <w:r w:rsidRPr="00CE1DCE">
              <w:t>дан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3. Подготовка заключений в суд по вопросам защиты прав и охраня</w:t>
            </w:r>
            <w:r w:rsidRPr="00CE1DCE">
              <w:t>е</w:t>
            </w:r>
            <w:r w:rsidRPr="00CE1DCE">
              <w:t>мых законом интересов несове</w:t>
            </w:r>
            <w:r w:rsidRPr="00CE1DCE">
              <w:t>р</w:t>
            </w:r>
            <w:r w:rsidRPr="00CE1DCE">
              <w:t>шеннолетних и участие в судебных заседаниях в качестве представит</w:t>
            </w:r>
            <w:r w:rsidRPr="00CE1DCE">
              <w:t>е</w:t>
            </w:r>
            <w:r w:rsidRPr="00CE1DCE">
              <w:t>ля органов опеки и попечительства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4. Участие в исполнении судебных решений о передаче или отобрании детей в порядке, установленном Семейным кодексом РФ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5. Представление законных интер</w:t>
            </w:r>
            <w:r w:rsidRPr="00CE1DCE">
              <w:t>е</w:t>
            </w:r>
            <w:r w:rsidRPr="00CE1DCE">
              <w:t>сов несовершеннолетних граждан в отношениях с любыми лицами (в том числе в судах), если действия опекунов или попечителей по пре</w:t>
            </w:r>
            <w:r w:rsidRPr="00CE1DCE">
              <w:t>д</w:t>
            </w:r>
            <w:r w:rsidRPr="00CE1DCE">
              <w:t>ставлению законных интересов п</w:t>
            </w:r>
            <w:r w:rsidRPr="00CE1DCE">
              <w:t>о</w:t>
            </w:r>
            <w:r w:rsidRPr="00CE1DCE">
              <w:t>допечных противоречат законод</w:t>
            </w:r>
            <w:r w:rsidRPr="00CE1DCE">
              <w:t>а</w:t>
            </w:r>
            <w:r w:rsidRPr="00CE1DCE">
              <w:t>тельству РФ или интересам под</w:t>
            </w:r>
            <w:r w:rsidRPr="00CE1DCE">
              <w:t>о</w:t>
            </w:r>
            <w:r w:rsidRPr="00CE1DCE">
              <w:t>печных либо если опекуны или п</w:t>
            </w:r>
            <w:r w:rsidRPr="00CE1DCE">
              <w:t>о</w:t>
            </w:r>
            <w:r w:rsidRPr="00CE1DCE">
              <w:t>печители не осуществляют защиту законных интересов подопечных;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6. Выдача разрешения на раздел</w:t>
            </w:r>
            <w:r w:rsidRPr="00CE1DCE">
              <w:t>ь</w:t>
            </w:r>
            <w:r w:rsidRPr="00CE1DCE">
              <w:t>ное проживание попечителей и их несовершеннолетних подопечных в соответствии со статьей 36 Гр. к</w:t>
            </w:r>
            <w:r w:rsidRPr="00CE1DCE">
              <w:t>о</w:t>
            </w:r>
            <w:r w:rsidRPr="00CE1DCE">
              <w:t>декса РФ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Р.А.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 по исполнению государстве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ных полном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чий в отнош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нии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</w:tr>
      <w:tr w:rsidR="00F40FA8" w:rsidRPr="00CE1DCE" w:rsidTr="0090411B">
        <w:trPr>
          <w:cantSplit/>
          <w:trHeight w:val="1134"/>
        </w:trPr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44" w:type="dxa"/>
          </w:tcPr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 w:rsidRPr="00CE1DCE">
              <w:t>Обе</w:t>
            </w:r>
            <w:r w:rsidRPr="00CE1DCE">
              <w:t>с</w:t>
            </w:r>
            <w:r w:rsidRPr="00CE1DCE">
              <w:t>печение мер с</w:t>
            </w:r>
            <w:r w:rsidRPr="00CE1DCE">
              <w:t>о</w:t>
            </w:r>
            <w:r w:rsidRPr="00CE1DCE">
              <w:t>циал</w:t>
            </w:r>
            <w:r w:rsidRPr="00CE1DCE">
              <w:t>ь</w:t>
            </w:r>
            <w:r w:rsidRPr="00CE1DCE">
              <w:t>ной по</w:t>
            </w:r>
            <w:r w:rsidRPr="00CE1DCE">
              <w:t>д</w:t>
            </w:r>
            <w:r w:rsidRPr="00CE1DCE">
              <w:t xml:space="preserve">держки </w:t>
            </w:r>
          </w:p>
        </w:tc>
        <w:tc>
          <w:tcPr>
            <w:tcW w:w="396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1. Контроль за организацией летн</w:t>
            </w:r>
            <w:r w:rsidRPr="00CE1DCE">
              <w:t>е</w:t>
            </w:r>
            <w:r w:rsidRPr="00CE1DCE">
              <w:t>го отдыха подопечных, приёмных детей.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2 Взаимодействие с опекунами (п</w:t>
            </w:r>
            <w:r w:rsidRPr="00CE1DCE">
              <w:t>о</w:t>
            </w:r>
            <w:r w:rsidRPr="00CE1DCE">
              <w:t>печителями), приёмными родит</w:t>
            </w:r>
            <w:r w:rsidRPr="00CE1DCE">
              <w:t>е</w:t>
            </w:r>
            <w:r w:rsidRPr="00CE1DCE">
              <w:t>лями, общеобразовательными у</w:t>
            </w:r>
            <w:r w:rsidRPr="00CE1DCE">
              <w:t>ч</w:t>
            </w:r>
            <w:r w:rsidRPr="00CE1DCE">
              <w:t>реждениями по вопросам поступл</w:t>
            </w:r>
            <w:r w:rsidRPr="00CE1DCE">
              <w:t>е</w:t>
            </w:r>
            <w:r w:rsidRPr="00CE1DCE">
              <w:t>ния выпускников в учреждения профессионального образования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3 Обеспечение ежемесячных в</w:t>
            </w:r>
            <w:r w:rsidRPr="00CE1DCE">
              <w:t>ы</w:t>
            </w:r>
            <w:r w:rsidRPr="00CE1DCE">
              <w:t xml:space="preserve">плат на содержание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 xml:space="preserve">4 Обеспечение иных социальных льгот и выплат, предусмотренных действующим законодательством </w:t>
            </w:r>
          </w:p>
        </w:tc>
        <w:tc>
          <w:tcPr>
            <w:tcW w:w="1417" w:type="dxa"/>
          </w:tcPr>
          <w:p w:rsidR="00F40FA8" w:rsidRPr="00CE1DCE" w:rsidRDefault="00F40FA8" w:rsidP="00F852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Р.А.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 по исполнению государстве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ных полном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чий в отнош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нии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</w:tr>
      <w:tr w:rsidR="00F40FA8" w:rsidRPr="00CE1DCE" w:rsidTr="0090411B">
        <w:trPr>
          <w:cantSplit/>
          <w:trHeight w:val="1134"/>
        </w:trPr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44" w:type="dxa"/>
          </w:tcPr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>
              <w:t>Работа с с</w:t>
            </w:r>
            <w:r>
              <w:t>у</w:t>
            </w:r>
            <w:r>
              <w:t>дебн</w:t>
            </w:r>
            <w:r>
              <w:t>ы</w:t>
            </w:r>
            <w:r>
              <w:t>ми стру</w:t>
            </w:r>
            <w:r>
              <w:t>к</w:t>
            </w:r>
            <w:r>
              <w:t>турами</w:t>
            </w:r>
          </w:p>
        </w:tc>
        <w:tc>
          <w:tcPr>
            <w:tcW w:w="396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Подготовка заключений в суд по вопросам, связанными со спорами по воспитанию детей, участие в с</w:t>
            </w:r>
            <w:r w:rsidRPr="00CE1DCE">
              <w:t>у</w:t>
            </w:r>
            <w:r w:rsidRPr="00CE1DCE">
              <w:t xml:space="preserve">дебных заседаниях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- Оказание помощи родителям в з</w:t>
            </w:r>
            <w:r w:rsidRPr="00CE1DCE">
              <w:t>а</w:t>
            </w:r>
            <w:r w:rsidRPr="00CE1DCE">
              <w:t>ключении соглашений о порядке осуществления родительских прав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Р.А.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государстве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ных полном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чий в отнош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нии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</w:tr>
      <w:tr w:rsidR="00F40FA8" w:rsidRPr="00CE1DCE" w:rsidTr="0090411B">
        <w:trPr>
          <w:cantSplit/>
          <w:trHeight w:val="1134"/>
        </w:trPr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044" w:type="dxa"/>
          </w:tcPr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 w:rsidRPr="00CE1DCE">
              <w:t>Защита ж</w:t>
            </w:r>
            <w:r w:rsidRPr="00CE1DCE">
              <w:t>и</w:t>
            </w:r>
            <w:r w:rsidRPr="00CE1DCE">
              <w:t>ли</w:t>
            </w:r>
            <w:r w:rsidRPr="00CE1DCE">
              <w:t>щ</w:t>
            </w:r>
            <w:r w:rsidRPr="00CE1DCE">
              <w:t xml:space="preserve">ных прав </w:t>
            </w:r>
          </w:p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</w:p>
        </w:tc>
        <w:tc>
          <w:tcPr>
            <w:tcW w:w="396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Сбор информации о постановке на учет в управление по ЖКХ детей-сирот, детей, оставшимися без п</w:t>
            </w:r>
            <w:r w:rsidRPr="00CE1DCE">
              <w:t>о</w:t>
            </w:r>
            <w:r w:rsidRPr="00CE1DCE">
              <w:t>печения родителей, лицами из чи</w:t>
            </w:r>
            <w:r w:rsidRPr="00CE1DCE">
              <w:t>с</w:t>
            </w:r>
            <w:r w:rsidRPr="00CE1DCE">
              <w:t>ла данной категории Консультация по защите жилищных прав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попечительства по защите ж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лищных прав</w:t>
            </w:r>
          </w:p>
        </w:tc>
      </w:tr>
      <w:tr w:rsidR="00F40FA8" w:rsidRPr="00CE1DCE" w:rsidTr="0090411B">
        <w:trPr>
          <w:cantSplit/>
          <w:trHeight w:val="1134"/>
        </w:trPr>
        <w:tc>
          <w:tcPr>
            <w:tcW w:w="576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044" w:type="dxa"/>
          </w:tcPr>
          <w:p w:rsidR="00F40FA8" w:rsidRPr="00CE1DCE" w:rsidRDefault="00F40FA8" w:rsidP="005166B9">
            <w:pPr>
              <w:pStyle w:val="NormalWeb"/>
              <w:spacing w:before="0" w:beforeAutospacing="0" w:after="0" w:afterAutospacing="0"/>
            </w:pPr>
            <w:r w:rsidRPr="00CE1DCE">
              <w:t>Подг</w:t>
            </w:r>
            <w:r w:rsidRPr="00CE1DCE">
              <w:t>о</w:t>
            </w:r>
            <w:r w:rsidRPr="00CE1DCE">
              <w:t>товка пост</w:t>
            </w:r>
            <w:r w:rsidRPr="00CE1DCE">
              <w:t>а</w:t>
            </w:r>
            <w:r w:rsidRPr="00CE1DCE">
              <w:t>новл</w:t>
            </w:r>
            <w:r w:rsidRPr="00CE1DCE">
              <w:t>е</w:t>
            </w:r>
            <w:r w:rsidRPr="00CE1DCE">
              <w:t>ний по вопр</w:t>
            </w:r>
            <w:r w:rsidRPr="00CE1DCE">
              <w:t>о</w:t>
            </w:r>
            <w:r w:rsidRPr="00CE1DCE">
              <w:t>сам з</w:t>
            </w:r>
            <w:r w:rsidRPr="00CE1DCE">
              <w:t>а</w:t>
            </w:r>
            <w:r w:rsidRPr="00CE1DCE">
              <w:t>щиты имущ</w:t>
            </w:r>
            <w:r w:rsidRPr="00CE1DCE">
              <w:t>е</w:t>
            </w:r>
            <w:r w:rsidRPr="00CE1DCE">
              <w:t>стве</w:t>
            </w:r>
            <w:r w:rsidRPr="00CE1DCE">
              <w:t>н</w:t>
            </w:r>
            <w:r w:rsidRPr="00CE1DCE">
              <w:t>ных и личных прав нес</w:t>
            </w:r>
            <w:r w:rsidRPr="00CE1DCE">
              <w:t>о</w:t>
            </w:r>
            <w:r w:rsidRPr="00CE1DCE">
              <w:t>ве</w:t>
            </w:r>
            <w:r w:rsidRPr="00CE1DCE">
              <w:t>р</w:t>
            </w:r>
            <w:r w:rsidRPr="00CE1DCE">
              <w:t>шенн</w:t>
            </w:r>
            <w:r w:rsidRPr="00CE1DCE">
              <w:t>о</w:t>
            </w:r>
            <w:r w:rsidRPr="00CE1DCE">
              <w:t>летних</w:t>
            </w:r>
          </w:p>
        </w:tc>
        <w:tc>
          <w:tcPr>
            <w:tcW w:w="396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Подготовка постановлений Адм</w:t>
            </w:r>
            <w:r w:rsidRPr="00CE1DCE">
              <w:t>и</w:t>
            </w:r>
            <w:r w:rsidRPr="00CE1DCE">
              <w:t>нистрации района по вопросам: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установления опеки и попечител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ства;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назначения, прекращения выплаты денежных средств на содержание подопечных;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освобождения и отстранения оп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кунов; и попечителей от исполн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ния обязанностей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совершение сделок с имуществом подопечных;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по заключению договоров довер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тельного управления имуществом подопечных;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Признания несовершеннолетнего полностью дееспособным (эманс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пированным);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По разрешению изменения фам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лии, имени несовершеннолетних.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Р.А.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опеки и попечител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ства  по защите имуществе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ных прав</w:t>
            </w:r>
          </w:p>
        </w:tc>
      </w:tr>
    </w:tbl>
    <w:p w:rsidR="00F40FA8" w:rsidRDefault="00F40FA8" w:rsidP="005166B9">
      <w:pPr>
        <w:pStyle w:val="NormalWeb"/>
        <w:spacing w:before="0" w:beforeAutospacing="0" w:after="0" w:afterAutospacing="0"/>
        <w:rPr>
          <w:rStyle w:val="Strong"/>
          <w:b w:val="0"/>
          <w:i/>
        </w:rPr>
      </w:pPr>
    </w:p>
    <w:p w:rsidR="00F40FA8" w:rsidRDefault="00F40FA8" w:rsidP="000A4F4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</w:p>
    <w:p w:rsidR="00F40FA8" w:rsidRDefault="00F40FA8" w:rsidP="000A4F4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</w:p>
    <w:p w:rsidR="00F40FA8" w:rsidRPr="000A4F49" w:rsidRDefault="00F40FA8" w:rsidP="000A4F4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852D9">
        <w:rPr>
          <w:rStyle w:val="Strong"/>
          <w:b w:val="0"/>
          <w:i/>
        </w:rPr>
        <w:t xml:space="preserve">13.3. </w:t>
      </w:r>
      <w:r w:rsidRPr="00F852D9">
        <w:rPr>
          <w:rStyle w:val="Strong"/>
          <w:b w:val="0"/>
        </w:rPr>
        <w:t xml:space="preserve">Взаимодействие </w:t>
      </w:r>
      <w:r w:rsidRPr="00F852D9">
        <w:t xml:space="preserve">с органами системы профилактики </w:t>
      </w:r>
      <w:r w:rsidRPr="00F852D9">
        <w:rPr>
          <w:rStyle w:val="Strong"/>
          <w:b w:val="0"/>
        </w:rPr>
        <w:t>по профилактике социального</w:t>
      </w:r>
      <w:r>
        <w:rPr>
          <w:rStyle w:val="Strong"/>
          <w:b w:val="0"/>
        </w:rPr>
        <w:t xml:space="preserve">             </w:t>
      </w:r>
      <w:r w:rsidRPr="00F852D9">
        <w:rPr>
          <w:rStyle w:val="Strong"/>
          <w:b w:val="0"/>
        </w:rPr>
        <w:t xml:space="preserve"> сиротства</w:t>
      </w:r>
      <w:r w:rsidRPr="00F852D9">
        <w:rPr>
          <w:rStyle w:val="Strong"/>
        </w:rPr>
        <w:t>.</w:t>
      </w: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782"/>
        <w:gridCol w:w="3780"/>
        <w:gridCol w:w="1417"/>
        <w:gridCol w:w="1418"/>
        <w:gridCol w:w="1807"/>
      </w:tblGrid>
      <w:tr w:rsidR="00F40FA8" w:rsidRPr="00CE1DCE" w:rsidTr="005166B9">
        <w:tc>
          <w:tcPr>
            <w:tcW w:w="658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2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правл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3780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0FA8" w:rsidRPr="00CE1DCE" w:rsidTr="005166B9">
        <w:trPr>
          <w:cantSplit/>
          <w:trHeight w:val="1134"/>
        </w:trPr>
        <w:tc>
          <w:tcPr>
            <w:tcW w:w="658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82" w:type="dxa"/>
          </w:tcPr>
          <w:p w:rsidR="00F40FA8" w:rsidRPr="00CE1DCE" w:rsidRDefault="00F40FA8" w:rsidP="0051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Взаим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й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ствие с 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г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нами си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темы пр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ф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ла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тики бе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з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зо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ти и пр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780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Участие в работе Комиссии по делам несовершеннолетних и з</w:t>
            </w:r>
            <w:r w:rsidRPr="00CE1DCE">
              <w:t>а</w:t>
            </w:r>
            <w:r w:rsidRPr="00CE1DCE">
              <w:t>щите их прав: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Взаимодействие с управлением социальной защиты населения: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обмен информацией о детях, оказавшихся в трудной жизне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ной ситуации,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совместные выезды в семьи;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 помещения детей в СРЦ;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 xml:space="preserve">Взаимодействие с ОМВД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>
              <w:t>п</w:t>
            </w:r>
            <w:r w:rsidRPr="00CE1DCE">
              <w:t>о выявлению фактов жестокого обращения с детьми, фактов бе</w:t>
            </w:r>
            <w:r w:rsidRPr="00CE1DCE">
              <w:t>з</w:t>
            </w:r>
            <w:r w:rsidRPr="00CE1DCE">
              <w:t xml:space="preserve">надзорности детей;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Обмен информацией о детях, оказавшихся в социально-опасном положении;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Участие в следственных мер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приятиях в качестве законного представителя несовершенноле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них;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Взаимодействие со службой с</w:t>
            </w:r>
            <w:r w:rsidRPr="00CE1DCE">
              <w:t>у</w:t>
            </w:r>
            <w:r w:rsidRPr="00CE1DCE">
              <w:t>дебных приставов: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Предоставление сведений о 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цевых счетах и месте нахождения детей-сирот, детей, оставшихся без попечения родителей;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Учёт лиц, лишённых родител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ь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ских прав, ограниченных в пр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вах, с которых взысканы алиме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ты на содержание детей;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По изменению взыскателя ал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ментов; </w:t>
            </w:r>
          </w:p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Взаимодействие с Пенсионным Фондом: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обмен информацией по получ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 xml:space="preserve">телям пенсий, </w:t>
            </w:r>
          </w:p>
          <w:p w:rsidR="00F40FA8" w:rsidRPr="00CE1DCE" w:rsidRDefault="00F40FA8" w:rsidP="00F8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предоставление сведений по 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дителям, лишённым родительских прав</w:t>
            </w:r>
          </w:p>
        </w:tc>
        <w:tc>
          <w:tcPr>
            <w:tcW w:w="1417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вторн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кам  2 раза в месяц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запр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о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сам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 мере необход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и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Орлова Р.А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40FA8" w:rsidRPr="00CE1DCE" w:rsidRDefault="00F40FA8" w:rsidP="00CE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DCE">
              <w:rPr>
                <w:rFonts w:ascii="Times New Roman" w:hAnsi="Times New Roman"/>
                <w:sz w:val="24"/>
                <w:szCs w:val="24"/>
              </w:rPr>
              <w:t>Повышение эффективности в сфере работы по профила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к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тике безна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д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зорности и правонаруш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ний несове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р</w:t>
            </w:r>
            <w:r w:rsidRPr="00CE1DCE">
              <w:rPr>
                <w:rFonts w:ascii="Times New Roman" w:hAnsi="Times New Roman"/>
                <w:sz w:val="24"/>
                <w:szCs w:val="24"/>
              </w:rPr>
              <w:t>шеннолетних.</w:t>
            </w:r>
          </w:p>
        </w:tc>
      </w:tr>
    </w:tbl>
    <w:p w:rsidR="00F40FA8" w:rsidRPr="00CE1DCE" w:rsidRDefault="00F40FA8" w:rsidP="00CE1DCE">
      <w:pPr>
        <w:pStyle w:val="NormalWeb"/>
        <w:spacing w:before="0" w:beforeAutospacing="0" w:after="0" w:afterAutospacing="0"/>
        <w:rPr>
          <w:rStyle w:val="Strong"/>
        </w:rPr>
      </w:pPr>
    </w:p>
    <w:p w:rsidR="00F40FA8" w:rsidRDefault="00F40FA8" w:rsidP="00F852D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</w:p>
    <w:p w:rsidR="00F40FA8" w:rsidRDefault="00F40FA8" w:rsidP="00F852D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</w:p>
    <w:p w:rsidR="00F40FA8" w:rsidRDefault="00F40FA8" w:rsidP="00F852D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</w:p>
    <w:p w:rsidR="00F40FA8" w:rsidRDefault="00F40FA8" w:rsidP="00F852D9">
      <w:pPr>
        <w:pStyle w:val="NormalWeb"/>
        <w:spacing w:before="0" w:beforeAutospacing="0" w:after="0" w:afterAutospacing="0"/>
        <w:jc w:val="center"/>
        <w:rPr>
          <w:rStyle w:val="Strong"/>
          <w:b w:val="0"/>
          <w:i/>
        </w:rPr>
      </w:pPr>
      <w:r w:rsidRPr="00F852D9">
        <w:rPr>
          <w:rStyle w:val="Strong"/>
          <w:b w:val="0"/>
          <w:i/>
        </w:rPr>
        <w:t>13.4.  Информационно-аналитическая деятельность</w:t>
      </w:r>
    </w:p>
    <w:p w:rsidR="00F40FA8" w:rsidRPr="00F852D9" w:rsidRDefault="00F40FA8" w:rsidP="00F852D9">
      <w:pPr>
        <w:pStyle w:val="NormalWeb"/>
        <w:spacing w:before="0" w:beforeAutospacing="0" w:after="0" w:afterAutospacing="0"/>
        <w:jc w:val="center"/>
        <w:rPr>
          <w:b/>
          <w:i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5"/>
        <w:gridCol w:w="1781"/>
      </w:tblGrid>
      <w:tr w:rsidR="00F40FA8" w:rsidRPr="00CE1DCE" w:rsidTr="00F852D9">
        <w:tc>
          <w:tcPr>
            <w:tcW w:w="9746" w:type="dxa"/>
            <w:gridSpan w:val="2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>
              <w:t xml:space="preserve">                                 </w:t>
            </w:r>
            <w:r w:rsidRPr="00CE1DCE">
              <w:t xml:space="preserve"> </w:t>
            </w:r>
            <w:r w:rsidRPr="00CE1DCE">
              <w:rPr>
                <w:rStyle w:val="Strong"/>
              </w:rPr>
              <w:t>Статистическая государственная отчётность</w:t>
            </w:r>
          </w:p>
        </w:tc>
      </w:tr>
      <w:tr w:rsidR="00F40FA8" w:rsidRPr="00CE1DCE" w:rsidTr="00F852D9">
        <w:tc>
          <w:tcPr>
            <w:tcW w:w="7965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О выявлении и устройстве детей-сирот, детей, оставшихся без попечения родителей, (103 РИК)</w:t>
            </w:r>
          </w:p>
        </w:tc>
        <w:tc>
          <w:tcPr>
            <w:tcW w:w="1781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Январь</w:t>
            </w:r>
          </w:p>
        </w:tc>
      </w:tr>
      <w:tr w:rsidR="00F40FA8" w:rsidRPr="00CE1DCE" w:rsidTr="00F852D9">
        <w:tc>
          <w:tcPr>
            <w:tcW w:w="7965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Отчет</w:t>
            </w:r>
            <w:r>
              <w:t xml:space="preserve"> </w:t>
            </w:r>
            <w:r w:rsidRPr="00CE1DCE">
              <w:t xml:space="preserve"> об устройстве детей-сирот и детей, оставшихся без попечения р</w:t>
            </w:r>
            <w:r w:rsidRPr="00CE1DCE">
              <w:t>о</w:t>
            </w:r>
            <w:r w:rsidRPr="00CE1DCE">
              <w:t>дителей, находящихся под опекой (попечительством) в семьях граждан Смоленского района</w:t>
            </w:r>
          </w:p>
        </w:tc>
        <w:tc>
          <w:tcPr>
            <w:tcW w:w="1781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</w:p>
        </w:tc>
      </w:tr>
      <w:tr w:rsidR="00F40FA8" w:rsidRPr="00CE1DCE" w:rsidTr="00F852D9">
        <w:tc>
          <w:tcPr>
            <w:tcW w:w="7965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Информация</w:t>
            </w:r>
            <w:r>
              <w:t xml:space="preserve"> </w:t>
            </w:r>
            <w:r w:rsidRPr="00CE1DCE">
              <w:t xml:space="preserve"> о количестве детей-сирот и детей, оставшихся без попечения родителей, находящихся на территории Смоленского района</w:t>
            </w:r>
          </w:p>
        </w:tc>
        <w:tc>
          <w:tcPr>
            <w:tcW w:w="1781" w:type="dxa"/>
          </w:tcPr>
          <w:p w:rsidR="00F40FA8" w:rsidRPr="00CE1DCE" w:rsidRDefault="00F40FA8" w:rsidP="00CE1DCE">
            <w:pPr>
              <w:pStyle w:val="NormalWeb"/>
              <w:spacing w:before="0" w:beforeAutospacing="0" w:after="0" w:afterAutospacing="0"/>
            </w:pPr>
            <w:r w:rsidRPr="00CE1DCE">
              <w:t>Ежемесячно</w:t>
            </w:r>
            <w:r>
              <w:t xml:space="preserve"> </w:t>
            </w:r>
          </w:p>
        </w:tc>
      </w:tr>
    </w:tbl>
    <w:p w:rsidR="00F40FA8" w:rsidRDefault="00F40FA8" w:rsidP="002A0BC3">
      <w:pPr>
        <w:rPr>
          <w:rFonts w:ascii="Times New Roman" w:hAnsi="Times New Roman"/>
          <w:b/>
          <w:sz w:val="24"/>
          <w:szCs w:val="24"/>
        </w:rPr>
      </w:pPr>
    </w:p>
    <w:p w:rsidR="00F40FA8" w:rsidRPr="005166B9" w:rsidRDefault="00F40FA8" w:rsidP="00516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 . Охрана труда и техники безопасности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300"/>
        <w:gridCol w:w="1260"/>
        <w:gridCol w:w="1620"/>
      </w:tblGrid>
      <w:tr w:rsidR="00F40FA8" w:rsidRPr="00B5526A" w:rsidTr="000F6B5F">
        <w:trPr>
          <w:trHeight w:hRule="exact"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F40FA8" w:rsidRPr="00B5526A" w:rsidTr="00A46790">
        <w:trPr>
          <w:trHeight w:val="441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0FA8" w:rsidRDefault="00F40FA8" w:rsidP="005166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right="192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F40FA8" w:rsidRPr="00B54239" w:rsidRDefault="00F40FA8" w:rsidP="002A0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-220" w:right="-400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4"/>
                <w:szCs w:val="24"/>
              </w:rPr>
              <w:t>3</w:t>
            </w: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w w:val="81"/>
                <w:sz w:val="24"/>
                <w:szCs w:val="24"/>
              </w:rPr>
            </w:pP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 w:rsidP="0004576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Издание управленческой документации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(приказов):</w:t>
            </w:r>
          </w:p>
          <w:p w:rsidR="00F40FA8" w:rsidRPr="00B5526A" w:rsidRDefault="00F40FA8" w:rsidP="0004576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- об организации охраны труда и техники;</w:t>
            </w:r>
          </w:p>
          <w:p w:rsidR="00F40FA8" w:rsidRPr="000F6B5F" w:rsidRDefault="00F40FA8" w:rsidP="000457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безопасности в учреждениях образования 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б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ном году;</w:t>
            </w:r>
          </w:p>
          <w:p w:rsidR="00F40FA8" w:rsidRPr="00B5526A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- об организации работы по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  <w:p w:rsidR="00F40FA8" w:rsidRPr="00B5526A" w:rsidRDefault="00F40FA8" w:rsidP="00045764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безопасности в учреждениях образования в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б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ном году;</w:t>
            </w:r>
          </w:p>
          <w:p w:rsidR="00F40FA8" w:rsidRPr="00B5526A" w:rsidRDefault="00F40FA8" w:rsidP="00045764">
            <w:pPr>
              <w:shd w:val="clear" w:color="auto" w:fill="FFFFFF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- об организации работы по предупреждению противопра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в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ных действий в учреждениях образования со стороны п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о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сторонних лиц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 учебном году;</w:t>
            </w:r>
          </w:p>
          <w:p w:rsidR="00F40FA8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 xml:space="preserve">- об организации подвоза учащихся в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общеобразовательные учреждения в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F40FA8" w:rsidRPr="00B5526A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выезде группы учащихся на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экскурсию; соревнования; новогоднюю елку; краевую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олимпиаду; профильную смену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и т.д.</w:t>
            </w: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одготовка проекта распоряжения главы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района о проверке готовности учреждений образования к новому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учебному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году и работе в зимних условиях.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F03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до 28 а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густа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</w:t>
            </w:r>
          </w:p>
          <w:p w:rsidR="00F40FA8" w:rsidRPr="00B5526A" w:rsidRDefault="00F40FA8" w:rsidP="008D4D55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40FA8" w:rsidRPr="00B5526A" w:rsidRDefault="00F40FA8" w:rsidP="00DB19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A8" w:rsidRPr="00B5526A" w:rsidTr="00786F56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01" w:lineRule="exact"/>
              <w:ind w:left="211" w:right="192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0F6B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  <w:tr w:rsidR="00F40FA8" w:rsidRPr="00B5526A" w:rsidTr="000F6B5F">
        <w:trPr>
          <w:trHeight w:hRule="exact" w:val="10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Организация работы районной межведомственной к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о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миссии по проверке готовности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образовательных учре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дений к новому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учебному году и работе в зи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м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>них условиях.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  <w:tr w:rsidR="00F40FA8" w:rsidRPr="00B5526A" w:rsidTr="000F6B5F">
        <w:trPr>
          <w:trHeight w:hRule="exact" w:val="6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учебы и сдачи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квалификацио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экзамена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 и ПБ </w:t>
            </w:r>
            <w:r w:rsidRPr="00B5526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руководителями ОУ.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  <w:tr w:rsidR="00F40FA8" w:rsidRPr="00B5526A" w:rsidTr="000F6B5F"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учебы и сдачи 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квалификац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онного экзамена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ПБ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 руководителями ОУ.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0457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  <w:tr w:rsidR="00F40FA8" w:rsidRPr="00B5526A" w:rsidTr="000F6B5F">
        <w:trPr>
          <w:trHeight w:hRule="exact" w:val="9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2C7FB8" w:rsidRDefault="00F40FA8" w:rsidP="002C7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и проведение инспекторских проверок ОУ по вопросам осуществления деятельности по соблюд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нию требований: </w:t>
            </w:r>
            <w:r w:rsidRPr="00B552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ТБ и ОТ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69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6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В теч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  <w:tr w:rsidR="00F40FA8" w:rsidRPr="00B5526A" w:rsidTr="000F6B5F">
        <w:trPr>
          <w:trHeight w:hRule="exact" w:val="1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D65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аналитического отчета о состоянии охраны труда, техники безопасности, антитеррористической защищенности и пожарной безопасности в муниц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>пальной системе образования</w:t>
            </w: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40FA8" w:rsidRPr="00B5526A" w:rsidRDefault="00F40FA8" w:rsidP="008D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2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Pr="00B5526A" w:rsidRDefault="00F40FA8" w:rsidP="008D4D55">
            <w:pPr>
              <w:shd w:val="clear" w:color="auto" w:fill="FFFFFF"/>
              <w:spacing w:line="274" w:lineRule="exact"/>
              <w:ind w:left="106" w:right="13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июнь </w:t>
            </w:r>
          </w:p>
          <w:p w:rsidR="00F40FA8" w:rsidRPr="00B5526A" w:rsidRDefault="00F40FA8" w:rsidP="00DB1972">
            <w:pPr>
              <w:shd w:val="clear" w:color="auto" w:fill="FFFFFF"/>
              <w:spacing w:line="274" w:lineRule="exact"/>
              <w:ind w:left="106" w:right="13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2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  <w:p w:rsidR="00F40FA8" w:rsidRPr="00B5526A" w:rsidRDefault="00F40FA8" w:rsidP="008D4D55">
            <w:pPr>
              <w:shd w:val="clear" w:color="auto" w:fill="FFFFFF"/>
              <w:spacing w:line="274" w:lineRule="exact"/>
              <w:ind w:left="106" w:right="13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FA8" w:rsidRDefault="00F40FA8"/>
        </w:tc>
      </w:tr>
    </w:tbl>
    <w:p w:rsidR="00F40FA8" w:rsidRPr="00D06509" w:rsidRDefault="00F40FA8" w:rsidP="003525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F40FA8" w:rsidRPr="00D06509" w:rsidSect="00B15068">
      <w:pgSz w:w="11906" w:h="16838"/>
      <w:pgMar w:top="1077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A8" w:rsidRDefault="00F40FA8">
      <w:r>
        <w:separator/>
      </w:r>
    </w:p>
  </w:endnote>
  <w:endnote w:type="continuationSeparator" w:id="1">
    <w:p w:rsidR="00F40FA8" w:rsidRDefault="00F4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8" w:rsidRDefault="00F40FA8" w:rsidP="00D13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FA8" w:rsidRDefault="00F40FA8" w:rsidP="006617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FA8" w:rsidRDefault="00F40FA8" w:rsidP="00D13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0FA8" w:rsidRDefault="00F40FA8" w:rsidP="00D13C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A8" w:rsidRDefault="00F40FA8">
      <w:r>
        <w:separator/>
      </w:r>
    </w:p>
  </w:footnote>
  <w:footnote w:type="continuationSeparator" w:id="1">
    <w:p w:rsidR="00F40FA8" w:rsidRDefault="00F40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7F"/>
    <w:multiLevelType w:val="multilevel"/>
    <w:tmpl w:val="70E6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D8607C"/>
    <w:multiLevelType w:val="hybridMultilevel"/>
    <w:tmpl w:val="3BA0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FC132F"/>
    <w:multiLevelType w:val="hybridMultilevel"/>
    <w:tmpl w:val="0CA45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41186E"/>
    <w:multiLevelType w:val="multilevel"/>
    <w:tmpl w:val="3120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4">
    <w:nsid w:val="2EE66A0B"/>
    <w:multiLevelType w:val="multilevel"/>
    <w:tmpl w:val="D2966D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45CB5153"/>
    <w:multiLevelType w:val="hybridMultilevel"/>
    <w:tmpl w:val="D4FA1ED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45DB12E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ACA6312"/>
    <w:multiLevelType w:val="multilevel"/>
    <w:tmpl w:val="0C206C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8">
    <w:nsid w:val="59CC3932"/>
    <w:multiLevelType w:val="hybridMultilevel"/>
    <w:tmpl w:val="F4DE738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9">
    <w:nsid w:val="5A8F63FB"/>
    <w:multiLevelType w:val="hybridMultilevel"/>
    <w:tmpl w:val="B16AD7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EC1868"/>
    <w:multiLevelType w:val="hybridMultilevel"/>
    <w:tmpl w:val="EBCEE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FC67E5"/>
    <w:multiLevelType w:val="hybridMultilevel"/>
    <w:tmpl w:val="1C9A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5046FD"/>
    <w:multiLevelType w:val="hybridMultilevel"/>
    <w:tmpl w:val="04966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153E64"/>
    <w:multiLevelType w:val="hybridMultilevel"/>
    <w:tmpl w:val="7A4C24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DC6F96"/>
    <w:multiLevelType w:val="hybridMultilevel"/>
    <w:tmpl w:val="A10A90A6"/>
    <w:lvl w:ilvl="0" w:tplc="A60E010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E60388"/>
    <w:multiLevelType w:val="hybridMultilevel"/>
    <w:tmpl w:val="BA6C79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5"/>
  </w:num>
  <w:num w:numId="10">
    <w:abstractNumId w:val="4"/>
  </w:num>
  <w:num w:numId="11">
    <w:abstractNumId w:val="5"/>
  </w:num>
  <w:num w:numId="12">
    <w:abstractNumId w:val="14"/>
  </w:num>
  <w:num w:numId="13">
    <w:abstractNumId w:val="1"/>
  </w:num>
  <w:num w:numId="14">
    <w:abstractNumId w:val="10"/>
  </w:num>
  <w:num w:numId="15">
    <w:abstractNumId w:val="12"/>
  </w:num>
  <w:num w:numId="1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46"/>
    <w:rsid w:val="000104CD"/>
    <w:rsid w:val="00014C1E"/>
    <w:rsid w:val="00033090"/>
    <w:rsid w:val="00045764"/>
    <w:rsid w:val="0005243B"/>
    <w:rsid w:val="00052CF7"/>
    <w:rsid w:val="0006087A"/>
    <w:rsid w:val="000612C2"/>
    <w:rsid w:val="00067A9E"/>
    <w:rsid w:val="00072218"/>
    <w:rsid w:val="000756CE"/>
    <w:rsid w:val="00076273"/>
    <w:rsid w:val="00077FF9"/>
    <w:rsid w:val="000817D0"/>
    <w:rsid w:val="00084110"/>
    <w:rsid w:val="0008632D"/>
    <w:rsid w:val="0009440D"/>
    <w:rsid w:val="000A14D3"/>
    <w:rsid w:val="000A4F49"/>
    <w:rsid w:val="000A5EBE"/>
    <w:rsid w:val="000A69C3"/>
    <w:rsid w:val="000B0622"/>
    <w:rsid w:val="000B2D9A"/>
    <w:rsid w:val="000B33B9"/>
    <w:rsid w:val="000C3BCD"/>
    <w:rsid w:val="000D2CE4"/>
    <w:rsid w:val="000D5E59"/>
    <w:rsid w:val="000D76DE"/>
    <w:rsid w:val="000E3CD6"/>
    <w:rsid w:val="000F018F"/>
    <w:rsid w:val="000F45D2"/>
    <w:rsid w:val="000F4DB2"/>
    <w:rsid w:val="000F4F80"/>
    <w:rsid w:val="000F6B5F"/>
    <w:rsid w:val="00105461"/>
    <w:rsid w:val="0010789F"/>
    <w:rsid w:val="0011570A"/>
    <w:rsid w:val="00141ED8"/>
    <w:rsid w:val="00144C80"/>
    <w:rsid w:val="00151A92"/>
    <w:rsid w:val="00160660"/>
    <w:rsid w:val="0016384E"/>
    <w:rsid w:val="00171E56"/>
    <w:rsid w:val="001727C0"/>
    <w:rsid w:val="0017311D"/>
    <w:rsid w:val="00176608"/>
    <w:rsid w:val="0018364F"/>
    <w:rsid w:val="0018673A"/>
    <w:rsid w:val="00186E11"/>
    <w:rsid w:val="001914EA"/>
    <w:rsid w:val="00193549"/>
    <w:rsid w:val="0019500F"/>
    <w:rsid w:val="00196788"/>
    <w:rsid w:val="001B171D"/>
    <w:rsid w:val="001B46C8"/>
    <w:rsid w:val="001C7A40"/>
    <w:rsid w:val="001D0090"/>
    <w:rsid w:val="001D06CA"/>
    <w:rsid w:val="001D1051"/>
    <w:rsid w:val="002021D1"/>
    <w:rsid w:val="00230A4E"/>
    <w:rsid w:val="002330B9"/>
    <w:rsid w:val="00245C5A"/>
    <w:rsid w:val="0024755F"/>
    <w:rsid w:val="00255FD3"/>
    <w:rsid w:val="00266A29"/>
    <w:rsid w:val="002779BA"/>
    <w:rsid w:val="002A001D"/>
    <w:rsid w:val="002A042D"/>
    <w:rsid w:val="002A073C"/>
    <w:rsid w:val="002A0BC3"/>
    <w:rsid w:val="002A2F6A"/>
    <w:rsid w:val="002C72BA"/>
    <w:rsid w:val="002C7FB8"/>
    <w:rsid w:val="002D4BC2"/>
    <w:rsid w:val="002D5E97"/>
    <w:rsid w:val="002E064F"/>
    <w:rsid w:val="00311252"/>
    <w:rsid w:val="00316C8D"/>
    <w:rsid w:val="00325009"/>
    <w:rsid w:val="0032572D"/>
    <w:rsid w:val="00332918"/>
    <w:rsid w:val="0033532E"/>
    <w:rsid w:val="003510EA"/>
    <w:rsid w:val="00352540"/>
    <w:rsid w:val="003572DF"/>
    <w:rsid w:val="0036192C"/>
    <w:rsid w:val="00362094"/>
    <w:rsid w:val="003620E2"/>
    <w:rsid w:val="0037085A"/>
    <w:rsid w:val="003748CA"/>
    <w:rsid w:val="00383C0B"/>
    <w:rsid w:val="0038639B"/>
    <w:rsid w:val="00386751"/>
    <w:rsid w:val="003A42D7"/>
    <w:rsid w:val="003B47A7"/>
    <w:rsid w:val="003B763D"/>
    <w:rsid w:val="003C5120"/>
    <w:rsid w:val="003C5C23"/>
    <w:rsid w:val="003D33D5"/>
    <w:rsid w:val="003D5A34"/>
    <w:rsid w:val="003D7595"/>
    <w:rsid w:val="003E0BAA"/>
    <w:rsid w:val="003E2486"/>
    <w:rsid w:val="003E38EE"/>
    <w:rsid w:val="003E50CC"/>
    <w:rsid w:val="003F49D0"/>
    <w:rsid w:val="00403601"/>
    <w:rsid w:val="00404F70"/>
    <w:rsid w:val="00412E4D"/>
    <w:rsid w:val="004175CF"/>
    <w:rsid w:val="00420BFA"/>
    <w:rsid w:val="00427C9C"/>
    <w:rsid w:val="004523F0"/>
    <w:rsid w:val="0045692A"/>
    <w:rsid w:val="00461938"/>
    <w:rsid w:val="00462F7A"/>
    <w:rsid w:val="00470E86"/>
    <w:rsid w:val="0047177C"/>
    <w:rsid w:val="00482C61"/>
    <w:rsid w:val="00493F23"/>
    <w:rsid w:val="00496872"/>
    <w:rsid w:val="00497D90"/>
    <w:rsid w:val="004A0142"/>
    <w:rsid w:val="004A0175"/>
    <w:rsid w:val="004E019C"/>
    <w:rsid w:val="004E3309"/>
    <w:rsid w:val="004E4406"/>
    <w:rsid w:val="004F2416"/>
    <w:rsid w:val="00513A83"/>
    <w:rsid w:val="005166B9"/>
    <w:rsid w:val="00516959"/>
    <w:rsid w:val="00517403"/>
    <w:rsid w:val="00524778"/>
    <w:rsid w:val="0052687D"/>
    <w:rsid w:val="0053149E"/>
    <w:rsid w:val="005321C0"/>
    <w:rsid w:val="0053243D"/>
    <w:rsid w:val="00534295"/>
    <w:rsid w:val="005426D1"/>
    <w:rsid w:val="00544185"/>
    <w:rsid w:val="005502DF"/>
    <w:rsid w:val="005534D2"/>
    <w:rsid w:val="00571A1C"/>
    <w:rsid w:val="00574AF8"/>
    <w:rsid w:val="00577299"/>
    <w:rsid w:val="005835BB"/>
    <w:rsid w:val="00591E88"/>
    <w:rsid w:val="00595629"/>
    <w:rsid w:val="00596143"/>
    <w:rsid w:val="005A296B"/>
    <w:rsid w:val="005B47A5"/>
    <w:rsid w:val="005C3214"/>
    <w:rsid w:val="005C69FA"/>
    <w:rsid w:val="005C6E1F"/>
    <w:rsid w:val="005C72D6"/>
    <w:rsid w:val="005D5DBA"/>
    <w:rsid w:val="005E1E6B"/>
    <w:rsid w:val="005E41EE"/>
    <w:rsid w:val="005E5DFA"/>
    <w:rsid w:val="00602379"/>
    <w:rsid w:val="00602C96"/>
    <w:rsid w:val="00603F77"/>
    <w:rsid w:val="00611C70"/>
    <w:rsid w:val="006143FD"/>
    <w:rsid w:val="00614708"/>
    <w:rsid w:val="00621A48"/>
    <w:rsid w:val="00626158"/>
    <w:rsid w:val="006350F4"/>
    <w:rsid w:val="00635AC2"/>
    <w:rsid w:val="00637BDB"/>
    <w:rsid w:val="006432F3"/>
    <w:rsid w:val="00643D28"/>
    <w:rsid w:val="0064457F"/>
    <w:rsid w:val="00645B5D"/>
    <w:rsid w:val="0065075E"/>
    <w:rsid w:val="00652BC1"/>
    <w:rsid w:val="006616BF"/>
    <w:rsid w:val="006617C1"/>
    <w:rsid w:val="0067208D"/>
    <w:rsid w:val="006720F7"/>
    <w:rsid w:val="006863D3"/>
    <w:rsid w:val="00687E07"/>
    <w:rsid w:val="006900A3"/>
    <w:rsid w:val="00694F22"/>
    <w:rsid w:val="006A1A97"/>
    <w:rsid w:val="006B4BC0"/>
    <w:rsid w:val="006B5D07"/>
    <w:rsid w:val="006B766C"/>
    <w:rsid w:val="006D4943"/>
    <w:rsid w:val="006E2EF0"/>
    <w:rsid w:val="006E31A6"/>
    <w:rsid w:val="006E4433"/>
    <w:rsid w:val="006F4938"/>
    <w:rsid w:val="006F7FEF"/>
    <w:rsid w:val="00700586"/>
    <w:rsid w:val="00703C82"/>
    <w:rsid w:val="007069F5"/>
    <w:rsid w:val="007134F3"/>
    <w:rsid w:val="0071617E"/>
    <w:rsid w:val="007214E4"/>
    <w:rsid w:val="007312A6"/>
    <w:rsid w:val="0073193B"/>
    <w:rsid w:val="00734DF6"/>
    <w:rsid w:val="00735C93"/>
    <w:rsid w:val="00764A60"/>
    <w:rsid w:val="00766F4D"/>
    <w:rsid w:val="007741E5"/>
    <w:rsid w:val="00774CF4"/>
    <w:rsid w:val="007755E0"/>
    <w:rsid w:val="0078188B"/>
    <w:rsid w:val="00784B3B"/>
    <w:rsid w:val="00786F56"/>
    <w:rsid w:val="00791521"/>
    <w:rsid w:val="00794192"/>
    <w:rsid w:val="007A4E5A"/>
    <w:rsid w:val="007B006E"/>
    <w:rsid w:val="007B250C"/>
    <w:rsid w:val="007B313F"/>
    <w:rsid w:val="007C2027"/>
    <w:rsid w:val="007C5D7F"/>
    <w:rsid w:val="007C624F"/>
    <w:rsid w:val="007C62E2"/>
    <w:rsid w:val="007D2C9A"/>
    <w:rsid w:val="007E55A4"/>
    <w:rsid w:val="007F6DBC"/>
    <w:rsid w:val="00802BB3"/>
    <w:rsid w:val="00806036"/>
    <w:rsid w:val="00811676"/>
    <w:rsid w:val="00831FEC"/>
    <w:rsid w:val="0083573C"/>
    <w:rsid w:val="00837A75"/>
    <w:rsid w:val="00840518"/>
    <w:rsid w:val="00850029"/>
    <w:rsid w:val="00850C26"/>
    <w:rsid w:val="008631D0"/>
    <w:rsid w:val="008673E1"/>
    <w:rsid w:val="0087192D"/>
    <w:rsid w:val="008748BD"/>
    <w:rsid w:val="008808D2"/>
    <w:rsid w:val="00881116"/>
    <w:rsid w:val="00882E46"/>
    <w:rsid w:val="00885B3D"/>
    <w:rsid w:val="0089564E"/>
    <w:rsid w:val="008A16B0"/>
    <w:rsid w:val="008A2D72"/>
    <w:rsid w:val="008B3237"/>
    <w:rsid w:val="008B3AA6"/>
    <w:rsid w:val="008C18DE"/>
    <w:rsid w:val="008D03A8"/>
    <w:rsid w:val="008D3653"/>
    <w:rsid w:val="008D4D55"/>
    <w:rsid w:val="008D5532"/>
    <w:rsid w:val="008D60B4"/>
    <w:rsid w:val="008E29E2"/>
    <w:rsid w:val="008E60B2"/>
    <w:rsid w:val="008F0EF4"/>
    <w:rsid w:val="00902770"/>
    <w:rsid w:val="0090411B"/>
    <w:rsid w:val="00931FCA"/>
    <w:rsid w:val="00932AFF"/>
    <w:rsid w:val="00944EB2"/>
    <w:rsid w:val="00952796"/>
    <w:rsid w:val="00961525"/>
    <w:rsid w:val="0096780F"/>
    <w:rsid w:val="00974963"/>
    <w:rsid w:val="00987713"/>
    <w:rsid w:val="009878BC"/>
    <w:rsid w:val="00990B67"/>
    <w:rsid w:val="009A5C27"/>
    <w:rsid w:val="009A7F00"/>
    <w:rsid w:val="009B0677"/>
    <w:rsid w:val="009B1A2F"/>
    <w:rsid w:val="009B1C3B"/>
    <w:rsid w:val="009B365D"/>
    <w:rsid w:val="009C6D8E"/>
    <w:rsid w:val="009D2341"/>
    <w:rsid w:val="009D3D9D"/>
    <w:rsid w:val="009E3CC1"/>
    <w:rsid w:val="009E7F85"/>
    <w:rsid w:val="00A02681"/>
    <w:rsid w:val="00A07460"/>
    <w:rsid w:val="00A078A3"/>
    <w:rsid w:val="00A25886"/>
    <w:rsid w:val="00A277EB"/>
    <w:rsid w:val="00A32557"/>
    <w:rsid w:val="00A46790"/>
    <w:rsid w:val="00A515D3"/>
    <w:rsid w:val="00A55F6A"/>
    <w:rsid w:val="00A57E5F"/>
    <w:rsid w:val="00A61EAC"/>
    <w:rsid w:val="00A7029C"/>
    <w:rsid w:val="00A7477A"/>
    <w:rsid w:val="00A9394A"/>
    <w:rsid w:val="00A947EF"/>
    <w:rsid w:val="00AA79AA"/>
    <w:rsid w:val="00AB1572"/>
    <w:rsid w:val="00AB1ADE"/>
    <w:rsid w:val="00AB3A1B"/>
    <w:rsid w:val="00AB59B8"/>
    <w:rsid w:val="00AB5FB8"/>
    <w:rsid w:val="00AC3CEA"/>
    <w:rsid w:val="00AE184A"/>
    <w:rsid w:val="00B12654"/>
    <w:rsid w:val="00B12E00"/>
    <w:rsid w:val="00B15068"/>
    <w:rsid w:val="00B1776B"/>
    <w:rsid w:val="00B21712"/>
    <w:rsid w:val="00B21ED5"/>
    <w:rsid w:val="00B248EC"/>
    <w:rsid w:val="00B30F60"/>
    <w:rsid w:val="00B343D1"/>
    <w:rsid w:val="00B361E8"/>
    <w:rsid w:val="00B40CA0"/>
    <w:rsid w:val="00B41563"/>
    <w:rsid w:val="00B4248E"/>
    <w:rsid w:val="00B456C8"/>
    <w:rsid w:val="00B45850"/>
    <w:rsid w:val="00B54160"/>
    <w:rsid w:val="00B54239"/>
    <w:rsid w:val="00B54954"/>
    <w:rsid w:val="00B5526A"/>
    <w:rsid w:val="00B802E8"/>
    <w:rsid w:val="00B819A5"/>
    <w:rsid w:val="00B90A8A"/>
    <w:rsid w:val="00B9383E"/>
    <w:rsid w:val="00B954AD"/>
    <w:rsid w:val="00BA0EB9"/>
    <w:rsid w:val="00BA1C0E"/>
    <w:rsid w:val="00BA66F4"/>
    <w:rsid w:val="00BB0780"/>
    <w:rsid w:val="00BB3697"/>
    <w:rsid w:val="00BC40F5"/>
    <w:rsid w:val="00BC76E8"/>
    <w:rsid w:val="00BD2D28"/>
    <w:rsid w:val="00BD70CD"/>
    <w:rsid w:val="00BD7E20"/>
    <w:rsid w:val="00BD7FA1"/>
    <w:rsid w:val="00BE2113"/>
    <w:rsid w:val="00BE3081"/>
    <w:rsid w:val="00BF7EE6"/>
    <w:rsid w:val="00C05852"/>
    <w:rsid w:val="00C14C5D"/>
    <w:rsid w:val="00C14E80"/>
    <w:rsid w:val="00C208A3"/>
    <w:rsid w:val="00C2319F"/>
    <w:rsid w:val="00C55AEF"/>
    <w:rsid w:val="00C616EA"/>
    <w:rsid w:val="00C62D4F"/>
    <w:rsid w:val="00C67C21"/>
    <w:rsid w:val="00C76B8F"/>
    <w:rsid w:val="00C8560D"/>
    <w:rsid w:val="00C9289E"/>
    <w:rsid w:val="00C93297"/>
    <w:rsid w:val="00CA48EC"/>
    <w:rsid w:val="00CA672F"/>
    <w:rsid w:val="00CB1B21"/>
    <w:rsid w:val="00CB6C2D"/>
    <w:rsid w:val="00CC750E"/>
    <w:rsid w:val="00CE1DCE"/>
    <w:rsid w:val="00CE7558"/>
    <w:rsid w:val="00CF3CD9"/>
    <w:rsid w:val="00D01753"/>
    <w:rsid w:val="00D06509"/>
    <w:rsid w:val="00D13C6C"/>
    <w:rsid w:val="00D16420"/>
    <w:rsid w:val="00D16B06"/>
    <w:rsid w:val="00D20319"/>
    <w:rsid w:val="00D204BA"/>
    <w:rsid w:val="00D30D03"/>
    <w:rsid w:val="00D42310"/>
    <w:rsid w:val="00D65646"/>
    <w:rsid w:val="00D67061"/>
    <w:rsid w:val="00D70D37"/>
    <w:rsid w:val="00D7159A"/>
    <w:rsid w:val="00D72117"/>
    <w:rsid w:val="00D7335C"/>
    <w:rsid w:val="00D86CBA"/>
    <w:rsid w:val="00D91A7D"/>
    <w:rsid w:val="00DA0089"/>
    <w:rsid w:val="00DA569D"/>
    <w:rsid w:val="00DB1972"/>
    <w:rsid w:val="00DB7029"/>
    <w:rsid w:val="00E02AE5"/>
    <w:rsid w:val="00E12DC8"/>
    <w:rsid w:val="00E13909"/>
    <w:rsid w:val="00E141F1"/>
    <w:rsid w:val="00E22C0D"/>
    <w:rsid w:val="00E25A0A"/>
    <w:rsid w:val="00E263FE"/>
    <w:rsid w:val="00E46D5B"/>
    <w:rsid w:val="00E66B2A"/>
    <w:rsid w:val="00E67D65"/>
    <w:rsid w:val="00E80AA8"/>
    <w:rsid w:val="00E83BFE"/>
    <w:rsid w:val="00E87704"/>
    <w:rsid w:val="00E91625"/>
    <w:rsid w:val="00E96898"/>
    <w:rsid w:val="00EB2DF0"/>
    <w:rsid w:val="00EC52C9"/>
    <w:rsid w:val="00EE0FA1"/>
    <w:rsid w:val="00EE4F96"/>
    <w:rsid w:val="00EE6B9C"/>
    <w:rsid w:val="00EE6C52"/>
    <w:rsid w:val="00EF0D29"/>
    <w:rsid w:val="00EF203E"/>
    <w:rsid w:val="00EF4B50"/>
    <w:rsid w:val="00F03DBD"/>
    <w:rsid w:val="00F07AF0"/>
    <w:rsid w:val="00F12168"/>
    <w:rsid w:val="00F271B1"/>
    <w:rsid w:val="00F27D0E"/>
    <w:rsid w:val="00F27D46"/>
    <w:rsid w:val="00F337D0"/>
    <w:rsid w:val="00F368E5"/>
    <w:rsid w:val="00F40FA8"/>
    <w:rsid w:val="00F43B00"/>
    <w:rsid w:val="00F4737B"/>
    <w:rsid w:val="00F50AA1"/>
    <w:rsid w:val="00F6252D"/>
    <w:rsid w:val="00F816B1"/>
    <w:rsid w:val="00F838D4"/>
    <w:rsid w:val="00F852D9"/>
    <w:rsid w:val="00F860D8"/>
    <w:rsid w:val="00F86656"/>
    <w:rsid w:val="00FA4126"/>
    <w:rsid w:val="00FA7CBF"/>
    <w:rsid w:val="00FB52CB"/>
    <w:rsid w:val="00FB5FA8"/>
    <w:rsid w:val="00FB6351"/>
    <w:rsid w:val="00FD34C2"/>
    <w:rsid w:val="00FE0037"/>
    <w:rsid w:val="00FF3523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612C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B19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7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184A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F27D46"/>
  </w:style>
  <w:style w:type="character" w:customStyle="1" w:styleId="1">
    <w:name w:val="Основной текст1"/>
    <w:basedOn w:val="DefaultParagraphFont"/>
    <w:uiPriority w:val="99"/>
    <w:rsid w:val="00F27D4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27D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27D46"/>
    <w:pPr>
      <w:widowControl w:val="0"/>
      <w:shd w:val="clear" w:color="auto" w:fill="FFFFFF"/>
      <w:spacing w:before="540" w:after="0" w:line="276" w:lineRule="exact"/>
      <w:ind w:hanging="1020"/>
      <w:jc w:val="center"/>
    </w:pPr>
    <w:rPr>
      <w:rFonts w:ascii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E91625"/>
    <w:pPr>
      <w:widowControl w:val="0"/>
      <w:shd w:val="clear" w:color="auto" w:fill="FFFFFF"/>
      <w:spacing w:before="540" w:after="0" w:line="276" w:lineRule="exact"/>
      <w:ind w:hanging="1020"/>
      <w:jc w:val="center"/>
    </w:pPr>
    <w:rPr>
      <w:rFonts w:ascii="Times New Roman" w:hAnsi="Times New Roman"/>
      <w:noProof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629"/>
    <w:rPr>
      <w:rFonts w:cs="Times New Roman"/>
    </w:rPr>
  </w:style>
  <w:style w:type="paragraph" w:styleId="NormalWeb">
    <w:name w:val="Normal (Web)"/>
    <w:basedOn w:val="Normal"/>
    <w:uiPriority w:val="99"/>
    <w:rsid w:val="00E22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33090"/>
    <w:rPr>
      <w:rFonts w:cs="Times New Roman"/>
      <w:color w:val="000080"/>
      <w:u w:val="singl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0330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033090"/>
    <w:pPr>
      <w:shd w:val="clear" w:color="auto" w:fill="FFFFFF"/>
      <w:spacing w:after="240" w:line="240" w:lineRule="atLeast"/>
      <w:jc w:val="both"/>
    </w:pPr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C8560D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5961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locked/>
    <w:rsid w:val="00596143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0612C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Без интервала"/>
    <w:uiPriority w:val="99"/>
    <w:rsid w:val="00611C70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B7029"/>
    <w:rPr>
      <w:rFonts w:cs="Times New Roman"/>
    </w:rPr>
  </w:style>
  <w:style w:type="character" w:customStyle="1" w:styleId="14">
    <w:name w:val="Стиль 14 пт"/>
    <w:basedOn w:val="DefaultParagraphFont"/>
    <w:uiPriority w:val="99"/>
    <w:rsid w:val="00524778"/>
    <w:rPr>
      <w:rFonts w:ascii="Times New Roman" w:hAnsi="Times New Roman" w:cs="Times New Roman"/>
      <w:sz w:val="28"/>
    </w:rPr>
  </w:style>
  <w:style w:type="paragraph" w:styleId="Title">
    <w:name w:val="Title"/>
    <w:basedOn w:val="Normal"/>
    <w:link w:val="TitleChar1"/>
    <w:uiPriority w:val="99"/>
    <w:qFormat/>
    <w:locked/>
    <w:rsid w:val="00C14E80"/>
    <w:pPr>
      <w:spacing w:after="0" w:line="240" w:lineRule="auto"/>
      <w:jc w:val="center"/>
    </w:pPr>
    <w:rPr>
      <w:rFonts w:ascii="Arial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D60B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C14E80"/>
    <w:rPr>
      <w:rFonts w:ascii="Arial" w:hAnsi="Arial" w:cs="Times New Roman"/>
      <w:sz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3620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66F4"/>
    <w:rPr>
      <w:rFonts w:cs="Times New Roman"/>
    </w:rPr>
  </w:style>
  <w:style w:type="character" w:styleId="PageNumber">
    <w:name w:val="page number"/>
    <w:basedOn w:val="DefaultParagraphFont"/>
    <w:uiPriority w:val="99"/>
    <w:rsid w:val="003620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617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66F4"/>
    <w:rPr>
      <w:rFonts w:cs="Times New Roman"/>
    </w:rPr>
  </w:style>
  <w:style w:type="character" w:customStyle="1" w:styleId="c0">
    <w:name w:val="c0"/>
    <w:basedOn w:val="DefaultParagraphFont"/>
    <w:uiPriority w:val="99"/>
    <w:rsid w:val="00B4248E"/>
    <w:rPr>
      <w:rFonts w:cs="Times New Roman"/>
    </w:rPr>
  </w:style>
  <w:style w:type="paragraph" w:customStyle="1" w:styleId="c5">
    <w:name w:val="c5"/>
    <w:basedOn w:val="Normal"/>
    <w:uiPriority w:val="99"/>
    <w:rsid w:val="00B42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Normal"/>
    <w:uiPriority w:val="99"/>
    <w:rsid w:val="000F4DB2"/>
    <w:pPr>
      <w:shd w:val="clear" w:color="auto" w:fill="FFFFFF"/>
      <w:spacing w:after="180" w:line="245" w:lineRule="exact"/>
    </w:pPr>
    <w:rPr>
      <w:rFonts w:ascii="Times New Roman" w:hAnsi="Times New Roman"/>
      <w:b/>
      <w:bCs/>
      <w:sz w:val="25"/>
      <w:szCs w:val="25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F4DB2"/>
    <w:rPr>
      <w:rFonts w:cs="Times New Roman"/>
      <w:b/>
      <w:bCs/>
      <w:sz w:val="24"/>
      <w:szCs w:val="24"/>
      <w:shd w:val="clear" w:color="auto" w:fill="FFFFFF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0F4DB2"/>
    <w:pPr>
      <w:shd w:val="clear" w:color="auto" w:fill="FFFFFF"/>
      <w:spacing w:before="180" w:after="300" w:line="240" w:lineRule="atLeast"/>
    </w:pPr>
    <w:rPr>
      <w:rFonts w:ascii="Times New Roman" w:hAnsi="Times New Roman"/>
      <w:b/>
      <w:bCs/>
      <w:noProof/>
      <w:sz w:val="24"/>
      <w:szCs w:val="24"/>
      <w:shd w:val="clear" w:color="auto" w:fill="FFFFFF"/>
    </w:rPr>
  </w:style>
  <w:style w:type="paragraph" w:customStyle="1" w:styleId="10">
    <w:name w:val="Обычный1"/>
    <w:uiPriority w:val="99"/>
    <w:rsid w:val="0071617E"/>
    <w:pPr>
      <w:spacing w:after="200" w:line="360" w:lineRule="auto"/>
    </w:pPr>
    <w:rPr>
      <w:rFonts w:cs="Calibri"/>
      <w:color w:val="000000"/>
    </w:rPr>
  </w:style>
  <w:style w:type="character" w:customStyle="1" w:styleId="l">
    <w:name w:val="l"/>
    <w:basedOn w:val="DefaultParagraphFont"/>
    <w:uiPriority w:val="99"/>
    <w:rsid w:val="007161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1930</TotalTime>
  <Pages>56</Pages>
  <Words>16066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АльбатроС</dc:creator>
  <cp:keywords/>
  <dc:description/>
  <cp:lastModifiedBy>‎</cp:lastModifiedBy>
  <cp:revision>23</cp:revision>
  <cp:lastPrinted>2018-02-13T09:39:00Z</cp:lastPrinted>
  <dcterms:created xsi:type="dcterms:W3CDTF">2017-01-24T07:46:00Z</dcterms:created>
  <dcterms:modified xsi:type="dcterms:W3CDTF">2018-02-13T09:47:00Z</dcterms:modified>
</cp:coreProperties>
</file>